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74236" w14:textId="77777777" w:rsidR="00DE1829" w:rsidRPr="00CE3207" w:rsidRDefault="00CE3207" w:rsidP="00CE3207">
      <w:pPr>
        <w:spacing w:after="0" w:line="240" w:lineRule="auto"/>
        <w:jc w:val="center"/>
        <w:rPr>
          <w:b/>
          <w:bCs/>
          <w:sz w:val="28"/>
          <w:szCs w:val="28"/>
        </w:rPr>
      </w:pPr>
      <w:r w:rsidRPr="00CE3207">
        <w:rPr>
          <w:b/>
          <w:bCs/>
          <w:sz w:val="28"/>
          <w:szCs w:val="28"/>
        </w:rPr>
        <w:t>Job Description and Person Specification</w:t>
      </w:r>
    </w:p>
    <w:p w14:paraId="1B63E863" w14:textId="77777777" w:rsidR="00CE3207" w:rsidRDefault="00CE3207" w:rsidP="00CE3207">
      <w:pPr>
        <w:spacing w:after="0" w:line="240" w:lineRule="auto"/>
      </w:pPr>
    </w:p>
    <w:p w14:paraId="62D6DE7A" w14:textId="77777777" w:rsidR="00CE3207" w:rsidRDefault="00CE3207" w:rsidP="00CE3207">
      <w:pPr>
        <w:spacing w:after="0" w:line="240" w:lineRule="auto"/>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20"/>
      </w:tblGrid>
      <w:tr w:rsidR="00CE3207" w:rsidRPr="005E0C14" w14:paraId="42011E17" w14:textId="77777777" w:rsidTr="005E0C14">
        <w:trPr>
          <w:trHeight w:val="397"/>
        </w:trPr>
        <w:tc>
          <w:tcPr>
            <w:tcW w:w="2547" w:type="dxa"/>
            <w:vAlign w:val="center"/>
          </w:tcPr>
          <w:p w14:paraId="6821D738" w14:textId="77777777" w:rsidR="00CE3207" w:rsidRPr="005E0C14" w:rsidRDefault="00CE3207" w:rsidP="00CE3207">
            <w:pPr>
              <w:rPr>
                <w:b/>
                <w:bCs/>
              </w:rPr>
            </w:pPr>
            <w:r w:rsidRPr="005E0C14">
              <w:rPr>
                <w:b/>
                <w:bCs/>
              </w:rPr>
              <w:t>Job title</w:t>
            </w:r>
          </w:p>
        </w:tc>
        <w:tc>
          <w:tcPr>
            <w:tcW w:w="6520" w:type="dxa"/>
            <w:vAlign w:val="center"/>
          </w:tcPr>
          <w:p w14:paraId="754A6492" w14:textId="1BCDA9BB" w:rsidR="00CE3207" w:rsidRPr="005E0C14" w:rsidRDefault="00C243D8" w:rsidP="00CE3207">
            <w:pPr>
              <w:rPr>
                <w:b/>
                <w:bCs/>
              </w:rPr>
            </w:pPr>
            <w:r>
              <w:rPr>
                <w:b/>
                <w:bCs/>
              </w:rPr>
              <w:t>Higher Level Teaching Assistant</w:t>
            </w:r>
          </w:p>
        </w:tc>
      </w:tr>
      <w:tr w:rsidR="00CE3207" w:rsidRPr="00C243D8" w14:paraId="3D55BAF0" w14:textId="77777777" w:rsidTr="005E0C14">
        <w:trPr>
          <w:trHeight w:val="397"/>
        </w:trPr>
        <w:tc>
          <w:tcPr>
            <w:tcW w:w="2547" w:type="dxa"/>
            <w:vAlign w:val="center"/>
          </w:tcPr>
          <w:p w14:paraId="3FEC254F" w14:textId="77777777" w:rsidR="00CE3207" w:rsidRPr="00C243D8" w:rsidRDefault="00CE3207" w:rsidP="00CE3207">
            <w:r w:rsidRPr="00C243D8">
              <w:t>Reports to</w:t>
            </w:r>
          </w:p>
        </w:tc>
        <w:tc>
          <w:tcPr>
            <w:tcW w:w="6520" w:type="dxa"/>
            <w:vAlign w:val="center"/>
          </w:tcPr>
          <w:p w14:paraId="61601014" w14:textId="28C88AB6" w:rsidR="00CE3207" w:rsidRPr="00C243D8" w:rsidRDefault="000C45BE" w:rsidP="00CE3207">
            <w:r>
              <w:t>Headteacher</w:t>
            </w:r>
          </w:p>
        </w:tc>
      </w:tr>
      <w:tr w:rsidR="005E0C14" w:rsidRPr="00C243D8" w14:paraId="2B2A3163" w14:textId="77777777" w:rsidTr="005E0C14">
        <w:trPr>
          <w:trHeight w:val="397"/>
        </w:trPr>
        <w:tc>
          <w:tcPr>
            <w:tcW w:w="2547" w:type="dxa"/>
            <w:vAlign w:val="center"/>
          </w:tcPr>
          <w:p w14:paraId="1CF163B4" w14:textId="77777777" w:rsidR="005E0C14" w:rsidRPr="00C243D8" w:rsidRDefault="005E0C14" w:rsidP="00CE3207">
            <w:bookmarkStart w:id="0" w:name="_Hlk120877971"/>
            <w:r w:rsidRPr="00C243D8">
              <w:t>Permanent or fixed term?</w:t>
            </w:r>
          </w:p>
        </w:tc>
        <w:permStart w:id="1095657059" w:edGrp="everyone" w:displacedByCustomXml="next"/>
        <w:sdt>
          <w:sdtPr>
            <w:id w:val="-1654517210"/>
            <w:placeholder>
              <w:docPart w:val="63AE683850274DD0B866134776C5BDE5"/>
            </w:placeholder>
            <w:dropDownList>
              <w:listItem w:value="Choose an item."/>
              <w:listItem w:displayText="Permanent" w:value="Permanent"/>
              <w:listItem w:displayText="Fixed term" w:value="Fixed term"/>
            </w:dropDownList>
          </w:sdtPr>
          <w:sdtEndPr/>
          <w:sdtContent>
            <w:tc>
              <w:tcPr>
                <w:tcW w:w="6520" w:type="dxa"/>
                <w:vAlign w:val="center"/>
              </w:tcPr>
              <w:p w14:paraId="738AB40C" w14:textId="4E3BA7B6" w:rsidR="005E0C14" w:rsidRPr="00C243D8" w:rsidRDefault="000C45BE" w:rsidP="00CE3207">
                <w:r>
                  <w:t>Permanent</w:t>
                </w:r>
              </w:p>
            </w:tc>
          </w:sdtContent>
        </w:sdt>
        <w:permEnd w:id="1095657059" w:displacedByCustomXml="prev"/>
      </w:tr>
      <w:bookmarkEnd w:id="0"/>
      <w:tr w:rsidR="00CE3207" w:rsidRPr="00C243D8" w14:paraId="6B74F46C" w14:textId="77777777" w:rsidTr="005E0C14">
        <w:trPr>
          <w:trHeight w:val="397"/>
        </w:trPr>
        <w:tc>
          <w:tcPr>
            <w:tcW w:w="2547" w:type="dxa"/>
            <w:vAlign w:val="center"/>
          </w:tcPr>
          <w:p w14:paraId="0CB574B7" w14:textId="77777777" w:rsidR="00CE3207" w:rsidRPr="00C243D8" w:rsidRDefault="00CE3207" w:rsidP="00CE3207">
            <w:r w:rsidRPr="00C243D8">
              <w:t>School</w:t>
            </w:r>
          </w:p>
        </w:tc>
        <w:permStart w:id="214895536" w:edGrp="everyone" w:displacedByCustomXml="next"/>
        <w:sdt>
          <w:sdtPr>
            <w:id w:val="-567116660"/>
            <w:placeholder>
              <w:docPart w:val="91C1948BB3404709A3FC1F7E74BEC437"/>
            </w:placeholder>
            <w:dropDownList>
              <w:listItem w:value="Choose an item."/>
              <w:listItem w:displayText="City Academy Whitehawk" w:value="City Academy Whitehawk"/>
              <w:listItem w:displayText="Glenleigh Park Primary Academy and Nursery" w:value="Glenleigh Park Primary Academy and Nursery"/>
              <w:listItem w:displayText="Heron Park Primary Academy" w:value="Heron Park Primary Academy"/>
              <w:listItem w:displayText="King Offa Primary Academy" w:value="King Offa Primary Academy"/>
              <w:listItem w:displayText="King Offa Nursery" w:value="King Offa Nursery"/>
              <w:listItem w:displayText="Oakwood Primary Academy" w:value="Oakwood Primary Academy"/>
              <w:listItem w:displayText="The Gatwick School" w:value="The Gatwick School"/>
              <w:listItem w:displayText="Westvale Park Primary Academy" w:value="Westvale Park Primary Academy"/>
            </w:dropDownList>
          </w:sdtPr>
          <w:sdtEndPr/>
          <w:sdtContent>
            <w:tc>
              <w:tcPr>
                <w:tcW w:w="6520" w:type="dxa"/>
                <w:vAlign w:val="center"/>
              </w:tcPr>
              <w:p w14:paraId="284B4A7A" w14:textId="7B9D0066" w:rsidR="00CE3207" w:rsidRPr="00C243D8" w:rsidRDefault="000C45BE" w:rsidP="00CE3207">
                <w:r>
                  <w:t>King Offa Primary Academy</w:t>
                </w:r>
              </w:p>
            </w:tc>
          </w:sdtContent>
        </w:sdt>
        <w:permEnd w:id="214895536" w:displacedByCustomXml="prev"/>
      </w:tr>
      <w:tr w:rsidR="00406D99" w:rsidRPr="00C243D8" w14:paraId="7FE78DD1" w14:textId="77777777" w:rsidTr="005E0C14">
        <w:trPr>
          <w:trHeight w:val="397"/>
        </w:trPr>
        <w:tc>
          <w:tcPr>
            <w:tcW w:w="2547" w:type="dxa"/>
            <w:vAlign w:val="center"/>
          </w:tcPr>
          <w:p w14:paraId="00D1C5BB" w14:textId="77777777" w:rsidR="00406D99" w:rsidRPr="00C243D8" w:rsidRDefault="00406D99" w:rsidP="00CE3207">
            <w:r w:rsidRPr="00C243D8">
              <w:t>Location</w:t>
            </w:r>
          </w:p>
        </w:tc>
        <w:permStart w:id="1895724019" w:edGrp="everyone" w:displacedByCustomXml="next"/>
        <w:sdt>
          <w:sdtPr>
            <w:id w:val="-602960836"/>
            <w:placeholder>
              <w:docPart w:val="72DE0841DEC04979B6A244B35CE2DB7C"/>
            </w:placeholder>
            <w:dropDownList>
              <w:listItem w:value="Choose an item."/>
              <w:listItem w:displayText="Whitehawk Road, Brighton, BN2 5FL" w:value="Whitehawk Road, Brighton, BN2 5FL"/>
              <w:listItem w:displayText="Gunters Lane, Bexhill-on-Sea, East Sussex, TN39 4ED" w:value="Gunters Lane, Bexhill-on-Sea, East Sussex, TN39 4ED"/>
              <w:listItem w:displayText="Dallington Road, Hampden Road, Eastbourne, East Sussex, BN22 9EE" w:value="Dallington Road, Hampden Road, Eastbourne, East Sussex, BN22 9EE"/>
              <w:listItem w:displayText="Down Road, Bexhill-on-Sea, East Sussex, TN39 4HS" w:value="Down Road, Bexhill-on-Sea, East Sussex, TN39 4HS"/>
              <w:listItem w:displayText="Magnolia Road, Eastbourne, East Sussex, BN22 0SS" w:value="Magnolia Road, Eastbourne, East Sussex, BN22 0SS"/>
              <w:listItem w:displayText="23 Gatwick Road, Crawley, West Sussex, RH10 9TP" w:value="23 Gatwick Road, Crawley, West Sussex, RH10 9TP"/>
              <w:listItem w:displayText="Webber Street, Horley, Surrey, RH6 8SU" w:value="Webber Street, Horley, Surrey, RH6 8SU"/>
            </w:dropDownList>
          </w:sdtPr>
          <w:sdtEndPr/>
          <w:sdtContent>
            <w:tc>
              <w:tcPr>
                <w:tcW w:w="6520" w:type="dxa"/>
                <w:vAlign w:val="center"/>
              </w:tcPr>
              <w:p w14:paraId="0A9B3908" w14:textId="095ACACB" w:rsidR="00406D99" w:rsidRPr="00C243D8" w:rsidRDefault="000C45BE" w:rsidP="00CE3207">
                <w:r>
                  <w:t>Down Road, Bexhill-on-Sea, East Sussex, TN39 4HS</w:t>
                </w:r>
              </w:p>
            </w:tc>
          </w:sdtContent>
        </w:sdt>
        <w:permEnd w:id="1895724019" w:displacedByCustomXml="prev"/>
      </w:tr>
      <w:tr w:rsidR="00CE3207" w:rsidRPr="00C243D8" w14:paraId="3B25EDE9" w14:textId="77777777" w:rsidTr="005E0C14">
        <w:trPr>
          <w:trHeight w:val="397"/>
        </w:trPr>
        <w:tc>
          <w:tcPr>
            <w:tcW w:w="2547" w:type="dxa"/>
            <w:vAlign w:val="center"/>
          </w:tcPr>
          <w:p w14:paraId="7138932E" w14:textId="77777777" w:rsidR="00CE3207" w:rsidRPr="00C243D8" w:rsidRDefault="00CE3207" w:rsidP="00CE3207">
            <w:r w:rsidRPr="00C243D8">
              <w:t>Grade</w:t>
            </w:r>
          </w:p>
        </w:tc>
        <w:tc>
          <w:tcPr>
            <w:tcW w:w="6520" w:type="dxa"/>
            <w:vAlign w:val="center"/>
          </w:tcPr>
          <w:p w14:paraId="227344DF" w14:textId="44D92A19" w:rsidR="00CE3207" w:rsidRPr="00C243D8" w:rsidRDefault="00025E01" w:rsidP="00CE3207">
            <w:r>
              <w:t>East Sussex single status, grade 8</w:t>
            </w:r>
          </w:p>
        </w:tc>
      </w:tr>
      <w:tr w:rsidR="00CE3207" w:rsidRPr="00C243D8" w14:paraId="1A7DAA42" w14:textId="77777777" w:rsidTr="005E0C14">
        <w:trPr>
          <w:trHeight w:val="397"/>
        </w:trPr>
        <w:tc>
          <w:tcPr>
            <w:tcW w:w="2547" w:type="dxa"/>
            <w:vAlign w:val="center"/>
          </w:tcPr>
          <w:p w14:paraId="3924E7C0" w14:textId="77777777" w:rsidR="00CE3207" w:rsidRPr="00C243D8" w:rsidRDefault="00CE3207" w:rsidP="00CE3207">
            <w:r w:rsidRPr="00C243D8">
              <w:t>Hours</w:t>
            </w:r>
          </w:p>
        </w:tc>
        <w:tc>
          <w:tcPr>
            <w:tcW w:w="6520" w:type="dxa"/>
            <w:vAlign w:val="center"/>
          </w:tcPr>
          <w:p w14:paraId="57DB7E00" w14:textId="6FD1D9F0" w:rsidR="00CE3207" w:rsidRPr="00C243D8" w:rsidRDefault="00025E01" w:rsidP="00CE3207">
            <w:r>
              <w:t>3</w:t>
            </w:r>
            <w:r w:rsidR="001A7FA5">
              <w:t>2.5</w:t>
            </w:r>
            <w:r>
              <w:t>hrs</w:t>
            </w:r>
            <w:r w:rsidR="007E7933" w:rsidRPr="00C243D8">
              <w:t xml:space="preserve"> per week</w:t>
            </w:r>
          </w:p>
        </w:tc>
      </w:tr>
      <w:tr w:rsidR="00CE3207" w14:paraId="1C25DEFD" w14:textId="77777777" w:rsidTr="005E0C14">
        <w:trPr>
          <w:trHeight w:val="397"/>
        </w:trPr>
        <w:tc>
          <w:tcPr>
            <w:tcW w:w="2547" w:type="dxa"/>
            <w:vAlign w:val="center"/>
          </w:tcPr>
          <w:p w14:paraId="61F95ACD" w14:textId="77777777" w:rsidR="00CE3207" w:rsidRPr="00C243D8" w:rsidRDefault="00CE3207" w:rsidP="00CE3207">
            <w:r w:rsidRPr="00C243D8">
              <w:t>Working weeks</w:t>
            </w:r>
          </w:p>
        </w:tc>
        <w:permStart w:id="1914593736" w:edGrp="everyone" w:displacedByCustomXml="next"/>
        <w:sdt>
          <w:sdtPr>
            <w:id w:val="967626209"/>
            <w:placeholder>
              <w:docPart w:val="2B6ADC0F648C49CB8AF9C0DA353DEBDD"/>
            </w:placeholder>
            <w:dropDownList>
              <w:listItem w:value="Choose an item."/>
              <w:listItem w:displayText="Term time only" w:value="Term time only"/>
              <w:listItem w:displayText="Term time only plus INSET days" w:value="Term time only plus INSET days"/>
              <w:listItem w:displayText="All year round" w:value="All year round"/>
            </w:dropDownList>
          </w:sdtPr>
          <w:sdtEndPr/>
          <w:sdtContent>
            <w:tc>
              <w:tcPr>
                <w:tcW w:w="6520" w:type="dxa"/>
                <w:vAlign w:val="center"/>
              </w:tcPr>
              <w:p w14:paraId="361D467C" w14:textId="390D0DCD" w:rsidR="00CE3207" w:rsidRDefault="00025E01" w:rsidP="00CE3207">
                <w:r>
                  <w:t>Term time only</w:t>
                </w:r>
              </w:p>
            </w:tc>
          </w:sdtContent>
        </w:sdt>
        <w:permEnd w:id="1914593736" w:displacedByCustomXml="prev"/>
      </w:tr>
    </w:tbl>
    <w:p w14:paraId="73E83E83" w14:textId="77777777" w:rsidR="00CE3207" w:rsidRDefault="00CE3207" w:rsidP="00CE3207">
      <w:pPr>
        <w:pBdr>
          <w:bottom w:val="single" w:sz="4" w:space="1" w:color="auto"/>
        </w:pBdr>
        <w:spacing w:after="0" w:line="240" w:lineRule="auto"/>
      </w:pPr>
    </w:p>
    <w:p w14:paraId="2FB3270B" w14:textId="77777777" w:rsidR="00CE3207" w:rsidRDefault="00CE3207" w:rsidP="00CE3207">
      <w:pPr>
        <w:spacing w:after="0" w:line="240" w:lineRule="auto"/>
      </w:pPr>
    </w:p>
    <w:p w14:paraId="06EDA9CA" w14:textId="77777777" w:rsidR="00CE3207" w:rsidRPr="00CE3207" w:rsidRDefault="00CE3207" w:rsidP="002D1367">
      <w:pPr>
        <w:spacing w:after="0" w:line="240" w:lineRule="auto"/>
        <w:jc w:val="both"/>
        <w:rPr>
          <w:b/>
          <w:bCs/>
        </w:rPr>
      </w:pPr>
      <w:r w:rsidRPr="00CE3207">
        <w:rPr>
          <w:b/>
          <w:bCs/>
        </w:rPr>
        <w:t>Job description</w:t>
      </w:r>
    </w:p>
    <w:p w14:paraId="66976739" w14:textId="77777777" w:rsidR="00CE3207" w:rsidRDefault="00CE3207" w:rsidP="002D1367">
      <w:pPr>
        <w:spacing w:after="0" w:line="240" w:lineRule="auto"/>
        <w:jc w:val="both"/>
      </w:pPr>
    </w:p>
    <w:p w14:paraId="595FE26D" w14:textId="77777777" w:rsidR="00333CD9" w:rsidRPr="00333CD9" w:rsidRDefault="00333CD9" w:rsidP="002D1367">
      <w:pPr>
        <w:spacing w:after="0" w:line="240" w:lineRule="auto"/>
        <w:jc w:val="both"/>
        <w:rPr>
          <w:u w:val="single"/>
        </w:rPr>
      </w:pPr>
      <w:r w:rsidRPr="00333CD9">
        <w:rPr>
          <w:u w:val="single"/>
        </w:rPr>
        <w:t>Role purpose</w:t>
      </w:r>
    </w:p>
    <w:p w14:paraId="278584F2" w14:textId="0EE0ACB3" w:rsidR="00C243D8" w:rsidRDefault="00B877AB" w:rsidP="002D1367">
      <w:pPr>
        <w:spacing w:after="0" w:line="240" w:lineRule="auto"/>
        <w:jc w:val="both"/>
      </w:pPr>
      <w:r>
        <w:t xml:space="preserve">To </w:t>
      </w:r>
      <w:r w:rsidR="00EF2722">
        <w:t xml:space="preserve">support and </w:t>
      </w:r>
      <w:r>
        <w:t>complement teachers’ delivery of the national curriculum and contribute to the development of other support staff, pupils, school policies and strategies by utilising advanced levels of knowledge and skills when assisting with planning, monitoring, assessing and managing classes</w:t>
      </w:r>
      <w:r w:rsidR="00EF2722">
        <w:t>. T</w:t>
      </w:r>
      <w:r>
        <w:t>o encourage pupils to become independent learners, to provide support for their welfare, and to support the inclusion of pupils in all aspects of school life.</w:t>
      </w:r>
    </w:p>
    <w:p w14:paraId="6CFC248D" w14:textId="77777777" w:rsidR="00B877AB" w:rsidRPr="00BD4EAC" w:rsidRDefault="00B877AB" w:rsidP="002D1367">
      <w:pPr>
        <w:spacing w:after="0" w:line="240" w:lineRule="auto"/>
        <w:jc w:val="both"/>
      </w:pPr>
    </w:p>
    <w:p w14:paraId="610D1A3E" w14:textId="77777777" w:rsidR="00333CD9" w:rsidRPr="00333CD9" w:rsidRDefault="00333CD9" w:rsidP="002D1367">
      <w:pPr>
        <w:spacing w:after="0" w:line="240" w:lineRule="auto"/>
        <w:jc w:val="both"/>
        <w:rPr>
          <w:u w:val="single"/>
        </w:rPr>
      </w:pPr>
      <w:r w:rsidRPr="00333CD9">
        <w:rPr>
          <w:u w:val="single"/>
        </w:rPr>
        <w:t>Key tasks</w:t>
      </w:r>
    </w:p>
    <w:p w14:paraId="1DA83CEA" w14:textId="5FBFAEA5" w:rsidR="00D609B0" w:rsidRDefault="00B36709" w:rsidP="00D609B0">
      <w:pPr>
        <w:pStyle w:val="ListParagraph"/>
        <w:numPr>
          <w:ilvl w:val="0"/>
          <w:numId w:val="1"/>
        </w:numPr>
        <w:spacing w:after="0" w:line="240" w:lineRule="auto"/>
        <w:ind w:left="567" w:hanging="567"/>
        <w:jc w:val="both"/>
      </w:pPr>
      <w:r w:rsidRPr="00D609B0">
        <w:t xml:space="preserve">Support </w:t>
      </w:r>
      <w:r w:rsidR="00E73720" w:rsidRPr="00D609B0">
        <w:t xml:space="preserve">and enhance </w:t>
      </w:r>
      <w:r w:rsidRPr="00D609B0">
        <w:t>pupils’ learning and contribute effectively and with confidence to the classes in which you are involved</w:t>
      </w:r>
      <w:r w:rsidR="00D609B0">
        <w:t>,</w:t>
      </w:r>
      <w:r w:rsidR="00D609B0" w:rsidRPr="00D609B0">
        <w:t xml:space="preserve"> either in the classroom, small groups or individually</w:t>
      </w:r>
    </w:p>
    <w:p w14:paraId="107E997A" w14:textId="77777777" w:rsidR="00223871" w:rsidRPr="00B36709" w:rsidRDefault="00223871" w:rsidP="00223871">
      <w:pPr>
        <w:pStyle w:val="ListParagraph"/>
        <w:numPr>
          <w:ilvl w:val="0"/>
          <w:numId w:val="1"/>
        </w:numPr>
        <w:spacing w:after="0" w:line="240" w:lineRule="auto"/>
        <w:ind w:left="567" w:hanging="567"/>
        <w:jc w:val="both"/>
      </w:pPr>
      <w:r>
        <w:t>A</w:t>
      </w:r>
      <w:r w:rsidRPr="00B36709">
        <w:t>dvance pupils’ learning in a range of classroom settings, including working with individuals, small groups and whole classes where the assigned teacher is not present</w:t>
      </w:r>
    </w:p>
    <w:p w14:paraId="2F89633C" w14:textId="77777777" w:rsidR="00CD7C97" w:rsidRPr="00B36709" w:rsidRDefault="00CD7C97" w:rsidP="00CD7C97">
      <w:pPr>
        <w:pStyle w:val="ListParagraph"/>
        <w:numPr>
          <w:ilvl w:val="0"/>
          <w:numId w:val="1"/>
        </w:numPr>
        <w:spacing w:after="0" w:line="240" w:lineRule="auto"/>
        <w:ind w:left="567" w:hanging="567"/>
        <w:jc w:val="both"/>
      </w:pPr>
      <w:r>
        <w:t>M</w:t>
      </w:r>
      <w:r w:rsidRPr="00B36709">
        <w:t>onitor pupils’ responses to learning tasks and modify your approach accordingly</w:t>
      </w:r>
    </w:p>
    <w:p w14:paraId="3C9594CC" w14:textId="575267B6" w:rsidR="00BD4298" w:rsidRPr="00B36709" w:rsidRDefault="00BD4298" w:rsidP="00BD4298">
      <w:pPr>
        <w:pStyle w:val="ListParagraph"/>
        <w:numPr>
          <w:ilvl w:val="0"/>
          <w:numId w:val="1"/>
        </w:numPr>
        <w:spacing w:after="0" w:line="240" w:lineRule="auto"/>
        <w:ind w:left="567" w:hanging="567"/>
        <w:jc w:val="both"/>
      </w:pPr>
      <w:r>
        <w:t>H</w:t>
      </w:r>
      <w:r w:rsidRPr="00B36709">
        <w:t>ave high expectations of all pupils; respect their social, cultural, linguistic, religious and ethnic backgrounds, and be committed to raising their educational achievement</w:t>
      </w:r>
    </w:p>
    <w:p w14:paraId="79F1BF12" w14:textId="77777777" w:rsidR="00786B4F" w:rsidRPr="00B36709" w:rsidRDefault="00786B4F" w:rsidP="00786B4F">
      <w:pPr>
        <w:pStyle w:val="ListParagraph"/>
        <w:numPr>
          <w:ilvl w:val="0"/>
          <w:numId w:val="1"/>
        </w:numPr>
        <w:spacing w:after="0" w:line="240" w:lineRule="auto"/>
        <w:ind w:left="567" w:hanging="567"/>
        <w:jc w:val="both"/>
      </w:pPr>
      <w:r>
        <w:t>B</w:t>
      </w:r>
      <w:r w:rsidRPr="00B36709">
        <w:t>e familiar with the school curriculum, the age-related expectations of pupils, the main teaching methods and the testing/examination frameworks in the subjects and age ranges in which you are involved</w:t>
      </w:r>
    </w:p>
    <w:p w14:paraId="4A3C1D89" w14:textId="27081804" w:rsidR="00786B4F" w:rsidRDefault="00786B4F" w:rsidP="00786B4F">
      <w:pPr>
        <w:pStyle w:val="ListParagraph"/>
        <w:numPr>
          <w:ilvl w:val="0"/>
          <w:numId w:val="1"/>
        </w:numPr>
        <w:spacing w:after="0" w:line="240" w:lineRule="auto"/>
        <w:ind w:left="567" w:hanging="567"/>
        <w:jc w:val="both"/>
      </w:pPr>
      <w:r>
        <w:t>U</w:t>
      </w:r>
      <w:r w:rsidRPr="00B36709">
        <w:t>nderstand the aims, content, teaching strategies and outcomes for lessons in which you are involved and the place of these in the related teaching programme</w:t>
      </w:r>
    </w:p>
    <w:p w14:paraId="7C8E219F" w14:textId="4448D9F2" w:rsidR="00173F47" w:rsidRPr="00B36709" w:rsidRDefault="00A44147" w:rsidP="00786B4F">
      <w:pPr>
        <w:pStyle w:val="ListParagraph"/>
        <w:numPr>
          <w:ilvl w:val="0"/>
          <w:numId w:val="1"/>
        </w:numPr>
        <w:spacing w:after="0" w:line="240" w:lineRule="auto"/>
        <w:ind w:left="567" w:hanging="567"/>
        <w:jc w:val="both"/>
      </w:pPr>
      <w:r>
        <w:t>C</w:t>
      </w:r>
      <w:r w:rsidR="00173F47">
        <w:t>over and lead class teaching, under supervision</w:t>
      </w:r>
    </w:p>
    <w:p w14:paraId="429EB0A8" w14:textId="057F0540" w:rsidR="00A4185B" w:rsidRDefault="00A4185B" w:rsidP="00A4185B">
      <w:pPr>
        <w:pStyle w:val="ListParagraph"/>
        <w:numPr>
          <w:ilvl w:val="0"/>
          <w:numId w:val="1"/>
        </w:numPr>
        <w:spacing w:after="0" w:line="240" w:lineRule="auto"/>
        <w:ind w:left="567" w:hanging="567"/>
        <w:jc w:val="both"/>
      </w:pPr>
      <w:r>
        <w:t>W</w:t>
      </w:r>
      <w:r w:rsidRPr="00B36709">
        <w:t>orking within a framework set by the teacher, plan your role in lessons including how to provide feedback to pupils and colleagues on pupils’ learning and behaviour</w:t>
      </w:r>
    </w:p>
    <w:p w14:paraId="4251C3C3" w14:textId="77777777" w:rsidR="00994433" w:rsidRPr="00B36709" w:rsidRDefault="00994433" w:rsidP="00994433">
      <w:pPr>
        <w:pStyle w:val="ListParagraph"/>
        <w:numPr>
          <w:ilvl w:val="0"/>
          <w:numId w:val="1"/>
        </w:numPr>
        <w:spacing w:after="0" w:line="240" w:lineRule="auto"/>
        <w:ind w:left="567" w:hanging="567"/>
        <w:jc w:val="both"/>
      </w:pPr>
      <w:r>
        <w:t>O</w:t>
      </w:r>
      <w:r w:rsidRPr="00B36709">
        <w:t>rganise and manage safely the learning activities, the physical teaching space and resources for which responsibility has been assigned</w:t>
      </w:r>
    </w:p>
    <w:p w14:paraId="1BC2E9C0" w14:textId="77777777" w:rsidR="00731421" w:rsidRPr="00B36709" w:rsidRDefault="00731421" w:rsidP="00731421">
      <w:pPr>
        <w:pStyle w:val="ListParagraph"/>
        <w:numPr>
          <w:ilvl w:val="0"/>
          <w:numId w:val="1"/>
        </w:numPr>
        <w:spacing w:after="0" w:line="240" w:lineRule="auto"/>
        <w:ind w:left="567" w:hanging="567"/>
        <w:jc w:val="both"/>
      </w:pPr>
      <w:r>
        <w:t>C</w:t>
      </w:r>
      <w:r w:rsidRPr="00B36709">
        <w:t>ontribute effectively to the selection and preparation of teaching resources that meet the diversity of pupils’ needs and interests</w:t>
      </w:r>
    </w:p>
    <w:p w14:paraId="6BF7DE89" w14:textId="5CC56024" w:rsidR="00F657CA" w:rsidRDefault="00F657CA" w:rsidP="00F657CA">
      <w:pPr>
        <w:pStyle w:val="ListParagraph"/>
        <w:numPr>
          <w:ilvl w:val="0"/>
          <w:numId w:val="1"/>
        </w:numPr>
        <w:spacing w:after="0" w:line="240" w:lineRule="auto"/>
        <w:ind w:left="567" w:hanging="567"/>
        <w:jc w:val="both"/>
      </w:pPr>
      <w:r>
        <w:t>Us</w:t>
      </w:r>
      <w:r w:rsidRPr="00B36709">
        <w:t>e clearly structured teaching and learning activities, to interest and motivate pupils and advance their learning</w:t>
      </w:r>
    </w:p>
    <w:p w14:paraId="1F1A2DE1" w14:textId="0F381458" w:rsidR="00B36709" w:rsidRDefault="00B36709" w:rsidP="00B36709">
      <w:pPr>
        <w:pStyle w:val="ListParagraph"/>
        <w:numPr>
          <w:ilvl w:val="0"/>
          <w:numId w:val="1"/>
        </w:numPr>
        <w:spacing w:after="0" w:line="240" w:lineRule="auto"/>
        <w:ind w:left="567" w:hanging="567"/>
        <w:jc w:val="both"/>
      </w:pPr>
      <w:r>
        <w:t>U</w:t>
      </w:r>
      <w:r w:rsidRPr="00B36709">
        <w:t>se ICT to advance pupils’ learning, and use common ICT tools for personal and pupils’ benefit</w:t>
      </w:r>
    </w:p>
    <w:p w14:paraId="1B8470D1" w14:textId="71788E45" w:rsidR="00DF2678" w:rsidRDefault="00DF2678" w:rsidP="00DF2678">
      <w:pPr>
        <w:pStyle w:val="ListParagraph"/>
        <w:numPr>
          <w:ilvl w:val="0"/>
          <w:numId w:val="1"/>
        </w:numPr>
        <w:spacing w:after="0" w:line="240" w:lineRule="auto"/>
        <w:ind w:left="567" w:hanging="567"/>
        <w:jc w:val="both"/>
      </w:pPr>
      <w:r w:rsidRPr="00DF2678">
        <w:t>Promote high standards of English and Maths</w:t>
      </w:r>
    </w:p>
    <w:p w14:paraId="7233163E" w14:textId="77777777" w:rsidR="00731421" w:rsidRPr="00B36709" w:rsidRDefault="00731421" w:rsidP="00731421">
      <w:pPr>
        <w:pStyle w:val="ListParagraph"/>
        <w:numPr>
          <w:ilvl w:val="0"/>
          <w:numId w:val="1"/>
        </w:numPr>
        <w:spacing w:after="0" w:line="240" w:lineRule="auto"/>
        <w:ind w:left="567" w:hanging="567"/>
        <w:jc w:val="both"/>
      </w:pPr>
      <w:r>
        <w:lastRenderedPageBreak/>
        <w:t>C</w:t>
      </w:r>
      <w:r w:rsidRPr="00B36709">
        <w:t>ontribute to the planning of opportunities for pupils to learn in out-of-school contexts, in accordance with school policies and procedures</w:t>
      </w:r>
    </w:p>
    <w:p w14:paraId="42E8D1CD" w14:textId="77777777" w:rsidR="00DF2678" w:rsidRDefault="00DF2678" w:rsidP="00DF2678">
      <w:pPr>
        <w:pStyle w:val="ListParagraph"/>
        <w:numPr>
          <w:ilvl w:val="0"/>
          <w:numId w:val="1"/>
        </w:numPr>
        <w:spacing w:after="0" w:line="240" w:lineRule="auto"/>
        <w:ind w:left="567" w:hanging="567"/>
        <w:jc w:val="both"/>
      </w:pPr>
      <w:r w:rsidRPr="00DF2678">
        <w:t>Carry out and report on systematic observations of pupils to gather evidence of their knowledge, understanding and skills and provide this feedback to the teacher/SENDCO, including feedback on the effectiveness of the behaviour strategies adopted</w:t>
      </w:r>
    </w:p>
    <w:p w14:paraId="6B4D42CC" w14:textId="484C2FD8" w:rsidR="001A1CE2" w:rsidRPr="00DF2678" w:rsidRDefault="001A1CE2" w:rsidP="00DF2678">
      <w:pPr>
        <w:pStyle w:val="ListParagraph"/>
        <w:numPr>
          <w:ilvl w:val="0"/>
          <w:numId w:val="1"/>
        </w:numPr>
        <w:spacing w:after="0" w:line="240" w:lineRule="auto"/>
        <w:ind w:left="567" w:hanging="567"/>
        <w:jc w:val="both"/>
      </w:pPr>
      <w:r>
        <w:t>Undertake marking of pupils’ work and accurately record achievement and progress</w:t>
      </w:r>
    </w:p>
    <w:p w14:paraId="6DEE1A13" w14:textId="6615D9E8" w:rsidR="00D77CEF" w:rsidRPr="00B36709" w:rsidRDefault="00D77CEF" w:rsidP="00D77CEF">
      <w:pPr>
        <w:pStyle w:val="ListParagraph"/>
        <w:numPr>
          <w:ilvl w:val="0"/>
          <w:numId w:val="1"/>
        </w:numPr>
        <w:spacing w:after="0" w:line="240" w:lineRule="auto"/>
        <w:ind w:left="567" w:hanging="567"/>
        <w:jc w:val="both"/>
      </w:pPr>
      <w:r>
        <w:t>L</w:t>
      </w:r>
      <w:r w:rsidRPr="00B36709">
        <w:t>iaise sensitively and effectively with parents</w:t>
      </w:r>
      <w:r w:rsidR="0019341E">
        <w:t>/</w:t>
      </w:r>
      <w:r w:rsidRPr="00B36709">
        <w:t>carers, recognising their roles in pupils’ learning</w:t>
      </w:r>
    </w:p>
    <w:p w14:paraId="49D993CA" w14:textId="77777777" w:rsidR="00290BEF" w:rsidRDefault="00290BEF" w:rsidP="00290BEF">
      <w:pPr>
        <w:pStyle w:val="ListParagraph"/>
        <w:numPr>
          <w:ilvl w:val="0"/>
          <w:numId w:val="1"/>
        </w:numPr>
        <w:spacing w:after="0" w:line="240" w:lineRule="auto"/>
        <w:ind w:left="567" w:hanging="567"/>
        <w:jc w:val="both"/>
      </w:pPr>
      <w:permStart w:id="1233153029" w:edGrp="everyone"/>
      <w:r>
        <w:t>Undertake break and lunchtime duties</w:t>
      </w:r>
    </w:p>
    <w:permEnd w:id="1233153029"/>
    <w:p w14:paraId="3B078C4B" w14:textId="77777777" w:rsidR="00290BEF" w:rsidRDefault="00290BEF" w:rsidP="00290BEF">
      <w:pPr>
        <w:pStyle w:val="ListParagraph"/>
        <w:numPr>
          <w:ilvl w:val="0"/>
          <w:numId w:val="1"/>
        </w:numPr>
        <w:spacing w:after="0" w:line="240" w:lineRule="auto"/>
        <w:ind w:left="567" w:hanging="567"/>
        <w:jc w:val="both"/>
      </w:pPr>
      <w:r>
        <w:t>Be involved in extra-curricular activities, such as trips, visits and clubs and assist with special school events, for example sports days and open days</w:t>
      </w:r>
    </w:p>
    <w:p w14:paraId="5AD4FD71" w14:textId="77777777" w:rsidR="00B524CE" w:rsidRPr="00443F47" w:rsidRDefault="00B524CE" w:rsidP="00B524CE">
      <w:pPr>
        <w:pStyle w:val="ListParagraph"/>
        <w:numPr>
          <w:ilvl w:val="0"/>
          <w:numId w:val="1"/>
        </w:numPr>
        <w:spacing w:after="0" w:line="240" w:lineRule="auto"/>
        <w:ind w:left="567" w:hanging="567"/>
        <w:jc w:val="both"/>
      </w:pPr>
      <w:r>
        <w:t>G</w:t>
      </w:r>
      <w:r w:rsidRPr="00443F47">
        <w:t>ive positive encouragement, feedback and praise to reinforce and sustain the pupil’s efforts and develop self-reliance and self-esteem</w:t>
      </w:r>
    </w:p>
    <w:p w14:paraId="3B87C860" w14:textId="7866952A" w:rsidR="00DF6A9D" w:rsidRPr="00B36709" w:rsidRDefault="00DF6A9D" w:rsidP="00DF6A9D">
      <w:pPr>
        <w:pStyle w:val="ListParagraph"/>
        <w:numPr>
          <w:ilvl w:val="0"/>
          <w:numId w:val="1"/>
        </w:numPr>
        <w:spacing w:after="0" w:line="240" w:lineRule="auto"/>
        <w:ind w:left="567" w:hanging="567"/>
        <w:jc w:val="both"/>
      </w:pPr>
      <w:r>
        <w:t>B</w:t>
      </w:r>
      <w:r w:rsidRPr="00B36709">
        <w:t>uild and maintain successful relationships with pupils, treat them consistently, with respect and consideration, and be concerned for their development as learners</w:t>
      </w:r>
    </w:p>
    <w:p w14:paraId="3537AE80" w14:textId="0B0CA9DC" w:rsidR="00B36709" w:rsidRDefault="00B36709" w:rsidP="00B36709">
      <w:pPr>
        <w:pStyle w:val="ListParagraph"/>
        <w:numPr>
          <w:ilvl w:val="0"/>
          <w:numId w:val="1"/>
        </w:numPr>
        <w:spacing w:after="0" w:line="240" w:lineRule="auto"/>
        <w:ind w:left="567" w:hanging="567"/>
        <w:jc w:val="both"/>
      </w:pPr>
      <w:r>
        <w:t>D</w:t>
      </w:r>
      <w:r w:rsidRPr="00B36709">
        <w:t>emonstrate and promote the positive values, attitudes and behaviour you expect from the pupils you work with</w:t>
      </w:r>
    </w:p>
    <w:p w14:paraId="5CEDC031" w14:textId="1F77BD0F" w:rsidR="00F657CA" w:rsidRDefault="00F657CA" w:rsidP="00F657CA">
      <w:pPr>
        <w:pStyle w:val="ListParagraph"/>
        <w:numPr>
          <w:ilvl w:val="0"/>
          <w:numId w:val="1"/>
        </w:numPr>
        <w:spacing w:after="0" w:line="240" w:lineRule="auto"/>
        <w:ind w:left="567" w:hanging="567"/>
        <w:jc w:val="both"/>
      </w:pPr>
      <w:r>
        <w:t>A</w:t>
      </w:r>
      <w:r w:rsidRPr="00B36709">
        <w:t>dopt a range of strategies, in line with the schools’ policy and procedures, to establish a purposeful learning environment and to promote good behaviour</w:t>
      </w:r>
    </w:p>
    <w:p w14:paraId="46792EA5" w14:textId="77777777" w:rsidR="00490857" w:rsidRDefault="00490857" w:rsidP="00490857">
      <w:pPr>
        <w:pStyle w:val="ListParagraph"/>
        <w:numPr>
          <w:ilvl w:val="0"/>
          <w:numId w:val="1"/>
        </w:numPr>
        <w:spacing w:after="0" w:line="240" w:lineRule="auto"/>
        <w:ind w:left="567" w:hanging="567"/>
        <w:jc w:val="both"/>
      </w:pPr>
      <w:r>
        <w:t>Promote and role model acceptance and inclusion of pupils with SEND/SEMH, encouraging pupils to communicate in an appropriate and acceptable manner</w:t>
      </w:r>
    </w:p>
    <w:p w14:paraId="4834EE9E" w14:textId="59B19025" w:rsidR="007A5E11" w:rsidRDefault="003412EE" w:rsidP="002E1ABF">
      <w:pPr>
        <w:pStyle w:val="ListParagraph"/>
        <w:numPr>
          <w:ilvl w:val="0"/>
          <w:numId w:val="1"/>
        </w:numPr>
        <w:spacing w:after="0" w:line="240" w:lineRule="auto"/>
        <w:ind w:left="567" w:hanging="567"/>
        <w:jc w:val="both"/>
      </w:pPr>
      <w:r>
        <w:t>R</w:t>
      </w:r>
      <w:r w:rsidRPr="00B36709">
        <w:t>ecognise and respond effectively to equal opportunities issues as they arise, including by challenging stereotyped views, and by challenging bullying or harassment, following relevant policies and procedures</w:t>
      </w:r>
    </w:p>
    <w:p w14:paraId="3C0E4ECC" w14:textId="77777777" w:rsidR="007A5E11" w:rsidRDefault="007A5E11" w:rsidP="002E1ABF">
      <w:pPr>
        <w:spacing w:after="0" w:line="240" w:lineRule="auto"/>
        <w:jc w:val="both"/>
      </w:pPr>
    </w:p>
    <w:p w14:paraId="128F4050" w14:textId="77777777" w:rsidR="00B80808" w:rsidRPr="001235BB" w:rsidRDefault="00B80808" w:rsidP="00B80808">
      <w:pPr>
        <w:spacing w:after="0" w:line="240" w:lineRule="auto"/>
        <w:jc w:val="both"/>
        <w:rPr>
          <w:u w:val="single"/>
        </w:rPr>
      </w:pPr>
      <w:r w:rsidRPr="001235BB">
        <w:rPr>
          <w:u w:val="single"/>
        </w:rPr>
        <w:t>Support of Colleagues</w:t>
      </w:r>
    </w:p>
    <w:p w14:paraId="1D9DE27D" w14:textId="77777777" w:rsidR="00144829" w:rsidRPr="00B36709" w:rsidRDefault="00144829" w:rsidP="00144829">
      <w:pPr>
        <w:pStyle w:val="ListParagraph"/>
        <w:numPr>
          <w:ilvl w:val="0"/>
          <w:numId w:val="1"/>
        </w:numPr>
        <w:spacing w:after="0" w:line="240" w:lineRule="auto"/>
        <w:ind w:left="567" w:hanging="567"/>
        <w:jc w:val="both"/>
      </w:pPr>
      <w:r>
        <w:t>W</w:t>
      </w:r>
      <w:r w:rsidRPr="00B36709">
        <w:t>here relevant, guide the work of other adults supporting teaching and learning in the classroom</w:t>
      </w:r>
    </w:p>
    <w:p w14:paraId="7FEA6F2E" w14:textId="77777777" w:rsidR="00B80808" w:rsidRDefault="00B80808" w:rsidP="00B80808">
      <w:pPr>
        <w:pStyle w:val="ListParagraph"/>
        <w:numPr>
          <w:ilvl w:val="0"/>
          <w:numId w:val="1"/>
        </w:numPr>
        <w:spacing w:after="0" w:line="240" w:lineRule="auto"/>
        <w:ind w:left="567" w:hanging="567"/>
        <w:jc w:val="both"/>
      </w:pPr>
      <w:r>
        <w:t>Work proactively and collaboratively with other members of the staff team</w:t>
      </w:r>
    </w:p>
    <w:p w14:paraId="5FB83092" w14:textId="77777777" w:rsidR="00B80808" w:rsidRDefault="00B80808" w:rsidP="00B80808">
      <w:pPr>
        <w:spacing w:after="0" w:line="240" w:lineRule="auto"/>
        <w:jc w:val="both"/>
      </w:pPr>
    </w:p>
    <w:p w14:paraId="382C2A6E" w14:textId="77777777" w:rsidR="00B80808" w:rsidRPr="001235BB" w:rsidRDefault="00B80808" w:rsidP="00B80808">
      <w:pPr>
        <w:spacing w:after="0" w:line="240" w:lineRule="auto"/>
        <w:jc w:val="both"/>
        <w:rPr>
          <w:u w:val="single"/>
        </w:rPr>
      </w:pPr>
      <w:r w:rsidRPr="001235BB">
        <w:rPr>
          <w:u w:val="single"/>
        </w:rPr>
        <w:t>Self-Development</w:t>
      </w:r>
    </w:p>
    <w:p w14:paraId="11648C30" w14:textId="77777777" w:rsidR="00B80808" w:rsidRPr="00CD692F" w:rsidRDefault="00B80808" w:rsidP="00B80808">
      <w:pPr>
        <w:pStyle w:val="ListParagraph"/>
        <w:numPr>
          <w:ilvl w:val="0"/>
          <w:numId w:val="1"/>
        </w:numPr>
        <w:spacing w:after="0" w:line="240" w:lineRule="auto"/>
        <w:ind w:left="567" w:hanging="567"/>
        <w:jc w:val="both"/>
      </w:pPr>
      <w:r>
        <w:t>Attend staff and team meetings as required</w:t>
      </w:r>
    </w:p>
    <w:p w14:paraId="5962D930" w14:textId="77777777" w:rsidR="00B80808" w:rsidRDefault="00B80808" w:rsidP="00B80808">
      <w:pPr>
        <w:pStyle w:val="ListParagraph"/>
        <w:numPr>
          <w:ilvl w:val="0"/>
          <w:numId w:val="1"/>
        </w:numPr>
        <w:spacing w:after="0" w:line="240" w:lineRule="auto"/>
        <w:ind w:left="567" w:hanging="567"/>
        <w:jc w:val="both"/>
      </w:pPr>
      <w:r>
        <w:t>Participate in training and other learning activities offered by the school</w:t>
      </w:r>
    </w:p>
    <w:p w14:paraId="4032F8C7" w14:textId="77777777" w:rsidR="00B80808" w:rsidRDefault="00B80808" w:rsidP="00B80808">
      <w:pPr>
        <w:pStyle w:val="ListParagraph"/>
        <w:numPr>
          <w:ilvl w:val="0"/>
          <w:numId w:val="1"/>
        </w:numPr>
        <w:spacing w:after="0" w:line="240" w:lineRule="auto"/>
        <w:ind w:left="567" w:hanging="567"/>
        <w:jc w:val="both"/>
      </w:pPr>
      <w:r>
        <w:t>I</w:t>
      </w:r>
      <w:r w:rsidRPr="00B36709">
        <w:t>mprove own practice, including through observation, evaluation and discussion with colleague</w:t>
      </w:r>
      <w:r>
        <w:t>s</w:t>
      </w:r>
    </w:p>
    <w:p w14:paraId="7E7ECB2C" w14:textId="77777777" w:rsidR="00B80808" w:rsidRDefault="00B80808" w:rsidP="00B80808">
      <w:pPr>
        <w:spacing w:after="0" w:line="240" w:lineRule="auto"/>
        <w:jc w:val="both"/>
      </w:pPr>
    </w:p>
    <w:p w14:paraId="614551DD" w14:textId="77777777" w:rsidR="00B80808" w:rsidRPr="00D23CE4" w:rsidRDefault="00B80808" w:rsidP="00B80808">
      <w:pPr>
        <w:spacing w:after="0" w:line="240" w:lineRule="auto"/>
        <w:jc w:val="both"/>
        <w:rPr>
          <w:u w:val="single"/>
        </w:rPr>
      </w:pPr>
      <w:r>
        <w:rPr>
          <w:u w:val="single"/>
        </w:rPr>
        <w:t>Legislative and Procedural Compliance</w:t>
      </w:r>
    </w:p>
    <w:p w14:paraId="3B62874B" w14:textId="77777777" w:rsidR="00B80808" w:rsidRDefault="00B80808" w:rsidP="00B80808">
      <w:pPr>
        <w:pStyle w:val="ListParagraph"/>
        <w:numPr>
          <w:ilvl w:val="0"/>
          <w:numId w:val="1"/>
        </w:numPr>
        <w:spacing w:after="0" w:line="240" w:lineRule="auto"/>
        <w:ind w:left="567" w:hanging="567"/>
        <w:jc w:val="both"/>
      </w:pPr>
      <w:r>
        <w:t>Maintain confidentiality on all school matters at all times</w:t>
      </w:r>
    </w:p>
    <w:p w14:paraId="4DED1353" w14:textId="77777777" w:rsidR="00B80808" w:rsidRDefault="00B80808" w:rsidP="00B80808">
      <w:pPr>
        <w:pStyle w:val="ListParagraph"/>
        <w:numPr>
          <w:ilvl w:val="0"/>
          <w:numId w:val="1"/>
        </w:numPr>
        <w:spacing w:after="0" w:line="240" w:lineRule="auto"/>
        <w:ind w:left="567" w:hanging="567"/>
        <w:jc w:val="both"/>
      </w:pPr>
      <w:r>
        <w:t>Follow all legislation and best practice relevant to your role</w:t>
      </w:r>
    </w:p>
    <w:p w14:paraId="1B0B3125" w14:textId="77777777" w:rsidR="00B80808" w:rsidRDefault="00B80808" w:rsidP="00B80808">
      <w:pPr>
        <w:pStyle w:val="ListParagraph"/>
        <w:numPr>
          <w:ilvl w:val="0"/>
          <w:numId w:val="1"/>
        </w:numPr>
        <w:spacing w:after="0" w:line="240" w:lineRule="auto"/>
        <w:ind w:left="567" w:hanging="567"/>
        <w:jc w:val="both"/>
      </w:pPr>
      <w:r>
        <w:t>Follow all school and Aurora Academies Trust policies, procedures and guidelines</w:t>
      </w:r>
    </w:p>
    <w:p w14:paraId="4B3D15C9" w14:textId="77777777" w:rsidR="00A861BC" w:rsidRDefault="00A861BC" w:rsidP="00A861BC">
      <w:pPr>
        <w:spacing w:after="0" w:line="240" w:lineRule="auto"/>
        <w:jc w:val="both"/>
        <w:rPr>
          <w:u w:val="single"/>
        </w:rPr>
      </w:pPr>
    </w:p>
    <w:p w14:paraId="01799F42" w14:textId="77777777" w:rsidR="00A861BC" w:rsidRPr="00EF6D38" w:rsidRDefault="00A861BC" w:rsidP="00A861BC">
      <w:pPr>
        <w:spacing w:after="0" w:line="240" w:lineRule="auto"/>
        <w:jc w:val="both"/>
        <w:rPr>
          <w:u w:val="single"/>
        </w:rPr>
      </w:pPr>
      <w:r w:rsidRPr="00EF6D38">
        <w:rPr>
          <w:u w:val="single"/>
        </w:rPr>
        <w:t>Safeguarding and Child Protection</w:t>
      </w:r>
    </w:p>
    <w:p w14:paraId="31DF5549" w14:textId="77777777" w:rsidR="00A861BC" w:rsidRDefault="00A861BC" w:rsidP="00A861BC">
      <w:pPr>
        <w:pStyle w:val="ListParagraph"/>
        <w:numPr>
          <w:ilvl w:val="0"/>
          <w:numId w:val="1"/>
        </w:numPr>
        <w:spacing w:after="0" w:line="240" w:lineRule="auto"/>
        <w:ind w:left="567" w:hanging="567"/>
        <w:jc w:val="both"/>
      </w:pPr>
      <w:r>
        <w:t>All staff have a responsibility for providing and safeguarding the welfare of children and young people they come into contact with</w:t>
      </w:r>
    </w:p>
    <w:p w14:paraId="5FD78EBC" w14:textId="77777777" w:rsidR="00A861BC" w:rsidRDefault="00A861BC" w:rsidP="00A861BC">
      <w:pPr>
        <w:pStyle w:val="ListParagraph"/>
        <w:numPr>
          <w:ilvl w:val="0"/>
          <w:numId w:val="1"/>
        </w:numPr>
        <w:spacing w:after="0" w:line="240" w:lineRule="auto"/>
        <w:ind w:left="567" w:hanging="567"/>
        <w:jc w:val="both"/>
      </w:pPr>
      <w:r>
        <w:t>All staff must comply with the school’s Safeguarding Policy</w:t>
      </w:r>
    </w:p>
    <w:p w14:paraId="6B8BB6FF" w14:textId="77777777" w:rsidR="00A861BC" w:rsidRDefault="00A861BC" w:rsidP="00A861BC">
      <w:pPr>
        <w:pStyle w:val="ListParagraph"/>
        <w:numPr>
          <w:ilvl w:val="0"/>
          <w:numId w:val="1"/>
        </w:numPr>
        <w:spacing w:after="0" w:line="240" w:lineRule="auto"/>
        <w:ind w:left="567" w:hanging="567"/>
        <w:jc w:val="both"/>
      </w:pPr>
      <w:r>
        <w:t>If, in the course of carrying out the duties of the post, the postholder becomes aware of any actual or potential risks to the safety and welfare of our pupils, these concerns must be reported immediately in accordance with the policy</w:t>
      </w:r>
    </w:p>
    <w:p w14:paraId="69F83DFC" w14:textId="77777777" w:rsidR="00A861BC" w:rsidRDefault="00A861BC" w:rsidP="00A861BC">
      <w:pPr>
        <w:pStyle w:val="ListParagraph"/>
        <w:numPr>
          <w:ilvl w:val="0"/>
          <w:numId w:val="1"/>
        </w:numPr>
        <w:spacing w:after="0" w:line="240" w:lineRule="auto"/>
        <w:ind w:left="567" w:hanging="567"/>
        <w:jc w:val="both"/>
      </w:pPr>
      <w:r>
        <w:t>It is a requirement of the role that appropriate safeguarding and child protection training is undertaken</w:t>
      </w:r>
    </w:p>
    <w:p w14:paraId="736ED55E" w14:textId="77777777" w:rsidR="004224BA" w:rsidRDefault="004224BA" w:rsidP="004224BA">
      <w:pPr>
        <w:pStyle w:val="ListParagraph"/>
        <w:numPr>
          <w:ilvl w:val="0"/>
          <w:numId w:val="1"/>
        </w:numPr>
        <w:spacing w:after="0" w:line="240" w:lineRule="auto"/>
        <w:ind w:left="567" w:hanging="567"/>
        <w:jc w:val="both"/>
      </w:pPr>
      <w:r>
        <w:lastRenderedPageBreak/>
        <w:t>A Disclosure and Barring Service (DBS) Check will also be required, and any additional checks recommended by Keeping Children Safe in Education may be undertaken (which may include online and social media checks)</w:t>
      </w:r>
    </w:p>
    <w:p w14:paraId="7DFC7BC5" w14:textId="77777777" w:rsidR="00CE3207" w:rsidRDefault="00CE3207" w:rsidP="0067791B">
      <w:pPr>
        <w:pBdr>
          <w:bottom w:val="single" w:sz="4" w:space="1" w:color="auto"/>
        </w:pBdr>
        <w:spacing w:after="0" w:line="240" w:lineRule="auto"/>
        <w:jc w:val="both"/>
      </w:pPr>
    </w:p>
    <w:p w14:paraId="5A2521E3" w14:textId="77777777" w:rsidR="0067791B" w:rsidRDefault="0067791B" w:rsidP="002D1367">
      <w:pPr>
        <w:spacing w:after="0" w:line="240" w:lineRule="auto"/>
        <w:jc w:val="both"/>
      </w:pPr>
    </w:p>
    <w:p w14:paraId="5D91DBE7" w14:textId="77777777" w:rsidR="002E1ABF" w:rsidRDefault="002E1ABF" w:rsidP="002E1ABF">
      <w:pPr>
        <w:spacing w:after="0" w:line="240" w:lineRule="auto"/>
        <w:jc w:val="both"/>
      </w:pPr>
      <w:r>
        <w:t xml:space="preserve">The list of duties in this job description should not be regarded as exclusive or exhaustive. </w:t>
      </w:r>
    </w:p>
    <w:p w14:paraId="3FAE0FF9" w14:textId="77777777" w:rsidR="002E1ABF" w:rsidRDefault="002E1ABF" w:rsidP="002D1367">
      <w:pPr>
        <w:spacing w:after="0" w:line="240" w:lineRule="auto"/>
        <w:jc w:val="both"/>
      </w:pPr>
    </w:p>
    <w:p w14:paraId="13A7A23F" w14:textId="77777777" w:rsidR="00CE3207" w:rsidRDefault="00CE3207" w:rsidP="002D1367">
      <w:pPr>
        <w:spacing w:after="0" w:line="240" w:lineRule="auto"/>
        <w:jc w:val="both"/>
      </w:pPr>
      <w:r>
        <w:t xml:space="preserve">This job description details the duties of the post at the time it was drawn up. </w:t>
      </w:r>
      <w:r w:rsidR="002D1367">
        <w:t>Such</w:t>
      </w:r>
      <w:r>
        <w:t xml:space="preserve"> duties may vary from time to time</w:t>
      </w:r>
      <w:r w:rsidR="002D1367">
        <w:t xml:space="preserve"> without changing the general character of the duties or the level of responsibility entailed. Such variations are a common occurrence and cannot, of themselves, justify a reconsideration of the grading of the post.</w:t>
      </w:r>
    </w:p>
    <w:p w14:paraId="2107F5BF" w14:textId="77777777" w:rsidR="002D1367" w:rsidRDefault="002D1367" w:rsidP="002D1367">
      <w:pPr>
        <w:spacing w:after="0" w:line="240" w:lineRule="auto"/>
        <w:jc w:val="both"/>
      </w:pPr>
    </w:p>
    <w:p w14:paraId="496B7654" w14:textId="77777777" w:rsidR="002E1ABF" w:rsidRDefault="002E1ABF" w:rsidP="002E1ABF">
      <w:pPr>
        <w:spacing w:after="0" w:line="240" w:lineRule="auto"/>
        <w:jc w:val="both"/>
      </w:pPr>
      <w:r>
        <w:t>Aurora Academies Trust reserves the right to update this job description, from time to time, to reflect changes in, or to, your job. You will be consulted about any significant proposed changes.</w:t>
      </w:r>
    </w:p>
    <w:p w14:paraId="3AA75B78" w14:textId="77777777" w:rsidR="002E1ABF" w:rsidRDefault="002E1ABF" w:rsidP="002D1367">
      <w:pPr>
        <w:spacing w:after="0" w:line="240" w:lineRule="auto"/>
        <w:jc w:val="both"/>
      </w:pPr>
    </w:p>
    <w:p w14:paraId="416CD419" w14:textId="77777777" w:rsidR="002D1367" w:rsidRDefault="002D1367" w:rsidP="002D1367">
      <w:pPr>
        <w:spacing w:after="0" w:line="240" w:lineRule="auto"/>
        <w:jc w:val="both"/>
      </w:pPr>
    </w:p>
    <w:p w14:paraId="0711A431" w14:textId="77777777" w:rsidR="00CE3207" w:rsidRDefault="00CE3207" w:rsidP="002D1367">
      <w:pPr>
        <w:spacing w:after="0" w:line="240" w:lineRule="auto"/>
        <w:jc w:val="both"/>
      </w:pPr>
    </w:p>
    <w:p w14:paraId="4AD4AEDC" w14:textId="77777777" w:rsidR="002D1367" w:rsidRDefault="002D1367">
      <w:r>
        <w:br w:type="page"/>
      </w:r>
    </w:p>
    <w:p w14:paraId="5C451D90" w14:textId="77777777" w:rsidR="00CE3207" w:rsidRPr="002D1367" w:rsidRDefault="002D1367" w:rsidP="00CE3207">
      <w:pPr>
        <w:spacing w:after="0" w:line="240" w:lineRule="auto"/>
        <w:rPr>
          <w:b/>
          <w:bCs/>
        </w:rPr>
      </w:pPr>
      <w:r w:rsidRPr="002D1367">
        <w:rPr>
          <w:b/>
          <w:bCs/>
        </w:rPr>
        <w:lastRenderedPageBreak/>
        <w:t>Person specification</w:t>
      </w:r>
    </w:p>
    <w:p w14:paraId="628C0FE0" w14:textId="77777777" w:rsidR="002D1367" w:rsidRDefault="002D1367" w:rsidP="00CE3207">
      <w:pPr>
        <w:spacing w:after="0" w:line="240" w:lineRule="auto"/>
      </w:pPr>
    </w:p>
    <w:tbl>
      <w:tblPr>
        <w:tblStyle w:val="TableGrid"/>
        <w:tblW w:w="0" w:type="auto"/>
        <w:tblLook w:val="04A0" w:firstRow="1" w:lastRow="0" w:firstColumn="1" w:lastColumn="0" w:noHBand="0" w:noVBand="1"/>
      </w:tblPr>
      <w:tblGrid>
        <w:gridCol w:w="5807"/>
        <w:gridCol w:w="1559"/>
        <w:gridCol w:w="1650"/>
      </w:tblGrid>
      <w:tr w:rsidR="002D1367" w:rsidRPr="004C5079" w14:paraId="0DE9553D" w14:textId="77777777" w:rsidTr="004C5079">
        <w:tc>
          <w:tcPr>
            <w:tcW w:w="5807" w:type="dxa"/>
            <w:vAlign w:val="center"/>
          </w:tcPr>
          <w:p w14:paraId="3249FA2A" w14:textId="77777777" w:rsidR="002D1367" w:rsidRPr="004C5079" w:rsidRDefault="002D1367" w:rsidP="004C5079">
            <w:pPr>
              <w:rPr>
                <w:rFonts w:cstheme="minorHAnsi"/>
                <w:b/>
                <w:bCs/>
              </w:rPr>
            </w:pPr>
            <w:r w:rsidRPr="004C5079">
              <w:rPr>
                <w:rFonts w:cstheme="minorHAnsi"/>
                <w:b/>
                <w:bCs/>
              </w:rPr>
              <w:t>Criteria</w:t>
            </w:r>
          </w:p>
        </w:tc>
        <w:tc>
          <w:tcPr>
            <w:tcW w:w="1559" w:type="dxa"/>
            <w:vAlign w:val="center"/>
          </w:tcPr>
          <w:p w14:paraId="5B0EE56A" w14:textId="77777777" w:rsidR="002D1367" w:rsidRPr="004C5079" w:rsidRDefault="002D1367" w:rsidP="004C5079">
            <w:pPr>
              <w:jc w:val="center"/>
              <w:rPr>
                <w:rFonts w:cstheme="minorHAnsi"/>
              </w:rPr>
            </w:pPr>
            <w:r w:rsidRPr="004C5079">
              <w:rPr>
                <w:rFonts w:cstheme="minorHAnsi"/>
              </w:rPr>
              <w:t>E = Essential</w:t>
            </w:r>
          </w:p>
          <w:p w14:paraId="6583EA46" w14:textId="77777777" w:rsidR="002D1367" w:rsidRPr="004C5079" w:rsidRDefault="002D1367" w:rsidP="004C5079">
            <w:pPr>
              <w:jc w:val="center"/>
              <w:rPr>
                <w:rFonts w:cstheme="minorHAnsi"/>
              </w:rPr>
            </w:pPr>
            <w:r w:rsidRPr="004C5079">
              <w:rPr>
                <w:rFonts w:cstheme="minorHAnsi"/>
              </w:rPr>
              <w:t>D = Desirable</w:t>
            </w:r>
          </w:p>
        </w:tc>
        <w:tc>
          <w:tcPr>
            <w:tcW w:w="1650" w:type="dxa"/>
            <w:vAlign w:val="center"/>
          </w:tcPr>
          <w:p w14:paraId="10BF664F" w14:textId="77777777" w:rsidR="002D1367" w:rsidRPr="004C5079" w:rsidRDefault="002D1367" w:rsidP="004C5079">
            <w:pPr>
              <w:jc w:val="center"/>
              <w:rPr>
                <w:rFonts w:cstheme="minorHAnsi"/>
                <w:b/>
                <w:bCs/>
              </w:rPr>
            </w:pPr>
            <w:r w:rsidRPr="004C5079">
              <w:rPr>
                <w:rFonts w:cstheme="minorHAnsi"/>
                <w:b/>
                <w:bCs/>
              </w:rPr>
              <w:t>Assessed by</w:t>
            </w:r>
          </w:p>
          <w:p w14:paraId="19C4A73D" w14:textId="77777777" w:rsidR="002D1367" w:rsidRPr="004C5079" w:rsidRDefault="002D1367" w:rsidP="004C5079">
            <w:pPr>
              <w:jc w:val="center"/>
              <w:rPr>
                <w:rFonts w:cstheme="minorHAnsi"/>
              </w:rPr>
            </w:pPr>
            <w:r w:rsidRPr="004C5079">
              <w:rPr>
                <w:rFonts w:cstheme="minorHAnsi"/>
              </w:rPr>
              <w:t>A = Application</w:t>
            </w:r>
          </w:p>
          <w:p w14:paraId="28508E07" w14:textId="77777777" w:rsidR="002D1367" w:rsidRPr="004C5079" w:rsidRDefault="002D1367" w:rsidP="004C5079">
            <w:pPr>
              <w:jc w:val="center"/>
              <w:rPr>
                <w:rFonts w:cstheme="minorHAnsi"/>
              </w:rPr>
            </w:pPr>
            <w:r w:rsidRPr="004C5079">
              <w:rPr>
                <w:rFonts w:cstheme="minorHAnsi"/>
              </w:rPr>
              <w:t>C = Certificates</w:t>
            </w:r>
          </w:p>
          <w:p w14:paraId="3565653B" w14:textId="77777777" w:rsidR="002D1367" w:rsidRPr="004C5079" w:rsidRDefault="002D1367" w:rsidP="004C5079">
            <w:pPr>
              <w:jc w:val="center"/>
              <w:rPr>
                <w:rFonts w:cstheme="minorHAnsi"/>
              </w:rPr>
            </w:pPr>
            <w:r w:rsidRPr="004C5079">
              <w:rPr>
                <w:rFonts w:cstheme="minorHAnsi"/>
              </w:rPr>
              <w:t>I = Interview</w:t>
            </w:r>
          </w:p>
        </w:tc>
      </w:tr>
      <w:tr w:rsidR="002D1367" w:rsidRPr="004C5079" w14:paraId="4BFE6ADC" w14:textId="77777777" w:rsidTr="002D1367">
        <w:tc>
          <w:tcPr>
            <w:tcW w:w="9016" w:type="dxa"/>
            <w:gridSpan w:val="3"/>
            <w:shd w:val="clear" w:color="auto" w:fill="BFBFBF" w:themeFill="background1" w:themeFillShade="BF"/>
            <w:vAlign w:val="center"/>
          </w:tcPr>
          <w:p w14:paraId="4B77BF9B" w14:textId="77777777" w:rsidR="002D1367" w:rsidRPr="004C5079" w:rsidRDefault="002D1367" w:rsidP="009F5BFB">
            <w:pPr>
              <w:rPr>
                <w:rFonts w:cstheme="minorHAnsi"/>
                <w:b/>
                <w:bCs/>
              </w:rPr>
            </w:pPr>
            <w:r w:rsidRPr="004C5079">
              <w:rPr>
                <w:rFonts w:cstheme="minorHAnsi"/>
                <w:b/>
                <w:bCs/>
              </w:rPr>
              <w:t>Qualifications</w:t>
            </w:r>
          </w:p>
        </w:tc>
      </w:tr>
      <w:tr w:rsidR="002D1367" w:rsidRPr="004C5079" w14:paraId="55BCC613" w14:textId="77777777" w:rsidTr="004C5079">
        <w:tc>
          <w:tcPr>
            <w:tcW w:w="5807" w:type="dxa"/>
            <w:vAlign w:val="center"/>
          </w:tcPr>
          <w:p w14:paraId="7A5653AF" w14:textId="19AABEBC" w:rsidR="002D1367" w:rsidRPr="004C5079" w:rsidRDefault="0042422F" w:rsidP="004C5079">
            <w:pPr>
              <w:rPr>
                <w:rFonts w:cstheme="minorHAnsi"/>
              </w:rPr>
            </w:pPr>
            <w:r>
              <w:rPr>
                <w:rStyle w:val="normaltextrun"/>
                <w:rFonts w:ascii="Calibri" w:hAnsi="Calibri" w:cs="Calibri"/>
                <w:color w:val="000000"/>
                <w:shd w:val="clear" w:color="auto" w:fill="FFFFFF"/>
              </w:rPr>
              <w:t>Obtained HLTA status</w:t>
            </w:r>
            <w:r w:rsidR="00047FC7">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or hold QTS or a desired qualification such as ELSA</w:t>
            </w:r>
            <w:r>
              <w:rPr>
                <w:rStyle w:val="eop"/>
                <w:rFonts w:ascii="Calibri" w:hAnsi="Calibri" w:cs="Calibri"/>
                <w:color w:val="000000"/>
                <w:shd w:val="clear" w:color="auto" w:fill="FFFFFF"/>
              </w:rPr>
              <w:t> </w:t>
            </w:r>
          </w:p>
        </w:tc>
        <w:sdt>
          <w:sdtPr>
            <w:rPr>
              <w:rFonts w:cstheme="minorHAnsi"/>
            </w:rPr>
            <w:id w:val="623347323"/>
            <w:placeholder>
              <w:docPart w:val="50790E2A6D634900B4226FB7FDD61496"/>
            </w:placeholder>
            <w:dropDownList>
              <w:listItem w:value="Choose an item."/>
              <w:listItem w:displayText="E" w:value="E"/>
              <w:listItem w:displayText="D" w:value="D"/>
            </w:dropDownList>
          </w:sdtPr>
          <w:sdtEndPr/>
          <w:sdtContent>
            <w:tc>
              <w:tcPr>
                <w:tcW w:w="1559" w:type="dxa"/>
                <w:vAlign w:val="center"/>
              </w:tcPr>
              <w:p w14:paraId="5CD551A4" w14:textId="2806BD8F" w:rsidR="002D1367" w:rsidRPr="004C5079" w:rsidRDefault="0042422F" w:rsidP="004C5079">
                <w:pPr>
                  <w:jc w:val="center"/>
                  <w:rPr>
                    <w:rFonts w:cstheme="minorHAnsi"/>
                  </w:rPr>
                </w:pPr>
                <w:r>
                  <w:rPr>
                    <w:rFonts w:cstheme="minorHAnsi"/>
                  </w:rPr>
                  <w:t>E</w:t>
                </w:r>
              </w:p>
            </w:tc>
          </w:sdtContent>
        </w:sdt>
        <w:sdt>
          <w:sdtPr>
            <w:rPr>
              <w:rFonts w:cstheme="minorHAnsi"/>
            </w:rPr>
            <w:id w:val="1388146533"/>
            <w:placeholder>
              <w:docPart w:val="497574042422455783788116A2048E60"/>
            </w:placeholder>
            <w:dropDownList>
              <w:listItem w:value="Choose an item."/>
              <w:listItem w:displayText="A" w:value="A"/>
              <w:listItem w:displayText="C" w:value="C"/>
              <w:listItem w:displayText="I" w:value="I"/>
            </w:dropDownList>
          </w:sdtPr>
          <w:sdtEndPr/>
          <w:sdtContent>
            <w:tc>
              <w:tcPr>
                <w:tcW w:w="1650" w:type="dxa"/>
                <w:vAlign w:val="center"/>
              </w:tcPr>
              <w:p w14:paraId="7EA9DE29" w14:textId="741F4808" w:rsidR="002D1367" w:rsidRPr="004C5079" w:rsidRDefault="0042422F" w:rsidP="004C5079">
                <w:pPr>
                  <w:jc w:val="center"/>
                  <w:rPr>
                    <w:rFonts w:cstheme="minorHAnsi"/>
                  </w:rPr>
                </w:pPr>
                <w:r>
                  <w:rPr>
                    <w:rFonts w:cstheme="minorHAnsi"/>
                  </w:rPr>
                  <w:t>C</w:t>
                </w:r>
              </w:p>
            </w:tc>
          </w:sdtContent>
        </w:sdt>
      </w:tr>
      <w:tr w:rsidR="002D1367" w:rsidRPr="004C5079" w14:paraId="20B4CF63" w14:textId="77777777" w:rsidTr="004C5079">
        <w:tc>
          <w:tcPr>
            <w:tcW w:w="5807" w:type="dxa"/>
            <w:vAlign w:val="center"/>
          </w:tcPr>
          <w:p w14:paraId="4607B86B" w14:textId="44873669" w:rsidR="002D1367" w:rsidRPr="004C5079" w:rsidRDefault="00C866D4" w:rsidP="004C5079">
            <w:pPr>
              <w:rPr>
                <w:rFonts w:cstheme="minorHAnsi"/>
              </w:rPr>
            </w:pPr>
            <w:r>
              <w:rPr>
                <w:rFonts w:cstheme="minorHAnsi"/>
              </w:rPr>
              <w:t>GCSE level 4 or above in English and Maths, or equivalent</w:t>
            </w:r>
          </w:p>
        </w:tc>
        <w:sdt>
          <w:sdtPr>
            <w:rPr>
              <w:rFonts w:cstheme="minorHAnsi"/>
            </w:rPr>
            <w:id w:val="1299106628"/>
            <w:placeholder>
              <w:docPart w:val="527BF518626F4D17A2D292E96111EECA"/>
            </w:placeholder>
            <w:dropDownList>
              <w:listItem w:value="Choose an item."/>
              <w:listItem w:displayText="E" w:value="E"/>
              <w:listItem w:displayText="D" w:value="D"/>
            </w:dropDownList>
          </w:sdtPr>
          <w:sdtEndPr/>
          <w:sdtContent>
            <w:tc>
              <w:tcPr>
                <w:tcW w:w="1559" w:type="dxa"/>
                <w:vAlign w:val="center"/>
              </w:tcPr>
              <w:p w14:paraId="313AC1D4" w14:textId="5995C594" w:rsidR="002D1367" w:rsidRPr="004C5079" w:rsidRDefault="00F07595" w:rsidP="004C5079">
                <w:pPr>
                  <w:jc w:val="center"/>
                  <w:rPr>
                    <w:rFonts w:cstheme="minorHAnsi"/>
                  </w:rPr>
                </w:pPr>
                <w:r>
                  <w:rPr>
                    <w:rFonts w:cstheme="minorHAnsi"/>
                  </w:rPr>
                  <w:t>E</w:t>
                </w:r>
              </w:p>
            </w:tc>
          </w:sdtContent>
        </w:sdt>
        <w:sdt>
          <w:sdtPr>
            <w:rPr>
              <w:rFonts w:cstheme="minorHAnsi"/>
            </w:rPr>
            <w:id w:val="-2124757024"/>
            <w:placeholder>
              <w:docPart w:val="A23301DDF42648C6A6373413102F6CF8"/>
            </w:placeholder>
            <w:dropDownList>
              <w:listItem w:value="Choose an item."/>
              <w:listItem w:displayText="A" w:value="A"/>
              <w:listItem w:displayText="C" w:value="C"/>
              <w:listItem w:displayText="I" w:value="I"/>
            </w:dropDownList>
          </w:sdtPr>
          <w:sdtEndPr/>
          <w:sdtContent>
            <w:tc>
              <w:tcPr>
                <w:tcW w:w="1650" w:type="dxa"/>
                <w:vAlign w:val="center"/>
              </w:tcPr>
              <w:p w14:paraId="362ABD81" w14:textId="0E46801B" w:rsidR="002D1367" w:rsidRPr="004C5079" w:rsidRDefault="00F07595" w:rsidP="004C5079">
                <w:pPr>
                  <w:jc w:val="center"/>
                  <w:rPr>
                    <w:rFonts w:cstheme="minorHAnsi"/>
                  </w:rPr>
                </w:pPr>
                <w:r>
                  <w:rPr>
                    <w:rFonts w:cstheme="minorHAnsi"/>
                  </w:rPr>
                  <w:t>C</w:t>
                </w:r>
              </w:p>
            </w:tc>
          </w:sdtContent>
        </w:sdt>
      </w:tr>
      <w:tr w:rsidR="00143760" w:rsidRPr="004C5079" w14:paraId="3052DA12" w14:textId="77777777" w:rsidTr="00715BF4">
        <w:tc>
          <w:tcPr>
            <w:tcW w:w="9016" w:type="dxa"/>
            <w:gridSpan w:val="3"/>
            <w:shd w:val="clear" w:color="auto" w:fill="BFBFBF" w:themeFill="background1" w:themeFillShade="BF"/>
            <w:vAlign w:val="center"/>
          </w:tcPr>
          <w:p w14:paraId="77B9DCA7" w14:textId="77777777" w:rsidR="00143760" w:rsidRPr="004C5079" w:rsidRDefault="00143760" w:rsidP="009F5BFB">
            <w:pPr>
              <w:rPr>
                <w:rFonts w:cstheme="minorHAnsi"/>
                <w:b/>
                <w:bCs/>
              </w:rPr>
            </w:pPr>
            <w:r w:rsidRPr="004C5079">
              <w:rPr>
                <w:rFonts w:cstheme="minorHAnsi"/>
                <w:b/>
                <w:bCs/>
              </w:rPr>
              <w:t>Experience</w:t>
            </w:r>
          </w:p>
        </w:tc>
      </w:tr>
      <w:tr w:rsidR="00F07595" w:rsidRPr="004C5079" w14:paraId="4420BC31" w14:textId="77777777" w:rsidTr="00883834">
        <w:tc>
          <w:tcPr>
            <w:tcW w:w="5807" w:type="dxa"/>
            <w:vAlign w:val="center"/>
          </w:tcPr>
          <w:p w14:paraId="773ACBF4" w14:textId="77777777" w:rsidR="00F07595" w:rsidRPr="004C5079" w:rsidRDefault="00F07595" w:rsidP="00883834">
            <w:pPr>
              <w:rPr>
                <w:rFonts w:cstheme="minorHAnsi"/>
              </w:rPr>
            </w:pPr>
            <w:r>
              <w:rPr>
                <w:rFonts w:cstheme="minorHAnsi"/>
              </w:rPr>
              <w:t>Previous experience in a similar role</w:t>
            </w:r>
          </w:p>
        </w:tc>
        <w:sdt>
          <w:sdtPr>
            <w:rPr>
              <w:rFonts w:cstheme="minorHAnsi"/>
            </w:rPr>
            <w:id w:val="1936937511"/>
            <w:placeholder>
              <w:docPart w:val="F036E762488A4528B19314376B75487B"/>
            </w:placeholder>
            <w:dropDownList>
              <w:listItem w:value="Choose an item."/>
              <w:listItem w:displayText="E" w:value="E"/>
              <w:listItem w:displayText="D" w:value="D"/>
            </w:dropDownList>
          </w:sdtPr>
          <w:sdtEndPr/>
          <w:sdtContent>
            <w:tc>
              <w:tcPr>
                <w:tcW w:w="1559" w:type="dxa"/>
                <w:vAlign w:val="center"/>
              </w:tcPr>
              <w:p w14:paraId="25AF4F2C" w14:textId="77777777" w:rsidR="00F07595" w:rsidRPr="004C5079" w:rsidRDefault="00F07595" w:rsidP="00883834">
                <w:pPr>
                  <w:jc w:val="center"/>
                  <w:rPr>
                    <w:rFonts w:cstheme="minorHAnsi"/>
                  </w:rPr>
                </w:pPr>
                <w:r>
                  <w:rPr>
                    <w:rFonts w:cstheme="minorHAnsi"/>
                  </w:rPr>
                  <w:t>E</w:t>
                </w:r>
              </w:p>
            </w:tc>
          </w:sdtContent>
        </w:sdt>
        <w:sdt>
          <w:sdtPr>
            <w:rPr>
              <w:rFonts w:cstheme="minorHAnsi"/>
            </w:rPr>
            <w:id w:val="128600664"/>
            <w:placeholder>
              <w:docPart w:val="05CDB9CC7205406188659C82B4D6C587"/>
            </w:placeholder>
            <w:dropDownList>
              <w:listItem w:value="Choose an item."/>
              <w:listItem w:displayText="A" w:value="A"/>
              <w:listItem w:displayText="C" w:value="C"/>
              <w:listItem w:displayText="I" w:value="I"/>
            </w:dropDownList>
          </w:sdtPr>
          <w:sdtEndPr/>
          <w:sdtContent>
            <w:tc>
              <w:tcPr>
                <w:tcW w:w="1650" w:type="dxa"/>
                <w:vAlign w:val="center"/>
              </w:tcPr>
              <w:p w14:paraId="517D0474" w14:textId="77777777" w:rsidR="00F07595" w:rsidRPr="004C5079" w:rsidRDefault="00F07595" w:rsidP="00883834">
                <w:pPr>
                  <w:jc w:val="center"/>
                  <w:rPr>
                    <w:rFonts w:cstheme="minorHAnsi"/>
                  </w:rPr>
                </w:pPr>
                <w:r>
                  <w:rPr>
                    <w:rFonts w:cstheme="minorHAnsi"/>
                  </w:rPr>
                  <w:t>A</w:t>
                </w:r>
              </w:p>
            </w:tc>
          </w:sdtContent>
        </w:sdt>
      </w:tr>
      <w:tr w:rsidR="006610E0" w:rsidRPr="004C5079" w14:paraId="7A26658D" w14:textId="77777777" w:rsidTr="00883834">
        <w:tc>
          <w:tcPr>
            <w:tcW w:w="5807" w:type="dxa"/>
            <w:vAlign w:val="center"/>
          </w:tcPr>
          <w:p w14:paraId="44C56995" w14:textId="4B524FB3" w:rsidR="006610E0" w:rsidRDefault="006610E0" w:rsidP="006610E0">
            <w:pPr>
              <w:rPr>
                <w:rFonts w:cstheme="minorHAnsi"/>
              </w:rPr>
            </w:pPr>
            <w:r>
              <w:rPr>
                <w:rFonts w:cstheme="minorHAnsi"/>
              </w:rPr>
              <w:t>Experience of planning and leading teaching and learning activities, under supervision</w:t>
            </w:r>
          </w:p>
        </w:tc>
        <w:sdt>
          <w:sdtPr>
            <w:rPr>
              <w:rFonts w:cstheme="minorHAnsi"/>
            </w:rPr>
            <w:id w:val="1162970098"/>
            <w:placeholder>
              <w:docPart w:val="863DBBD79D3C420988CC79494265762C"/>
            </w:placeholder>
            <w:dropDownList>
              <w:listItem w:value="Choose an item."/>
              <w:listItem w:displayText="E" w:value="E"/>
              <w:listItem w:displayText="D" w:value="D"/>
            </w:dropDownList>
          </w:sdtPr>
          <w:sdtEndPr/>
          <w:sdtContent>
            <w:tc>
              <w:tcPr>
                <w:tcW w:w="1559" w:type="dxa"/>
                <w:vAlign w:val="center"/>
              </w:tcPr>
              <w:p w14:paraId="64704807" w14:textId="6A0504FD" w:rsidR="006610E0" w:rsidRDefault="006610E0" w:rsidP="006610E0">
                <w:pPr>
                  <w:jc w:val="center"/>
                  <w:rPr>
                    <w:rFonts w:cstheme="minorHAnsi"/>
                  </w:rPr>
                </w:pPr>
                <w:r>
                  <w:rPr>
                    <w:rFonts w:cstheme="minorHAnsi"/>
                  </w:rPr>
                  <w:t>E</w:t>
                </w:r>
              </w:p>
            </w:tc>
          </w:sdtContent>
        </w:sdt>
        <w:sdt>
          <w:sdtPr>
            <w:rPr>
              <w:rFonts w:cstheme="minorHAnsi"/>
            </w:rPr>
            <w:id w:val="1159665097"/>
            <w:placeholder>
              <w:docPart w:val="BF915B9D6D96490BB2ED1399AF73D0FB"/>
            </w:placeholder>
            <w:dropDownList>
              <w:listItem w:value="Choose an item."/>
              <w:listItem w:displayText="A" w:value="A"/>
              <w:listItem w:displayText="C" w:value="C"/>
              <w:listItem w:displayText="I" w:value="I"/>
            </w:dropDownList>
          </w:sdtPr>
          <w:sdtEndPr/>
          <w:sdtContent>
            <w:tc>
              <w:tcPr>
                <w:tcW w:w="1650" w:type="dxa"/>
                <w:vAlign w:val="center"/>
              </w:tcPr>
              <w:p w14:paraId="428818A6" w14:textId="6065062B" w:rsidR="006610E0" w:rsidRDefault="006610E0" w:rsidP="006610E0">
                <w:pPr>
                  <w:jc w:val="center"/>
                  <w:rPr>
                    <w:rFonts w:cstheme="minorHAnsi"/>
                  </w:rPr>
                </w:pPr>
                <w:r>
                  <w:rPr>
                    <w:rFonts w:cstheme="minorHAnsi"/>
                  </w:rPr>
                  <w:t>I</w:t>
                </w:r>
              </w:p>
            </w:tc>
          </w:sdtContent>
        </w:sdt>
      </w:tr>
      <w:tr w:rsidR="009E19CA" w:rsidRPr="004C5079" w14:paraId="2240A8E1" w14:textId="77777777" w:rsidTr="00883834">
        <w:tc>
          <w:tcPr>
            <w:tcW w:w="5807" w:type="dxa"/>
            <w:vAlign w:val="center"/>
          </w:tcPr>
          <w:p w14:paraId="549F7FC9" w14:textId="3B90992E" w:rsidR="009E19CA" w:rsidRDefault="009E19CA" w:rsidP="00883834">
            <w:pPr>
              <w:rPr>
                <w:rFonts w:cstheme="minorHAnsi"/>
              </w:rPr>
            </w:pPr>
            <w:r>
              <w:rPr>
                <w:rFonts w:cstheme="minorHAnsi"/>
              </w:rPr>
              <w:t>Experience across a range of year groups</w:t>
            </w:r>
          </w:p>
        </w:tc>
        <w:tc>
          <w:tcPr>
            <w:tcW w:w="1559" w:type="dxa"/>
            <w:vAlign w:val="center"/>
          </w:tcPr>
          <w:p w14:paraId="05F62288" w14:textId="355152CD" w:rsidR="009E19CA" w:rsidRDefault="009E19CA" w:rsidP="00883834">
            <w:pPr>
              <w:jc w:val="center"/>
              <w:rPr>
                <w:rFonts w:cstheme="minorHAnsi"/>
              </w:rPr>
            </w:pPr>
            <w:r>
              <w:rPr>
                <w:rFonts w:cstheme="minorHAnsi"/>
              </w:rPr>
              <w:t>D</w:t>
            </w:r>
          </w:p>
        </w:tc>
        <w:tc>
          <w:tcPr>
            <w:tcW w:w="1650" w:type="dxa"/>
            <w:vAlign w:val="center"/>
          </w:tcPr>
          <w:p w14:paraId="4E976D15" w14:textId="0BE25B31" w:rsidR="009E19CA" w:rsidRDefault="009E19CA" w:rsidP="00883834">
            <w:pPr>
              <w:jc w:val="center"/>
              <w:rPr>
                <w:rFonts w:cstheme="minorHAnsi"/>
              </w:rPr>
            </w:pPr>
            <w:r>
              <w:rPr>
                <w:rFonts w:cstheme="minorHAnsi"/>
              </w:rPr>
              <w:t>A</w:t>
            </w:r>
          </w:p>
        </w:tc>
      </w:tr>
      <w:tr w:rsidR="00F07595" w:rsidRPr="004C5079" w14:paraId="231B18C4" w14:textId="77777777" w:rsidTr="00883834">
        <w:tc>
          <w:tcPr>
            <w:tcW w:w="5807" w:type="dxa"/>
            <w:vAlign w:val="center"/>
          </w:tcPr>
          <w:p w14:paraId="36E08CC7" w14:textId="27565D07" w:rsidR="00F07595" w:rsidRPr="004C5079" w:rsidRDefault="00F07595" w:rsidP="00883834">
            <w:pPr>
              <w:rPr>
                <w:rFonts w:cstheme="minorHAnsi"/>
              </w:rPr>
            </w:pPr>
            <w:r>
              <w:rPr>
                <w:rFonts w:cstheme="minorHAnsi"/>
              </w:rPr>
              <w:t>Experience of establishing positive relationships with children</w:t>
            </w:r>
            <w:r w:rsidR="00EA2D1E">
              <w:rPr>
                <w:rFonts w:cstheme="minorHAnsi"/>
              </w:rPr>
              <w:t xml:space="preserve"> and/or young people</w:t>
            </w:r>
          </w:p>
        </w:tc>
        <w:sdt>
          <w:sdtPr>
            <w:rPr>
              <w:rFonts w:cstheme="minorHAnsi"/>
            </w:rPr>
            <w:id w:val="1709757233"/>
            <w:placeholder>
              <w:docPart w:val="A28785FB782C4FC99A9893EA300919C9"/>
            </w:placeholder>
            <w:dropDownList>
              <w:listItem w:value="Choose an item."/>
              <w:listItem w:displayText="E" w:value="E"/>
              <w:listItem w:displayText="D" w:value="D"/>
            </w:dropDownList>
          </w:sdtPr>
          <w:sdtEndPr/>
          <w:sdtContent>
            <w:tc>
              <w:tcPr>
                <w:tcW w:w="1559" w:type="dxa"/>
                <w:vAlign w:val="center"/>
              </w:tcPr>
              <w:p w14:paraId="5F857420" w14:textId="77777777" w:rsidR="00F07595" w:rsidRPr="004C5079" w:rsidRDefault="00F07595" w:rsidP="00883834">
                <w:pPr>
                  <w:jc w:val="center"/>
                  <w:rPr>
                    <w:rFonts w:cstheme="minorHAnsi"/>
                  </w:rPr>
                </w:pPr>
                <w:r>
                  <w:rPr>
                    <w:rFonts w:cstheme="minorHAnsi"/>
                  </w:rPr>
                  <w:t>E</w:t>
                </w:r>
              </w:p>
            </w:tc>
          </w:sdtContent>
        </w:sdt>
        <w:sdt>
          <w:sdtPr>
            <w:rPr>
              <w:rFonts w:cstheme="minorHAnsi"/>
            </w:rPr>
            <w:id w:val="1873794157"/>
            <w:placeholder>
              <w:docPart w:val="4D4D081194D24E7BA4665CA45B1A75C3"/>
            </w:placeholder>
            <w:dropDownList>
              <w:listItem w:value="Choose an item."/>
              <w:listItem w:displayText="A" w:value="A"/>
              <w:listItem w:displayText="C" w:value="C"/>
              <w:listItem w:displayText="I" w:value="I"/>
            </w:dropDownList>
          </w:sdtPr>
          <w:sdtEndPr/>
          <w:sdtContent>
            <w:tc>
              <w:tcPr>
                <w:tcW w:w="1650" w:type="dxa"/>
                <w:vAlign w:val="center"/>
              </w:tcPr>
              <w:p w14:paraId="1DC4D48E" w14:textId="77777777" w:rsidR="00F07595" w:rsidRPr="004C5079" w:rsidRDefault="00F07595" w:rsidP="00883834">
                <w:pPr>
                  <w:jc w:val="center"/>
                  <w:rPr>
                    <w:rFonts w:cstheme="minorHAnsi"/>
                  </w:rPr>
                </w:pPr>
                <w:r>
                  <w:rPr>
                    <w:rFonts w:cstheme="minorHAnsi"/>
                  </w:rPr>
                  <w:t>I</w:t>
                </w:r>
              </w:p>
            </w:tc>
          </w:sdtContent>
        </w:sdt>
      </w:tr>
      <w:tr w:rsidR="00F07595" w:rsidRPr="004C5079" w14:paraId="717E8A53" w14:textId="77777777" w:rsidTr="00883834">
        <w:tc>
          <w:tcPr>
            <w:tcW w:w="5807" w:type="dxa"/>
            <w:vAlign w:val="center"/>
          </w:tcPr>
          <w:p w14:paraId="6191CE20" w14:textId="77777777" w:rsidR="00F07595" w:rsidRPr="004C5079" w:rsidRDefault="00F07595" w:rsidP="00883834">
            <w:pPr>
              <w:rPr>
                <w:rFonts w:cstheme="minorHAnsi"/>
              </w:rPr>
            </w:pPr>
            <w:r>
              <w:rPr>
                <w:rFonts w:cstheme="minorHAnsi"/>
              </w:rPr>
              <w:t>Experience of working as part of a team</w:t>
            </w:r>
          </w:p>
        </w:tc>
        <w:sdt>
          <w:sdtPr>
            <w:rPr>
              <w:rFonts w:cstheme="minorHAnsi"/>
            </w:rPr>
            <w:id w:val="-983394112"/>
            <w:placeholder>
              <w:docPart w:val="1ED4CFA38F0A4CB8A63E53E22083DD51"/>
            </w:placeholder>
            <w:dropDownList>
              <w:listItem w:value="Choose an item."/>
              <w:listItem w:displayText="E" w:value="E"/>
              <w:listItem w:displayText="D" w:value="D"/>
            </w:dropDownList>
          </w:sdtPr>
          <w:sdtEndPr/>
          <w:sdtContent>
            <w:tc>
              <w:tcPr>
                <w:tcW w:w="1559" w:type="dxa"/>
                <w:vAlign w:val="center"/>
              </w:tcPr>
              <w:p w14:paraId="319D80EF" w14:textId="77777777" w:rsidR="00F07595" w:rsidRPr="004C5079" w:rsidRDefault="00F07595" w:rsidP="00883834">
                <w:pPr>
                  <w:jc w:val="center"/>
                  <w:rPr>
                    <w:rFonts w:cstheme="minorHAnsi"/>
                  </w:rPr>
                </w:pPr>
                <w:r>
                  <w:rPr>
                    <w:rFonts w:cstheme="minorHAnsi"/>
                  </w:rPr>
                  <w:t>E</w:t>
                </w:r>
              </w:p>
            </w:tc>
          </w:sdtContent>
        </w:sdt>
        <w:sdt>
          <w:sdtPr>
            <w:rPr>
              <w:rFonts w:cstheme="minorHAnsi"/>
            </w:rPr>
            <w:id w:val="1893308723"/>
            <w:placeholder>
              <w:docPart w:val="1C589A30E43E4928B6F2CE3764B3C386"/>
            </w:placeholder>
            <w:dropDownList>
              <w:listItem w:value="Choose an item."/>
              <w:listItem w:displayText="A" w:value="A"/>
              <w:listItem w:displayText="C" w:value="C"/>
              <w:listItem w:displayText="I" w:value="I"/>
            </w:dropDownList>
          </w:sdtPr>
          <w:sdtEndPr/>
          <w:sdtContent>
            <w:tc>
              <w:tcPr>
                <w:tcW w:w="1650" w:type="dxa"/>
                <w:vAlign w:val="center"/>
              </w:tcPr>
              <w:p w14:paraId="02682C77" w14:textId="77777777" w:rsidR="00F07595" w:rsidRPr="004C5079" w:rsidRDefault="00F07595" w:rsidP="00883834">
                <w:pPr>
                  <w:jc w:val="center"/>
                  <w:rPr>
                    <w:rFonts w:cstheme="minorHAnsi"/>
                  </w:rPr>
                </w:pPr>
                <w:r>
                  <w:rPr>
                    <w:rFonts w:cstheme="minorHAnsi"/>
                  </w:rPr>
                  <w:t>I</w:t>
                </w:r>
              </w:p>
            </w:tc>
          </w:sdtContent>
        </w:sdt>
      </w:tr>
      <w:tr w:rsidR="00F07595" w:rsidRPr="004C5079" w14:paraId="48B38E93" w14:textId="77777777" w:rsidTr="00883834">
        <w:tc>
          <w:tcPr>
            <w:tcW w:w="5807" w:type="dxa"/>
            <w:vAlign w:val="center"/>
          </w:tcPr>
          <w:p w14:paraId="1E8D7BBB" w14:textId="77777777" w:rsidR="00F07595" w:rsidRDefault="00F07595" w:rsidP="00883834">
            <w:pPr>
              <w:rPr>
                <w:rFonts w:cstheme="minorHAnsi"/>
              </w:rPr>
            </w:pPr>
            <w:r>
              <w:rPr>
                <w:rFonts w:cstheme="minorHAnsi"/>
              </w:rPr>
              <w:t>Experience of using IT to support pupils in the classroom</w:t>
            </w:r>
          </w:p>
        </w:tc>
        <w:sdt>
          <w:sdtPr>
            <w:rPr>
              <w:rFonts w:cstheme="minorHAnsi"/>
            </w:rPr>
            <w:id w:val="-635024245"/>
            <w:placeholder>
              <w:docPart w:val="58105FF3EEFA4DEBAAED5B60C7786114"/>
            </w:placeholder>
            <w:dropDownList>
              <w:listItem w:value="Choose an item."/>
              <w:listItem w:displayText="E" w:value="E"/>
              <w:listItem w:displayText="D" w:value="D"/>
            </w:dropDownList>
          </w:sdtPr>
          <w:sdtEndPr/>
          <w:sdtContent>
            <w:tc>
              <w:tcPr>
                <w:tcW w:w="1559" w:type="dxa"/>
                <w:vAlign w:val="center"/>
              </w:tcPr>
              <w:p w14:paraId="34D07CCA" w14:textId="77777777" w:rsidR="00F07595" w:rsidRDefault="00F07595" w:rsidP="00883834">
                <w:pPr>
                  <w:jc w:val="center"/>
                  <w:rPr>
                    <w:rFonts w:cstheme="minorHAnsi"/>
                  </w:rPr>
                </w:pPr>
                <w:r>
                  <w:rPr>
                    <w:rFonts w:cstheme="minorHAnsi"/>
                  </w:rPr>
                  <w:t>E</w:t>
                </w:r>
              </w:p>
            </w:tc>
          </w:sdtContent>
        </w:sdt>
        <w:sdt>
          <w:sdtPr>
            <w:rPr>
              <w:rFonts w:cstheme="minorHAnsi"/>
            </w:rPr>
            <w:id w:val="-1217967018"/>
            <w:placeholder>
              <w:docPart w:val="C35A2C4FEEE741AB80739ED4C24E963B"/>
            </w:placeholder>
            <w:dropDownList>
              <w:listItem w:value="Choose an item."/>
              <w:listItem w:displayText="A" w:value="A"/>
              <w:listItem w:displayText="C" w:value="C"/>
              <w:listItem w:displayText="I" w:value="I"/>
            </w:dropDownList>
          </w:sdtPr>
          <w:sdtEndPr/>
          <w:sdtContent>
            <w:tc>
              <w:tcPr>
                <w:tcW w:w="1650" w:type="dxa"/>
                <w:vAlign w:val="center"/>
              </w:tcPr>
              <w:p w14:paraId="3D5032A4" w14:textId="77777777" w:rsidR="00F07595" w:rsidRDefault="00F07595" w:rsidP="00883834">
                <w:pPr>
                  <w:jc w:val="center"/>
                  <w:rPr>
                    <w:rFonts w:cstheme="minorHAnsi"/>
                  </w:rPr>
                </w:pPr>
                <w:r>
                  <w:rPr>
                    <w:rFonts w:cstheme="minorHAnsi"/>
                  </w:rPr>
                  <w:t>I</w:t>
                </w:r>
              </w:p>
            </w:tc>
          </w:sdtContent>
        </w:sdt>
      </w:tr>
      <w:tr w:rsidR="00F07595" w:rsidRPr="004C5079" w14:paraId="3D009FCA" w14:textId="77777777" w:rsidTr="00883834">
        <w:tc>
          <w:tcPr>
            <w:tcW w:w="9016" w:type="dxa"/>
            <w:gridSpan w:val="3"/>
            <w:shd w:val="clear" w:color="auto" w:fill="BFBFBF" w:themeFill="background1" w:themeFillShade="BF"/>
            <w:vAlign w:val="center"/>
          </w:tcPr>
          <w:p w14:paraId="2B7184CE" w14:textId="77777777" w:rsidR="00F07595" w:rsidRPr="004C5079" w:rsidRDefault="00F07595" w:rsidP="00883834">
            <w:pPr>
              <w:rPr>
                <w:rFonts w:cstheme="minorHAnsi"/>
                <w:b/>
                <w:bCs/>
              </w:rPr>
            </w:pPr>
            <w:r w:rsidRPr="004C5079">
              <w:rPr>
                <w:rFonts w:cstheme="minorHAnsi"/>
                <w:b/>
                <w:bCs/>
              </w:rPr>
              <w:t>Skills</w:t>
            </w:r>
          </w:p>
        </w:tc>
      </w:tr>
      <w:tr w:rsidR="00F07595" w:rsidRPr="004C5079" w14:paraId="636A2F78" w14:textId="77777777" w:rsidTr="00883834">
        <w:tc>
          <w:tcPr>
            <w:tcW w:w="5807" w:type="dxa"/>
            <w:vAlign w:val="center"/>
          </w:tcPr>
          <w:p w14:paraId="5BFED0C3" w14:textId="77777777" w:rsidR="00F07595" w:rsidRPr="004C5079" w:rsidRDefault="00F07595" w:rsidP="00883834">
            <w:pPr>
              <w:rPr>
                <w:rFonts w:cstheme="minorHAnsi"/>
              </w:rPr>
            </w:pPr>
            <w:r>
              <w:rPr>
                <w:rFonts w:cstheme="minorHAnsi"/>
              </w:rPr>
              <w:t>Ability to use language and other communication skills that pupils can understand and relate to</w:t>
            </w:r>
          </w:p>
        </w:tc>
        <w:sdt>
          <w:sdtPr>
            <w:rPr>
              <w:rFonts w:cstheme="minorHAnsi"/>
            </w:rPr>
            <w:id w:val="1186332989"/>
            <w:placeholder>
              <w:docPart w:val="257E26A6497E4FE28F019E267499CED2"/>
            </w:placeholder>
            <w:dropDownList>
              <w:listItem w:value="Choose an item."/>
              <w:listItem w:displayText="E" w:value="E"/>
              <w:listItem w:displayText="D" w:value="D"/>
            </w:dropDownList>
          </w:sdtPr>
          <w:sdtEndPr/>
          <w:sdtContent>
            <w:tc>
              <w:tcPr>
                <w:tcW w:w="1559" w:type="dxa"/>
                <w:vAlign w:val="center"/>
              </w:tcPr>
              <w:p w14:paraId="599BB483" w14:textId="77777777" w:rsidR="00F07595" w:rsidRPr="004C5079" w:rsidRDefault="00F07595" w:rsidP="00883834">
                <w:pPr>
                  <w:jc w:val="center"/>
                  <w:rPr>
                    <w:rFonts w:cstheme="minorHAnsi"/>
                  </w:rPr>
                </w:pPr>
                <w:r>
                  <w:rPr>
                    <w:rFonts w:cstheme="minorHAnsi"/>
                  </w:rPr>
                  <w:t>E</w:t>
                </w:r>
              </w:p>
            </w:tc>
          </w:sdtContent>
        </w:sdt>
        <w:sdt>
          <w:sdtPr>
            <w:rPr>
              <w:rFonts w:cstheme="minorHAnsi"/>
            </w:rPr>
            <w:id w:val="-743175063"/>
            <w:placeholder>
              <w:docPart w:val="A0386B6482434CD19C32970B0E1298A7"/>
            </w:placeholder>
            <w:dropDownList>
              <w:listItem w:value="Choose an item."/>
              <w:listItem w:displayText="A" w:value="A"/>
              <w:listItem w:displayText="C" w:value="C"/>
              <w:listItem w:displayText="I" w:value="I"/>
            </w:dropDownList>
          </w:sdtPr>
          <w:sdtEndPr/>
          <w:sdtContent>
            <w:tc>
              <w:tcPr>
                <w:tcW w:w="1650" w:type="dxa"/>
                <w:vAlign w:val="center"/>
              </w:tcPr>
              <w:p w14:paraId="4568E01A" w14:textId="77777777" w:rsidR="00F07595" w:rsidRPr="004C5079" w:rsidRDefault="00F07595" w:rsidP="00883834">
                <w:pPr>
                  <w:jc w:val="center"/>
                  <w:rPr>
                    <w:rFonts w:cstheme="minorHAnsi"/>
                  </w:rPr>
                </w:pPr>
                <w:r>
                  <w:rPr>
                    <w:rFonts w:cstheme="minorHAnsi"/>
                  </w:rPr>
                  <w:t>I</w:t>
                </w:r>
              </w:p>
            </w:tc>
          </w:sdtContent>
        </w:sdt>
      </w:tr>
      <w:tr w:rsidR="00F07595" w:rsidRPr="004C5079" w14:paraId="79E6CFDE" w14:textId="77777777" w:rsidTr="00883834">
        <w:tc>
          <w:tcPr>
            <w:tcW w:w="5807" w:type="dxa"/>
            <w:vAlign w:val="center"/>
          </w:tcPr>
          <w:p w14:paraId="7BABE941" w14:textId="77777777" w:rsidR="00F07595" w:rsidRPr="004C5079" w:rsidRDefault="00F07595" w:rsidP="00883834">
            <w:pPr>
              <w:rPr>
                <w:rFonts w:cstheme="minorHAnsi"/>
              </w:rPr>
            </w:pPr>
            <w:r>
              <w:rPr>
                <w:rFonts w:cstheme="minorHAnsi"/>
              </w:rPr>
              <w:t>Ability to demonstrate active listening skills</w:t>
            </w:r>
          </w:p>
        </w:tc>
        <w:sdt>
          <w:sdtPr>
            <w:rPr>
              <w:rFonts w:cstheme="minorHAnsi"/>
            </w:rPr>
            <w:id w:val="784311683"/>
            <w:placeholder>
              <w:docPart w:val="1A2E15B2333D43A889A4FA9B10C8B64E"/>
            </w:placeholder>
            <w:dropDownList>
              <w:listItem w:value="Choose an item."/>
              <w:listItem w:displayText="E" w:value="E"/>
              <w:listItem w:displayText="D" w:value="D"/>
            </w:dropDownList>
          </w:sdtPr>
          <w:sdtEndPr/>
          <w:sdtContent>
            <w:tc>
              <w:tcPr>
                <w:tcW w:w="1559" w:type="dxa"/>
                <w:vAlign w:val="center"/>
              </w:tcPr>
              <w:p w14:paraId="0D205A94" w14:textId="77777777" w:rsidR="00F07595" w:rsidRDefault="00F07595" w:rsidP="00883834">
                <w:pPr>
                  <w:jc w:val="center"/>
                  <w:rPr>
                    <w:rFonts w:cstheme="minorHAnsi"/>
                  </w:rPr>
                </w:pPr>
                <w:r>
                  <w:rPr>
                    <w:rFonts w:cstheme="minorHAnsi"/>
                  </w:rPr>
                  <w:t>E</w:t>
                </w:r>
              </w:p>
            </w:tc>
          </w:sdtContent>
        </w:sdt>
        <w:sdt>
          <w:sdtPr>
            <w:rPr>
              <w:rFonts w:cstheme="minorHAnsi"/>
            </w:rPr>
            <w:id w:val="-125862817"/>
            <w:placeholder>
              <w:docPart w:val="9705F70BBBA9447898678C97055E1BF9"/>
            </w:placeholder>
            <w:dropDownList>
              <w:listItem w:value="Choose an item."/>
              <w:listItem w:displayText="A" w:value="A"/>
              <w:listItem w:displayText="C" w:value="C"/>
              <w:listItem w:displayText="I" w:value="I"/>
            </w:dropDownList>
          </w:sdtPr>
          <w:sdtEndPr/>
          <w:sdtContent>
            <w:tc>
              <w:tcPr>
                <w:tcW w:w="1650" w:type="dxa"/>
                <w:vAlign w:val="center"/>
              </w:tcPr>
              <w:p w14:paraId="2D3F8BE6" w14:textId="77777777" w:rsidR="00F07595" w:rsidRDefault="00F07595" w:rsidP="00883834">
                <w:pPr>
                  <w:jc w:val="center"/>
                  <w:rPr>
                    <w:rFonts w:cstheme="minorHAnsi"/>
                  </w:rPr>
                </w:pPr>
                <w:r>
                  <w:rPr>
                    <w:rFonts w:cstheme="minorHAnsi"/>
                  </w:rPr>
                  <w:t>I</w:t>
                </w:r>
              </w:p>
            </w:tc>
          </w:sdtContent>
        </w:sdt>
      </w:tr>
      <w:tr w:rsidR="00F07595" w:rsidRPr="004C5079" w14:paraId="7A9D9A76" w14:textId="77777777" w:rsidTr="00883834">
        <w:tc>
          <w:tcPr>
            <w:tcW w:w="5807" w:type="dxa"/>
            <w:vAlign w:val="center"/>
          </w:tcPr>
          <w:p w14:paraId="26C16545" w14:textId="77777777" w:rsidR="00F07595" w:rsidRPr="004C5079" w:rsidRDefault="00F07595" w:rsidP="00883834">
            <w:pPr>
              <w:rPr>
                <w:rFonts w:cstheme="minorHAnsi"/>
              </w:rPr>
            </w:pPr>
            <w:r>
              <w:rPr>
                <w:rFonts w:cstheme="minorHAnsi"/>
              </w:rPr>
              <w:t>Ability to consistently and effectively implement agreed behaviour management strategies</w:t>
            </w:r>
          </w:p>
        </w:tc>
        <w:tc>
          <w:tcPr>
            <w:tcW w:w="1559" w:type="dxa"/>
            <w:vAlign w:val="center"/>
          </w:tcPr>
          <w:p w14:paraId="6456D803" w14:textId="77777777" w:rsidR="00F07595" w:rsidRDefault="00F07595" w:rsidP="00883834">
            <w:pPr>
              <w:jc w:val="center"/>
              <w:rPr>
                <w:rFonts w:cstheme="minorHAnsi"/>
              </w:rPr>
            </w:pPr>
            <w:r>
              <w:rPr>
                <w:rFonts w:cstheme="minorHAnsi"/>
              </w:rPr>
              <w:t>E</w:t>
            </w:r>
          </w:p>
        </w:tc>
        <w:tc>
          <w:tcPr>
            <w:tcW w:w="1650" w:type="dxa"/>
            <w:vAlign w:val="center"/>
          </w:tcPr>
          <w:p w14:paraId="72A9E405" w14:textId="77777777" w:rsidR="00F07595" w:rsidRDefault="00F07595" w:rsidP="00883834">
            <w:pPr>
              <w:jc w:val="center"/>
              <w:rPr>
                <w:rFonts w:cstheme="minorHAnsi"/>
              </w:rPr>
            </w:pPr>
            <w:r>
              <w:rPr>
                <w:rFonts w:cstheme="minorHAnsi"/>
              </w:rPr>
              <w:t>I</w:t>
            </w:r>
          </w:p>
        </w:tc>
      </w:tr>
      <w:tr w:rsidR="00F07595" w:rsidRPr="004C5079" w14:paraId="48433D9B" w14:textId="77777777" w:rsidTr="00883834">
        <w:tc>
          <w:tcPr>
            <w:tcW w:w="5807" w:type="dxa"/>
            <w:vAlign w:val="center"/>
          </w:tcPr>
          <w:p w14:paraId="0B3B8A72" w14:textId="77777777" w:rsidR="00F07595" w:rsidRPr="004C5079" w:rsidRDefault="00F07595" w:rsidP="00883834">
            <w:pPr>
              <w:rPr>
                <w:rFonts w:cstheme="minorHAnsi"/>
              </w:rPr>
            </w:pPr>
            <w:r>
              <w:rPr>
                <w:rFonts w:cstheme="minorHAnsi"/>
              </w:rPr>
              <w:t>Ability to provide levels of individual attention, reassurance and support with learning tasks, relevant to the pupils’ needs</w:t>
            </w:r>
          </w:p>
        </w:tc>
        <w:sdt>
          <w:sdtPr>
            <w:rPr>
              <w:rFonts w:cstheme="minorHAnsi"/>
            </w:rPr>
            <w:id w:val="-1471438532"/>
            <w:placeholder>
              <w:docPart w:val="4682EBD5B6354CC0AB42EEF988019F6D"/>
            </w:placeholder>
            <w:dropDownList>
              <w:listItem w:value="Choose an item."/>
              <w:listItem w:displayText="E" w:value="E"/>
              <w:listItem w:displayText="D" w:value="D"/>
            </w:dropDownList>
          </w:sdtPr>
          <w:sdtEndPr/>
          <w:sdtContent>
            <w:tc>
              <w:tcPr>
                <w:tcW w:w="1559" w:type="dxa"/>
                <w:vAlign w:val="center"/>
              </w:tcPr>
              <w:p w14:paraId="063AE859" w14:textId="77777777" w:rsidR="00F07595" w:rsidRPr="004C5079" w:rsidRDefault="00F07595" w:rsidP="00883834">
                <w:pPr>
                  <w:jc w:val="center"/>
                  <w:rPr>
                    <w:rFonts w:cstheme="minorHAnsi"/>
                  </w:rPr>
                </w:pPr>
                <w:r>
                  <w:rPr>
                    <w:rFonts w:cstheme="minorHAnsi"/>
                  </w:rPr>
                  <w:t>E</w:t>
                </w:r>
              </w:p>
            </w:tc>
          </w:sdtContent>
        </w:sdt>
        <w:sdt>
          <w:sdtPr>
            <w:rPr>
              <w:rFonts w:cstheme="minorHAnsi"/>
            </w:rPr>
            <w:id w:val="-372763029"/>
            <w:placeholder>
              <w:docPart w:val="F8982C5971F64D28A7B539747401DF15"/>
            </w:placeholder>
            <w:dropDownList>
              <w:listItem w:value="Choose an item."/>
              <w:listItem w:displayText="A" w:value="A"/>
              <w:listItem w:displayText="C" w:value="C"/>
              <w:listItem w:displayText="I" w:value="I"/>
            </w:dropDownList>
          </w:sdtPr>
          <w:sdtEndPr/>
          <w:sdtContent>
            <w:tc>
              <w:tcPr>
                <w:tcW w:w="1650" w:type="dxa"/>
                <w:vAlign w:val="center"/>
              </w:tcPr>
              <w:p w14:paraId="1CF042E6" w14:textId="77777777" w:rsidR="00F07595" w:rsidRPr="004C5079" w:rsidRDefault="00F07595" w:rsidP="00883834">
                <w:pPr>
                  <w:jc w:val="center"/>
                  <w:rPr>
                    <w:rFonts w:cstheme="minorHAnsi"/>
                  </w:rPr>
                </w:pPr>
                <w:r>
                  <w:rPr>
                    <w:rFonts w:cstheme="minorHAnsi"/>
                  </w:rPr>
                  <w:t>I</w:t>
                </w:r>
              </w:p>
            </w:tc>
          </w:sdtContent>
        </w:sdt>
      </w:tr>
      <w:tr w:rsidR="00F07595" w:rsidRPr="004C5079" w14:paraId="061FB343" w14:textId="77777777" w:rsidTr="00883834">
        <w:tc>
          <w:tcPr>
            <w:tcW w:w="5807" w:type="dxa"/>
            <w:vAlign w:val="center"/>
          </w:tcPr>
          <w:p w14:paraId="569F4B28" w14:textId="77777777" w:rsidR="00F07595" w:rsidRPr="004C5079" w:rsidRDefault="00F07595" w:rsidP="00883834">
            <w:pPr>
              <w:rPr>
                <w:rFonts w:cstheme="minorHAnsi"/>
              </w:rPr>
            </w:pPr>
            <w:r>
              <w:rPr>
                <w:rFonts w:cstheme="minorHAnsi"/>
              </w:rPr>
              <w:t>Ability to monitor pupils’ responses to learning activities and, where appropriate modify and/or adapt the activities as agreed with the teacher to achieve the intended learning outcome</w:t>
            </w:r>
          </w:p>
        </w:tc>
        <w:sdt>
          <w:sdtPr>
            <w:rPr>
              <w:rFonts w:cstheme="minorHAnsi"/>
            </w:rPr>
            <w:id w:val="-1925485098"/>
            <w:placeholder>
              <w:docPart w:val="CCC77F03D08241F9B552C04CC4AFCB26"/>
            </w:placeholder>
            <w:dropDownList>
              <w:listItem w:value="Choose an item."/>
              <w:listItem w:displayText="E" w:value="E"/>
              <w:listItem w:displayText="D" w:value="D"/>
            </w:dropDownList>
          </w:sdtPr>
          <w:sdtEndPr/>
          <w:sdtContent>
            <w:tc>
              <w:tcPr>
                <w:tcW w:w="1559" w:type="dxa"/>
                <w:vAlign w:val="center"/>
              </w:tcPr>
              <w:p w14:paraId="3813344B" w14:textId="77777777" w:rsidR="00F07595" w:rsidRDefault="00F07595" w:rsidP="00883834">
                <w:pPr>
                  <w:jc w:val="center"/>
                  <w:rPr>
                    <w:rFonts w:cstheme="minorHAnsi"/>
                  </w:rPr>
                </w:pPr>
                <w:r>
                  <w:rPr>
                    <w:rFonts w:cstheme="minorHAnsi"/>
                  </w:rPr>
                  <w:t>E</w:t>
                </w:r>
              </w:p>
            </w:tc>
          </w:sdtContent>
        </w:sdt>
        <w:sdt>
          <w:sdtPr>
            <w:rPr>
              <w:rFonts w:cstheme="minorHAnsi"/>
            </w:rPr>
            <w:id w:val="38104287"/>
            <w:placeholder>
              <w:docPart w:val="7098B74F2A4249219ADED540183B57C2"/>
            </w:placeholder>
            <w:dropDownList>
              <w:listItem w:value="Choose an item."/>
              <w:listItem w:displayText="A" w:value="A"/>
              <w:listItem w:displayText="C" w:value="C"/>
              <w:listItem w:displayText="I" w:value="I"/>
            </w:dropDownList>
          </w:sdtPr>
          <w:sdtEndPr/>
          <w:sdtContent>
            <w:tc>
              <w:tcPr>
                <w:tcW w:w="1650" w:type="dxa"/>
                <w:vAlign w:val="center"/>
              </w:tcPr>
              <w:p w14:paraId="53C9F743" w14:textId="77777777" w:rsidR="00F07595" w:rsidRDefault="00F07595" w:rsidP="00883834">
                <w:pPr>
                  <w:jc w:val="center"/>
                  <w:rPr>
                    <w:rFonts w:cstheme="minorHAnsi"/>
                  </w:rPr>
                </w:pPr>
                <w:r>
                  <w:rPr>
                    <w:rFonts w:cstheme="minorHAnsi"/>
                  </w:rPr>
                  <w:t>I</w:t>
                </w:r>
              </w:p>
            </w:tc>
          </w:sdtContent>
        </w:sdt>
      </w:tr>
      <w:tr w:rsidR="00F07595" w:rsidRPr="004C5079" w14:paraId="16523C25" w14:textId="77777777" w:rsidTr="00883834">
        <w:tc>
          <w:tcPr>
            <w:tcW w:w="5807" w:type="dxa"/>
            <w:vAlign w:val="center"/>
          </w:tcPr>
          <w:p w14:paraId="092CD6BA" w14:textId="77777777" w:rsidR="00F07595" w:rsidRPr="004C5079" w:rsidRDefault="00F07595" w:rsidP="00883834">
            <w:pPr>
              <w:rPr>
                <w:rFonts w:cstheme="minorHAnsi"/>
              </w:rPr>
            </w:pPr>
            <w:r>
              <w:rPr>
                <w:rFonts w:cstheme="minorHAnsi"/>
              </w:rPr>
              <w:t>Ability to carry out and report on systematic observations of pupils’ knowledge, understanding and skills</w:t>
            </w:r>
          </w:p>
        </w:tc>
        <w:sdt>
          <w:sdtPr>
            <w:rPr>
              <w:rFonts w:cstheme="minorHAnsi"/>
            </w:rPr>
            <w:id w:val="555899052"/>
            <w:placeholder>
              <w:docPart w:val="E2245711A83B42469D7A7D2616340FA0"/>
            </w:placeholder>
            <w:dropDownList>
              <w:listItem w:value="Choose an item."/>
              <w:listItem w:displayText="E" w:value="E"/>
              <w:listItem w:displayText="D" w:value="D"/>
            </w:dropDownList>
          </w:sdtPr>
          <w:sdtEndPr/>
          <w:sdtContent>
            <w:tc>
              <w:tcPr>
                <w:tcW w:w="1559" w:type="dxa"/>
                <w:vAlign w:val="center"/>
              </w:tcPr>
              <w:p w14:paraId="183658B1" w14:textId="77777777" w:rsidR="00F07595" w:rsidRDefault="00F07595" w:rsidP="00883834">
                <w:pPr>
                  <w:jc w:val="center"/>
                  <w:rPr>
                    <w:rFonts w:cstheme="minorHAnsi"/>
                  </w:rPr>
                </w:pPr>
                <w:r>
                  <w:rPr>
                    <w:rFonts w:cstheme="minorHAnsi"/>
                  </w:rPr>
                  <w:t>E</w:t>
                </w:r>
              </w:p>
            </w:tc>
          </w:sdtContent>
        </w:sdt>
        <w:sdt>
          <w:sdtPr>
            <w:rPr>
              <w:rFonts w:cstheme="minorHAnsi"/>
            </w:rPr>
            <w:id w:val="-496416135"/>
            <w:placeholder>
              <w:docPart w:val="8D312EDB1488417B8CB3E5AD99DECC4D"/>
            </w:placeholder>
            <w:dropDownList>
              <w:listItem w:value="Choose an item."/>
              <w:listItem w:displayText="A" w:value="A"/>
              <w:listItem w:displayText="C" w:value="C"/>
              <w:listItem w:displayText="I" w:value="I"/>
            </w:dropDownList>
          </w:sdtPr>
          <w:sdtEndPr/>
          <w:sdtContent>
            <w:tc>
              <w:tcPr>
                <w:tcW w:w="1650" w:type="dxa"/>
                <w:vAlign w:val="center"/>
              </w:tcPr>
              <w:p w14:paraId="77F53DD6" w14:textId="77777777" w:rsidR="00F07595" w:rsidRDefault="00F07595" w:rsidP="00883834">
                <w:pPr>
                  <w:jc w:val="center"/>
                  <w:rPr>
                    <w:rFonts w:cstheme="minorHAnsi"/>
                  </w:rPr>
                </w:pPr>
                <w:r>
                  <w:rPr>
                    <w:rFonts w:cstheme="minorHAnsi"/>
                  </w:rPr>
                  <w:t>I</w:t>
                </w:r>
              </w:p>
            </w:tc>
          </w:sdtContent>
        </w:sdt>
      </w:tr>
      <w:tr w:rsidR="00F07595" w:rsidRPr="004C5079" w14:paraId="63CD521D" w14:textId="77777777" w:rsidTr="00883834">
        <w:tc>
          <w:tcPr>
            <w:tcW w:w="5807" w:type="dxa"/>
            <w:vAlign w:val="center"/>
          </w:tcPr>
          <w:p w14:paraId="6BDA2597" w14:textId="77777777" w:rsidR="00F07595" w:rsidRPr="004C5079" w:rsidRDefault="00F07595" w:rsidP="00883834">
            <w:pPr>
              <w:rPr>
                <w:rFonts w:cstheme="minorHAnsi"/>
              </w:rPr>
            </w:pPr>
            <w:r>
              <w:rPr>
                <w:rFonts w:cstheme="minorHAnsi"/>
              </w:rPr>
              <w:t>Ability to create and maintain high-quality and accurate records</w:t>
            </w:r>
          </w:p>
        </w:tc>
        <w:sdt>
          <w:sdtPr>
            <w:rPr>
              <w:rFonts w:cstheme="minorHAnsi"/>
            </w:rPr>
            <w:id w:val="-741176592"/>
            <w:placeholder>
              <w:docPart w:val="124A8145A001469A850921EAABBB95C7"/>
            </w:placeholder>
            <w:dropDownList>
              <w:listItem w:value="Choose an item."/>
              <w:listItem w:displayText="E" w:value="E"/>
              <w:listItem w:displayText="D" w:value="D"/>
            </w:dropDownList>
          </w:sdtPr>
          <w:sdtEndPr/>
          <w:sdtContent>
            <w:tc>
              <w:tcPr>
                <w:tcW w:w="1559" w:type="dxa"/>
                <w:vAlign w:val="center"/>
              </w:tcPr>
              <w:p w14:paraId="2AE0FD01" w14:textId="77777777" w:rsidR="00F07595" w:rsidRDefault="00F07595" w:rsidP="00883834">
                <w:pPr>
                  <w:jc w:val="center"/>
                  <w:rPr>
                    <w:rFonts w:cstheme="minorHAnsi"/>
                  </w:rPr>
                </w:pPr>
                <w:r>
                  <w:rPr>
                    <w:rFonts w:cstheme="minorHAnsi"/>
                  </w:rPr>
                  <w:t>E</w:t>
                </w:r>
              </w:p>
            </w:tc>
          </w:sdtContent>
        </w:sdt>
        <w:sdt>
          <w:sdtPr>
            <w:rPr>
              <w:rFonts w:cstheme="minorHAnsi"/>
            </w:rPr>
            <w:id w:val="-417876249"/>
            <w:placeholder>
              <w:docPart w:val="DC695242F2B34D77AFD520041526FFC8"/>
            </w:placeholder>
            <w:dropDownList>
              <w:listItem w:value="Choose an item."/>
              <w:listItem w:displayText="A" w:value="A"/>
              <w:listItem w:displayText="C" w:value="C"/>
              <w:listItem w:displayText="I" w:value="I"/>
            </w:dropDownList>
          </w:sdtPr>
          <w:sdtEndPr/>
          <w:sdtContent>
            <w:tc>
              <w:tcPr>
                <w:tcW w:w="1650" w:type="dxa"/>
                <w:vAlign w:val="center"/>
              </w:tcPr>
              <w:p w14:paraId="1456DF9D" w14:textId="77777777" w:rsidR="00F07595" w:rsidRDefault="00F07595" w:rsidP="00883834">
                <w:pPr>
                  <w:jc w:val="center"/>
                  <w:rPr>
                    <w:rFonts w:cstheme="minorHAnsi"/>
                  </w:rPr>
                </w:pPr>
                <w:r>
                  <w:rPr>
                    <w:rFonts w:cstheme="minorHAnsi"/>
                  </w:rPr>
                  <w:t>I</w:t>
                </w:r>
              </w:p>
            </w:tc>
          </w:sdtContent>
        </w:sdt>
      </w:tr>
      <w:tr w:rsidR="00F07595" w:rsidRPr="004C5079" w14:paraId="074A9620" w14:textId="77777777" w:rsidTr="00883834">
        <w:tc>
          <w:tcPr>
            <w:tcW w:w="5807" w:type="dxa"/>
            <w:vAlign w:val="center"/>
          </w:tcPr>
          <w:p w14:paraId="56D418B2" w14:textId="77777777" w:rsidR="00F07595" w:rsidRPr="004C5079" w:rsidRDefault="00F07595" w:rsidP="00883834">
            <w:pPr>
              <w:rPr>
                <w:rFonts w:cstheme="minorHAnsi"/>
              </w:rPr>
            </w:pPr>
            <w:r>
              <w:rPr>
                <w:rFonts w:cstheme="minorHAnsi"/>
              </w:rPr>
              <w:t>Ability to offer constructive feedback to pupils, to reinforce self-esteem</w:t>
            </w:r>
          </w:p>
        </w:tc>
        <w:sdt>
          <w:sdtPr>
            <w:rPr>
              <w:rFonts w:cstheme="minorHAnsi"/>
            </w:rPr>
            <w:id w:val="-1584829892"/>
            <w:placeholder>
              <w:docPart w:val="C5C3BFE8506A45E7960082E09C2D86F1"/>
            </w:placeholder>
            <w:dropDownList>
              <w:listItem w:value="Choose an item."/>
              <w:listItem w:displayText="E" w:value="E"/>
              <w:listItem w:displayText="D" w:value="D"/>
            </w:dropDownList>
          </w:sdtPr>
          <w:sdtEndPr/>
          <w:sdtContent>
            <w:tc>
              <w:tcPr>
                <w:tcW w:w="1559" w:type="dxa"/>
                <w:vAlign w:val="center"/>
              </w:tcPr>
              <w:p w14:paraId="21C44FAA" w14:textId="77777777" w:rsidR="00F07595" w:rsidRDefault="00F07595" w:rsidP="00883834">
                <w:pPr>
                  <w:jc w:val="center"/>
                  <w:rPr>
                    <w:rFonts w:cstheme="minorHAnsi"/>
                  </w:rPr>
                </w:pPr>
                <w:r>
                  <w:rPr>
                    <w:rFonts w:cstheme="minorHAnsi"/>
                  </w:rPr>
                  <w:t>E</w:t>
                </w:r>
              </w:p>
            </w:tc>
          </w:sdtContent>
        </w:sdt>
        <w:sdt>
          <w:sdtPr>
            <w:rPr>
              <w:rFonts w:cstheme="minorHAnsi"/>
            </w:rPr>
            <w:id w:val="1076783752"/>
            <w:placeholder>
              <w:docPart w:val="9BB906C2711B41D49392AA21E8C61B52"/>
            </w:placeholder>
            <w:dropDownList>
              <w:listItem w:value="Choose an item."/>
              <w:listItem w:displayText="A" w:value="A"/>
              <w:listItem w:displayText="C" w:value="C"/>
              <w:listItem w:displayText="I" w:value="I"/>
            </w:dropDownList>
          </w:sdtPr>
          <w:sdtEndPr/>
          <w:sdtContent>
            <w:tc>
              <w:tcPr>
                <w:tcW w:w="1650" w:type="dxa"/>
                <w:vAlign w:val="center"/>
              </w:tcPr>
              <w:p w14:paraId="0330EEEC" w14:textId="77777777" w:rsidR="00F07595" w:rsidRDefault="00F07595" w:rsidP="00883834">
                <w:pPr>
                  <w:jc w:val="center"/>
                  <w:rPr>
                    <w:rFonts w:cstheme="minorHAnsi"/>
                  </w:rPr>
                </w:pPr>
                <w:r>
                  <w:rPr>
                    <w:rFonts w:cstheme="minorHAnsi"/>
                  </w:rPr>
                  <w:t>I</w:t>
                </w:r>
              </w:p>
            </w:tc>
          </w:sdtContent>
        </w:sdt>
      </w:tr>
      <w:tr w:rsidR="00F07595" w:rsidRPr="004C5079" w14:paraId="31557D77" w14:textId="77777777" w:rsidTr="00883834">
        <w:tc>
          <w:tcPr>
            <w:tcW w:w="5807" w:type="dxa"/>
            <w:vAlign w:val="center"/>
          </w:tcPr>
          <w:p w14:paraId="379908E5" w14:textId="77777777" w:rsidR="00F07595" w:rsidRPr="004C5079" w:rsidRDefault="00F07595" w:rsidP="00883834">
            <w:pPr>
              <w:rPr>
                <w:rFonts w:cstheme="minorHAnsi"/>
              </w:rPr>
            </w:pPr>
            <w:r>
              <w:rPr>
                <w:rFonts w:cstheme="minorHAnsi"/>
              </w:rPr>
              <w:t>Ability to remain calm and patient under pressure, whilst working to deadlines</w:t>
            </w:r>
          </w:p>
        </w:tc>
        <w:sdt>
          <w:sdtPr>
            <w:rPr>
              <w:rFonts w:cstheme="minorHAnsi"/>
            </w:rPr>
            <w:id w:val="1687566275"/>
            <w:placeholder>
              <w:docPart w:val="89E4F0E309F44BFBBD794069A6FE5B72"/>
            </w:placeholder>
            <w:dropDownList>
              <w:listItem w:value="Choose an item."/>
              <w:listItem w:displayText="E" w:value="E"/>
              <w:listItem w:displayText="D" w:value="D"/>
            </w:dropDownList>
          </w:sdtPr>
          <w:sdtEndPr/>
          <w:sdtContent>
            <w:tc>
              <w:tcPr>
                <w:tcW w:w="1559" w:type="dxa"/>
                <w:vAlign w:val="center"/>
              </w:tcPr>
              <w:p w14:paraId="04F7088B" w14:textId="77777777" w:rsidR="00F07595" w:rsidRPr="004C5079" w:rsidRDefault="00F07595" w:rsidP="00883834">
                <w:pPr>
                  <w:jc w:val="center"/>
                  <w:rPr>
                    <w:rFonts w:cstheme="minorHAnsi"/>
                  </w:rPr>
                </w:pPr>
                <w:r>
                  <w:rPr>
                    <w:rFonts w:cstheme="minorHAnsi"/>
                  </w:rPr>
                  <w:t>E</w:t>
                </w:r>
              </w:p>
            </w:tc>
          </w:sdtContent>
        </w:sdt>
        <w:sdt>
          <w:sdtPr>
            <w:rPr>
              <w:rFonts w:cstheme="minorHAnsi"/>
            </w:rPr>
            <w:id w:val="-2128149759"/>
            <w:placeholder>
              <w:docPart w:val="9FE167D1E97D4F949E14FCAF3F445992"/>
            </w:placeholder>
            <w:dropDownList>
              <w:listItem w:value="Choose an item."/>
              <w:listItem w:displayText="A" w:value="A"/>
              <w:listItem w:displayText="C" w:value="C"/>
              <w:listItem w:displayText="I" w:value="I"/>
            </w:dropDownList>
          </w:sdtPr>
          <w:sdtEndPr/>
          <w:sdtContent>
            <w:tc>
              <w:tcPr>
                <w:tcW w:w="1650" w:type="dxa"/>
                <w:vAlign w:val="center"/>
              </w:tcPr>
              <w:p w14:paraId="140F7DB0" w14:textId="77777777" w:rsidR="00F07595" w:rsidRPr="004C5079" w:rsidRDefault="00F07595" w:rsidP="00883834">
                <w:pPr>
                  <w:jc w:val="center"/>
                  <w:rPr>
                    <w:rFonts w:cstheme="minorHAnsi"/>
                  </w:rPr>
                </w:pPr>
                <w:r>
                  <w:rPr>
                    <w:rFonts w:cstheme="minorHAnsi"/>
                  </w:rPr>
                  <w:t>I</w:t>
                </w:r>
              </w:p>
            </w:tc>
          </w:sdtContent>
        </w:sdt>
      </w:tr>
      <w:tr w:rsidR="00F07595" w:rsidRPr="004C5079" w14:paraId="5B394E67" w14:textId="77777777" w:rsidTr="00883834">
        <w:tc>
          <w:tcPr>
            <w:tcW w:w="5807" w:type="dxa"/>
            <w:vAlign w:val="center"/>
          </w:tcPr>
          <w:p w14:paraId="37BAFE5F" w14:textId="77777777" w:rsidR="00F07595" w:rsidRPr="004C5079" w:rsidRDefault="00F07595" w:rsidP="00883834">
            <w:pPr>
              <w:rPr>
                <w:rFonts w:cstheme="minorHAnsi"/>
              </w:rPr>
            </w:pPr>
            <w:r w:rsidRPr="003450FE">
              <w:rPr>
                <w:rFonts w:cstheme="minorHAnsi"/>
              </w:rPr>
              <w:t>Ability to work effectively and supportively as a member of the school team</w:t>
            </w:r>
          </w:p>
        </w:tc>
        <w:sdt>
          <w:sdtPr>
            <w:rPr>
              <w:rFonts w:cstheme="minorHAnsi"/>
            </w:rPr>
            <w:id w:val="-1847009452"/>
            <w:placeholder>
              <w:docPart w:val="64B0DFA90F6D4A86932E45E4FB9DE4F7"/>
            </w:placeholder>
            <w:dropDownList>
              <w:listItem w:value="Choose an item."/>
              <w:listItem w:displayText="E" w:value="E"/>
              <w:listItem w:displayText="D" w:value="D"/>
            </w:dropDownList>
          </w:sdtPr>
          <w:sdtEndPr/>
          <w:sdtContent>
            <w:tc>
              <w:tcPr>
                <w:tcW w:w="1559" w:type="dxa"/>
                <w:vAlign w:val="center"/>
              </w:tcPr>
              <w:p w14:paraId="1BBD4892" w14:textId="77777777" w:rsidR="00F07595" w:rsidRPr="004C5079" w:rsidRDefault="00F07595" w:rsidP="00883834">
                <w:pPr>
                  <w:jc w:val="center"/>
                  <w:rPr>
                    <w:rFonts w:cstheme="minorHAnsi"/>
                  </w:rPr>
                </w:pPr>
                <w:r>
                  <w:rPr>
                    <w:rFonts w:cstheme="minorHAnsi"/>
                  </w:rPr>
                  <w:t>E</w:t>
                </w:r>
              </w:p>
            </w:tc>
          </w:sdtContent>
        </w:sdt>
        <w:sdt>
          <w:sdtPr>
            <w:rPr>
              <w:rFonts w:cstheme="minorHAnsi"/>
            </w:rPr>
            <w:id w:val="-150686649"/>
            <w:placeholder>
              <w:docPart w:val="A845DB66425F4FEBA3210DDAE6320392"/>
            </w:placeholder>
            <w:dropDownList>
              <w:listItem w:value="Choose an item."/>
              <w:listItem w:displayText="A" w:value="A"/>
              <w:listItem w:displayText="C" w:value="C"/>
              <w:listItem w:displayText="I" w:value="I"/>
            </w:dropDownList>
          </w:sdtPr>
          <w:sdtEndPr/>
          <w:sdtContent>
            <w:tc>
              <w:tcPr>
                <w:tcW w:w="1650" w:type="dxa"/>
                <w:vAlign w:val="center"/>
              </w:tcPr>
              <w:p w14:paraId="4795DC82" w14:textId="77777777" w:rsidR="00F07595" w:rsidRPr="004C5079" w:rsidRDefault="00F07595" w:rsidP="00883834">
                <w:pPr>
                  <w:jc w:val="center"/>
                  <w:rPr>
                    <w:rFonts w:cstheme="minorHAnsi"/>
                  </w:rPr>
                </w:pPr>
                <w:r>
                  <w:rPr>
                    <w:rFonts w:cstheme="minorHAnsi"/>
                  </w:rPr>
                  <w:t>I</w:t>
                </w:r>
              </w:p>
            </w:tc>
          </w:sdtContent>
        </w:sdt>
      </w:tr>
      <w:tr w:rsidR="00F07595" w:rsidRPr="004C5079" w14:paraId="01B60443" w14:textId="77777777" w:rsidTr="00883834">
        <w:tc>
          <w:tcPr>
            <w:tcW w:w="5807" w:type="dxa"/>
            <w:vAlign w:val="center"/>
          </w:tcPr>
          <w:p w14:paraId="4081A3D4" w14:textId="77777777" w:rsidR="00F07595" w:rsidRPr="004C5079" w:rsidRDefault="00F07595" w:rsidP="00883834">
            <w:pPr>
              <w:rPr>
                <w:rFonts w:cstheme="minorHAnsi"/>
              </w:rPr>
            </w:pPr>
            <w:r w:rsidRPr="003450FE">
              <w:rPr>
                <w:rFonts w:cstheme="minorHAnsi"/>
              </w:rPr>
              <w:t>Ability to work in an organised and methodical manner</w:t>
            </w:r>
          </w:p>
        </w:tc>
        <w:sdt>
          <w:sdtPr>
            <w:rPr>
              <w:rFonts w:cstheme="minorHAnsi"/>
            </w:rPr>
            <w:id w:val="1817755650"/>
            <w:placeholder>
              <w:docPart w:val="6E359B4526B3495AA8B5C285F52D3351"/>
            </w:placeholder>
            <w:dropDownList>
              <w:listItem w:value="Choose an item."/>
              <w:listItem w:displayText="E" w:value="E"/>
              <w:listItem w:displayText="D" w:value="D"/>
            </w:dropDownList>
          </w:sdtPr>
          <w:sdtEndPr/>
          <w:sdtContent>
            <w:tc>
              <w:tcPr>
                <w:tcW w:w="1559" w:type="dxa"/>
                <w:vAlign w:val="center"/>
              </w:tcPr>
              <w:p w14:paraId="4876D0C2" w14:textId="77777777" w:rsidR="00F07595" w:rsidRPr="004C5079" w:rsidRDefault="00F07595" w:rsidP="00883834">
                <w:pPr>
                  <w:jc w:val="center"/>
                  <w:rPr>
                    <w:rFonts w:cstheme="minorHAnsi"/>
                  </w:rPr>
                </w:pPr>
                <w:r>
                  <w:rPr>
                    <w:rFonts w:cstheme="minorHAnsi"/>
                  </w:rPr>
                  <w:t>E</w:t>
                </w:r>
              </w:p>
            </w:tc>
          </w:sdtContent>
        </w:sdt>
        <w:sdt>
          <w:sdtPr>
            <w:rPr>
              <w:rFonts w:cstheme="minorHAnsi"/>
            </w:rPr>
            <w:id w:val="1808816082"/>
            <w:placeholder>
              <w:docPart w:val="BE6B0B0A8BF74E6191882994C703D1CA"/>
            </w:placeholder>
            <w:dropDownList>
              <w:listItem w:value="Choose an item."/>
              <w:listItem w:displayText="A" w:value="A"/>
              <w:listItem w:displayText="C" w:value="C"/>
              <w:listItem w:displayText="I" w:value="I"/>
            </w:dropDownList>
          </w:sdtPr>
          <w:sdtEndPr/>
          <w:sdtContent>
            <w:tc>
              <w:tcPr>
                <w:tcW w:w="1650" w:type="dxa"/>
                <w:vAlign w:val="center"/>
              </w:tcPr>
              <w:p w14:paraId="11338D07" w14:textId="77777777" w:rsidR="00F07595" w:rsidRPr="004C5079" w:rsidRDefault="00F07595" w:rsidP="00883834">
                <w:pPr>
                  <w:jc w:val="center"/>
                  <w:rPr>
                    <w:rFonts w:cstheme="minorHAnsi"/>
                  </w:rPr>
                </w:pPr>
                <w:r>
                  <w:rPr>
                    <w:rFonts w:cstheme="minorHAnsi"/>
                  </w:rPr>
                  <w:t>I</w:t>
                </w:r>
              </w:p>
            </w:tc>
          </w:sdtContent>
        </w:sdt>
      </w:tr>
      <w:tr w:rsidR="00F07595" w:rsidRPr="004C5079" w14:paraId="078ACE68" w14:textId="77777777" w:rsidTr="00883834">
        <w:tc>
          <w:tcPr>
            <w:tcW w:w="9016" w:type="dxa"/>
            <w:gridSpan w:val="3"/>
            <w:shd w:val="clear" w:color="auto" w:fill="BFBFBF" w:themeFill="background1" w:themeFillShade="BF"/>
            <w:vAlign w:val="center"/>
          </w:tcPr>
          <w:p w14:paraId="3ECE3317" w14:textId="77777777" w:rsidR="00F07595" w:rsidRPr="004C5079" w:rsidRDefault="00F07595" w:rsidP="00883834">
            <w:pPr>
              <w:rPr>
                <w:rFonts w:cstheme="minorHAnsi"/>
                <w:b/>
                <w:bCs/>
              </w:rPr>
            </w:pPr>
            <w:r w:rsidRPr="004C5079">
              <w:rPr>
                <w:rFonts w:cstheme="minorHAnsi"/>
                <w:b/>
                <w:bCs/>
              </w:rPr>
              <w:t>Knowledge</w:t>
            </w:r>
          </w:p>
        </w:tc>
      </w:tr>
      <w:tr w:rsidR="00F07595" w:rsidRPr="004C5079" w14:paraId="1F322F27" w14:textId="77777777" w:rsidTr="00883834">
        <w:tc>
          <w:tcPr>
            <w:tcW w:w="5807" w:type="dxa"/>
            <w:vAlign w:val="center"/>
          </w:tcPr>
          <w:p w14:paraId="731D161D" w14:textId="77777777" w:rsidR="00F07595" w:rsidRPr="004C5079" w:rsidRDefault="00F07595" w:rsidP="00883834">
            <w:pPr>
              <w:rPr>
                <w:rFonts w:cstheme="minorHAnsi"/>
              </w:rPr>
            </w:pPr>
            <w:r>
              <w:rPr>
                <w:rFonts w:cstheme="minorHAnsi"/>
              </w:rPr>
              <w:t>Knowledge of, or willingness to learn, the legal and organisational requirements for maintaining health, safety and security of yourself and others</w:t>
            </w:r>
          </w:p>
        </w:tc>
        <w:sdt>
          <w:sdtPr>
            <w:rPr>
              <w:rFonts w:cstheme="minorHAnsi"/>
            </w:rPr>
            <w:id w:val="1579480230"/>
            <w:placeholder>
              <w:docPart w:val="BE58790F3BE04614A1E45990B3079CEA"/>
            </w:placeholder>
            <w:dropDownList>
              <w:listItem w:value="Choose an item."/>
              <w:listItem w:displayText="E" w:value="E"/>
              <w:listItem w:displayText="D" w:value="D"/>
            </w:dropDownList>
          </w:sdtPr>
          <w:sdtEndPr/>
          <w:sdtContent>
            <w:tc>
              <w:tcPr>
                <w:tcW w:w="1559" w:type="dxa"/>
                <w:vAlign w:val="center"/>
              </w:tcPr>
              <w:p w14:paraId="3DE6486D" w14:textId="77777777" w:rsidR="00F07595" w:rsidRPr="004C5079" w:rsidRDefault="00F07595" w:rsidP="00883834">
                <w:pPr>
                  <w:jc w:val="center"/>
                  <w:rPr>
                    <w:rFonts w:cstheme="minorHAnsi"/>
                  </w:rPr>
                </w:pPr>
                <w:r>
                  <w:rPr>
                    <w:rFonts w:cstheme="minorHAnsi"/>
                  </w:rPr>
                  <w:t>E</w:t>
                </w:r>
              </w:p>
            </w:tc>
          </w:sdtContent>
        </w:sdt>
        <w:sdt>
          <w:sdtPr>
            <w:rPr>
              <w:rFonts w:cstheme="minorHAnsi"/>
            </w:rPr>
            <w:id w:val="-251896899"/>
            <w:placeholder>
              <w:docPart w:val="4EA47C1DF0274128BCA50BF0EA294E81"/>
            </w:placeholder>
            <w:dropDownList>
              <w:listItem w:value="Choose an item."/>
              <w:listItem w:displayText="A" w:value="A"/>
              <w:listItem w:displayText="C" w:value="C"/>
              <w:listItem w:displayText="I" w:value="I"/>
            </w:dropDownList>
          </w:sdtPr>
          <w:sdtEndPr/>
          <w:sdtContent>
            <w:tc>
              <w:tcPr>
                <w:tcW w:w="1650" w:type="dxa"/>
                <w:vAlign w:val="center"/>
              </w:tcPr>
              <w:p w14:paraId="46755B08" w14:textId="77777777" w:rsidR="00F07595" w:rsidRPr="004C5079" w:rsidRDefault="00F07595" w:rsidP="00883834">
                <w:pPr>
                  <w:jc w:val="center"/>
                  <w:rPr>
                    <w:rFonts w:cstheme="minorHAnsi"/>
                  </w:rPr>
                </w:pPr>
                <w:r>
                  <w:rPr>
                    <w:rFonts w:cstheme="minorHAnsi"/>
                  </w:rPr>
                  <w:t>I</w:t>
                </w:r>
              </w:p>
            </w:tc>
          </w:sdtContent>
        </w:sdt>
      </w:tr>
      <w:tr w:rsidR="00B25CA3" w:rsidRPr="004C5079" w14:paraId="3A87706F" w14:textId="77777777" w:rsidTr="00883834">
        <w:tc>
          <w:tcPr>
            <w:tcW w:w="5807" w:type="dxa"/>
            <w:vAlign w:val="center"/>
          </w:tcPr>
          <w:p w14:paraId="0CEB8B53" w14:textId="5B35AFC8" w:rsidR="00B25CA3" w:rsidRDefault="00B25CA3" w:rsidP="00B25CA3">
            <w:pPr>
              <w:rPr>
                <w:rFonts w:cstheme="minorHAnsi"/>
              </w:rPr>
            </w:pPr>
            <w:r>
              <w:rPr>
                <w:rStyle w:val="normaltextrun"/>
                <w:rFonts w:ascii="Calibri" w:hAnsi="Calibri" w:cs="Calibri"/>
                <w:color w:val="000000"/>
                <w:shd w:val="clear" w:color="auto" w:fill="FFFFFF"/>
              </w:rPr>
              <w:t>A knowledge and understanding of the National Curriculum for the phase you are in</w:t>
            </w:r>
            <w:r>
              <w:rPr>
                <w:rStyle w:val="eop"/>
                <w:rFonts w:ascii="Calibri" w:hAnsi="Calibri" w:cs="Calibri"/>
                <w:color w:val="000000"/>
                <w:shd w:val="clear" w:color="auto" w:fill="FFFFFF"/>
              </w:rPr>
              <w:t> </w:t>
            </w:r>
          </w:p>
        </w:tc>
        <w:sdt>
          <w:sdtPr>
            <w:rPr>
              <w:rFonts w:cstheme="minorHAnsi"/>
            </w:rPr>
            <w:id w:val="813145258"/>
            <w:placeholder>
              <w:docPart w:val="8EBCEA24859E411BA81CDBFA1FBFBAFC"/>
            </w:placeholder>
            <w:dropDownList>
              <w:listItem w:value="Choose an item."/>
              <w:listItem w:displayText="E" w:value="E"/>
              <w:listItem w:displayText="D" w:value="D"/>
            </w:dropDownList>
          </w:sdtPr>
          <w:sdtEndPr/>
          <w:sdtContent>
            <w:tc>
              <w:tcPr>
                <w:tcW w:w="1559" w:type="dxa"/>
                <w:vAlign w:val="center"/>
              </w:tcPr>
              <w:p w14:paraId="434C9631" w14:textId="6BA38CC0" w:rsidR="00B25CA3" w:rsidRDefault="00B25CA3" w:rsidP="00B25CA3">
                <w:pPr>
                  <w:jc w:val="center"/>
                  <w:rPr>
                    <w:rFonts w:cstheme="minorHAnsi"/>
                  </w:rPr>
                </w:pPr>
                <w:r>
                  <w:rPr>
                    <w:rFonts w:cstheme="minorHAnsi"/>
                  </w:rPr>
                  <w:t>E</w:t>
                </w:r>
              </w:p>
            </w:tc>
          </w:sdtContent>
        </w:sdt>
        <w:sdt>
          <w:sdtPr>
            <w:rPr>
              <w:rFonts w:cstheme="minorHAnsi"/>
            </w:rPr>
            <w:id w:val="2081547679"/>
            <w:placeholder>
              <w:docPart w:val="3A5F57862FDD47DA95EC6F3B86328ADB"/>
            </w:placeholder>
            <w:dropDownList>
              <w:listItem w:value="Choose an item."/>
              <w:listItem w:displayText="A" w:value="A"/>
              <w:listItem w:displayText="C" w:value="C"/>
              <w:listItem w:displayText="I" w:value="I"/>
            </w:dropDownList>
          </w:sdtPr>
          <w:sdtEndPr/>
          <w:sdtContent>
            <w:tc>
              <w:tcPr>
                <w:tcW w:w="1650" w:type="dxa"/>
                <w:vAlign w:val="center"/>
              </w:tcPr>
              <w:p w14:paraId="6C2AA1A0" w14:textId="43279152" w:rsidR="00B25CA3" w:rsidRDefault="00B25CA3" w:rsidP="00B25CA3">
                <w:pPr>
                  <w:jc w:val="center"/>
                  <w:rPr>
                    <w:rFonts w:cstheme="minorHAnsi"/>
                  </w:rPr>
                </w:pPr>
                <w:r>
                  <w:rPr>
                    <w:rFonts w:cstheme="minorHAnsi"/>
                  </w:rPr>
                  <w:t>I</w:t>
                </w:r>
              </w:p>
            </w:tc>
          </w:sdtContent>
        </w:sdt>
      </w:tr>
      <w:tr w:rsidR="00DB3A38" w:rsidRPr="004C5079" w14:paraId="44522F0A" w14:textId="77777777" w:rsidTr="00883834">
        <w:tc>
          <w:tcPr>
            <w:tcW w:w="5807" w:type="dxa"/>
            <w:vAlign w:val="center"/>
          </w:tcPr>
          <w:p w14:paraId="05E2EEAB" w14:textId="5A944FF7" w:rsidR="00DB3A38" w:rsidRDefault="00DB3A38" w:rsidP="00DB3A38">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lastRenderedPageBreak/>
              <w:t>A knowledge and understanding of assessment, monitoring, target setting and evaluation, using this information to inform future planning</w:t>
            </w:r>
          </w:p>
        </w:tc>
        <w:sdt>
          <w:sdtPr>
            <w:rPr>
              <w:rFonts w:cstheme="minorHAnsi"/>
            </w:rPr>
            <w:id w:val="716636667"/>
            <w:placeholder>
              <w:docPart w:val="C186D6CD92C945CEABF36139A4483654"/>
            </w:placeholder>
            <w:dropDownList>
              <w:listItem w:value="Choose an item."/>
              <w:listItem w:displayText="E" w:value="E"/>
              <w:listItem w:displayText="D" w:value="D"/>
            </w:dropDownList>
          </w:sdtPr>
          <w:sdtEndPr/>
          <w:sdtContent>
            <w:tc>
              <w:tcPr>
                <w:tcW w:w="1559" w:type="dxa"/>
                <w:vAlign w:val="center"/>
              </w:tcPr>
              <w:p w14:paraId="6DEAD489" w14:textId="083589D8" w:rsidR="00DB3A38" w:rsidRDefault="00DB3A38" w:rsidP="00DB3A38">
                <w:pPr>
                  <w:jc w:val="center"/>
                  <w:rPr>
                    <w:rFonts w:cstheme="minorHAnsi"/>
                  </w:rPr>
                </w:pPr>
                <w:r>
                  <w:rPr>
                    <w:rFonts w:cstheme="minorHAnsi"/>
                  </w:rPr>
                  <w:t>D</w:t>
                </w:r>
              </w:p>
            </w:tc>
          </w:sdtContent>
        </w:sdt>
        <w:sdt>
          <w:sdtPr>
            <w:rPr>
              <w:rFonts w:cstheme="minorHAnsi"/>
            </w:rPr>
            <w:id w:val="1249613898"/>
            <w:placeholder>
              <w:docPart w:val="49F9A783DE8D4E3E9470436DB4619F79"/>
            </w:placeholder>
            <w:dropDownList>
              <w:listItem w:value="Choose an item."/>
              <w:listItem w:displayText="A" w:value="A"/>
              <w:listItem w:displayText="C" w:value="C"/>
              <w:listItem w:displayText="I" w:value="I"/>
            </w:dropDownList>
          </w:sdtPr>
          <w:sdtEndPr/>
          <w:sdtContent>
            <w:tc>
              <w:tcPr>
                <w:tcW w:w="1650" w:type="dxa"/>
                <w:vAlign w:val="center"/>
              </w:tcPr>
              <w:p w14:paraId="64E8715F" w14:textId="28FE3FD2" w:rsidR="00DB3A38" w:rsidRDefault="00DB3A38" w:rsidP="00DB3A38">
                <w:pPr>
                  <w:jc w:val="center"/>
                  <w:rPr>
                    <w:rFonts w:cstheme="minorHAnsi"/>
                  </w:rPr>
                </w:pPr>
                <w:r>
                  <w:rPr>
                    <w:rFonts w:cstheme="minorHAnsi"/>
                  </w:rPr>
                  <w:t>I</w:t>
                </w:r>
              </w:p>
            </w:tc>
          </w:sdtContent>
        </w:sdt>
      </w:tr>
      <w:tr w:rsidR="00323ED9" w:rsidRPr="004C5079" w14:paraId="339A952A" w14:textId="77777777" w:rsidTr="00883834">
        <w:tc>
          <w:tcPr>
            <w:tcW w:w="5807" w:type="dxa"/>
            <w:vAlign w:val="center"/>
          </w:tcPr>
          <w:p w14:paraId="2878FC80" w14:textId="4F5BC182" w:rsidR="00323ED9" w:rsidRDefault="00323ED9" w:rsidP="00323ED9">
            <w:pPr>
              <w:rPr>
                <w:rStyle w:val="normaltextrun"/>
                <w:rFonts w:ascii="Calibri" w:hAnsi="Calibri" w:cs="Calibri"/>
                <w:color w:val="000000"/>
                <w:shd w:val="clear" w:color="auto" w:fill="FFFFFF"/>
              </w:rPr>
            </w:pPr>
            <w:r>
              <w:rPr>
                <w:rStyle w:val="normaltextrun"/>
                <w:rFonts w:ascii="Calibri" w:hAnsi="Calibri" w:cs="Calibri"/>
              </w:rPr>
              <w:t>Specialist subject knowledge to deliver effective interventions</w:t>
            </w:r>
            <w:r>
              <w:rPr>
                <w:rStyle w:val="eop"/>
                <w:rFonts w:ascii="Calibri" w:hAnsi="Calibri" w:cs="Calibri"/>
              </w:rPr>
              <w:t> </w:t>
            </w:r>
          </w:p>
        </w:tc>
        <w:sdt>
          <w:sdtPr>
            <w:rPr>
              <w:rFonts w:cstheme="minorHAnsi"/>
            </w:rPr>
            <w:id w:val="-1173177317"/>
            <w:placeholder>
              <w:docPart w:val="40DAF10B046F4B09843484EA41BE4AB4"/>
            </w:placeholder>
            <w:dropDownList>
              <w:listItem w:value="Choose an item."/>
              <w:listItem w:displayText="E" w:value="E"/>
              <w:listItem w:displayText="D" w:value="D"/>
            </w:dropDownList>
          </w:sdtPr>
          <w:sdtEndPr/>
          <w:sdtContent>
            <w:tc>
              <w:tcPr>
                <w:tcW w:w="1559" w:type="dxa"/>
                <w:vAlign w:val="center"/>
              </w:tcPr>
              <w:p w14:paraId="447B8A13" w14:textId="677AE1F3" w:rsidR="00323ED9" w:rsidRDefault="00323ED9" w:rsidP="00323ED9">
                <w:pPr>
                  <w:jc w:val="center"/>
                  <w:rPr>
                    <w:rFonts w:cstheme="minorHAnsi"/>
                  </w:rPr>
                </w:pPr>
                <w:r>
                  <w:rPr>
                    <w:rFonts w:cstheme="minorHAnsi"/>
                  </w:rPr>
                  <w:t>E</w:t>
                </w:r>
              </w:p>
            </w:tc>
          </w:sdtContent>
        </w:sdt>
        <w:sdt>
          <w:sdtPr>
            <w:rPr>
              <w:rFonts w:cstheme="minorHAnsi"/>
            </w:rPr>
            <w:id w:val="-1213344946"/>
            <w:placeholder>
              <w:docPart w:val="512851AA2B014D469B0E4CD2B4B953E4"/>
            </w:placeholder>
            <w:dropDownList>
              <w:listItem w:value="Choose an item."/>
              <w:listItem w:displayText="A" w:value="A"/>
              <w:listItem w:displayText="C" w:value="C"/>
              <w:listItem w:displayText="I" w:value="I"/>
            </w:dropDownList>
          </w:sdtPr>
          <w:sdtEndPr/>
          <w:sdtContent>
            <w:tc>
              <w:tcPr>
                <w:tcW w:w="1650" w:type="dxa"/>
                <w:vAlign w:val="center"/>
              </w:tcPr>
              <w:p w14:paraId="526CD0FF" w14:textId="2FA3D3FD" w:rsidR="00323ED9" w:rsidRDefault="00323ED9" w:rsidP="00323ED9">
                <w:pPr>
                  <w:jc w:val="center"/>
                  <w:rPr>
                    <w:rFonts w:cstheme="minorHAnsi"/>
                  </w:rPr>
                </w:pPr>
                <w:r>
                  <w:rPr>
                    <w:rFonts w:cstheme="minorHAnsi"/>
                  </w:rPr>
                  <w:t>I</w:t>
                </w:r>
              </w:p>
            </w:tc>
          </w:sdtContent>
        </w:sdt>
      </w:tr>
      <w:tr w:rsidR="00323ED9" w:rsidRPr="004C5079" w14:paraId="4503151A" w14:textId="77777777" w:rsidTr="00883834">
        <w:tc>
          <w:tcPr>
            <w:tcW w:w="5807" w:type="dxa"/>
            <w:vAlign w:val="center"/>
          </w:tcPr>
          <w:p w14:paraId="34F12255" w14:textId="0E1B75D1" w:rsidR="00323ED9" w:rsidRDefault="00323ED9" w:rsidP="00323ED9">
            <w:pPr>
              <w:rPr>
                <w:rStyle w:val="normaltextrun"/>
                <w:rFonts w:ascii="Calibri" w:hAnsi="Calibri" w:cs="Calibri"/>
                <w:color w:val="000000"/>
                <w:shd w:val="clear" w:color="auto" w:fill="FFFFFF"/>
              </w:rPr>
            </w:pPr>
            <w:r>
              <w:rPr>
                <w:rStyle w:val="normaltextrun"/>
                <w:rFonts w:ascii="Calibri" w:hAnsi="Calibri" w:cs="Calibri"/>
              </w:rPr>
              <w:t>A knowledge and understanding of delivering phonics</w:t>
            </w:r>
            <w:r>
              <w:rPr>
                <w:rStyle w:val="eop"/>
                <w:rFonts w:ascii="Calibri" w:hAnsi="Calibri" w:cs="Calibri"/>
              </w:rPr>
              <w:t> </w:t>
            </w:r>
          </w:p>
        </w:tc>
        <w:sdt>
          <w:sdtPr>
            <w:rPr>
              <w:rFonts w:cstheme="minorHAnsi"/>
            </w:rPr>
            <w:id w:val="592522549"/>
            <w:placeholder>
              <w:docPart w:val="BB49A36D92844797B94E998457CEE476"/>
            </w:placeholder>
            <w:dropDownList>
              <w:listItem w:value="Choose an item."/>
              <w:listItem w:displayText="E" w:value="E"/>
              <w:listItem w:displayText="D" w:value="D"/>
            </w:dropDownList>
          </w:sdtPr>
          <w:sdtEndPr/>
          <w:sdtContent>
            <w:tc>
              <w:tcPr>
                <w:tcW w:w="1559" w:type="dxa"/>
                <w:vAlign w:val="center"/>
              </w:tcPr>
              <w:p w14:paraId="21BEE1CF" w14:textId="7DEFE078" w:rsidR="00323ED9" w:rsidRDefault="00323ED9" w:rsidP="00323ED9">
                <w:pPr>
                  <w:jc w:val="center"/>
                  <w:rPr>
                    <w:rFonts w:cstheme="minorHAnsi"/>
                  </w:rPr>
                </w:pPr>
                <w:r>
                  <w:rPr>
                    <w:rFonts w:cstheme="minorHAnsi"/>
                  </w:rPr>
                  <w:t>D</w:t>
                </w:r>
              </w:p>
            </w:tc>
          </w:sdtContent>
        </w:sdt>
        <w:sdt>
          <w:sdtPr>
            <w:rPr>
              <w:rFonts w:cstheme="minorHAnsi"/>
            </w:rPr>
            <w:id w:val="-1651057606"/>
            <w:placeholder>
              <w:docPart w:val="8CEBD079690A4680A5C597835E1BAE23"/>
            </w:placeholder>
            <w:dropDownList>
              <w:listItem w:value="Choose an item."/>
              <w:listItem w:displayText="A" w:value="A"/>
              <w:listItem w:displayText="C" w:value="C"/>
              <w:listItem w:displayText="I" w:value="I"/>
            </w:dropDownList>
          </w:sdtPr>
          <w:sdtEndPr/>
          <w:sdtContent>
            <w:tc>
              <w:tcPr>
                <w:tcW w:w="1650" w:type="dxa"/>
                <w:vAlign w:val="center"/>
              </w:tcPr>
              <w:p w14:paraId="32E98E41" w14:textId="72F84B5E" w:rsidR="00323ED9" w:rsidRDefault="00323ED9" w:rsidP="00323ED9">
                <w:pPr>
                  <w:jc w:val="center"/>
                  <w:rPr>
                    <w:rFonts w:cstheme="minorHAnsi"/>
                  </w:rPr>
                </w:pPr>
                <w:r>
                  <w:rPr>
                    <w:rFonts w:cstheme="minorHAnsi"/>
                  </w:rPr>
                  <w:t>I</w:t>
                </w:r>
              </w:p>
            </w:tc>
          </w:sdtContent>
        </w:sdt>
      </w:tr>
      <w:tr w:rsidR="00323ED9" w:rsidRPr="004C5079" w14:paraId="3580B334" w14:textId="77777777" w:rsidTr="00883834">
        <w:tc>
          <w:tcPr>
            <w:tcW w:w="5807" w:type="dxa"/>
            <w:vAlign w:val="center"/>
          </w:tcPr>
          <w:p w14:paraId="6347BE90" w14:textId="77777777" w:rsidR="00323ED9" w:rsidRPr="004C5079" w:rsidRDefault="00323ED9" w:rsidP="00323ED9">
            <w:pPr>
              <w:rPr>
                <w:rFonts w:cstheme="minorHAnsi"/>
              </w:rPr>
            </w:pPr>
            <w:r>
              <w:rPr>
                <w:rFonts w:cstheme="minorHAnsi"/>
              </w:rPr>
              <w:t>Knowledge or awareness of the SEN Code of Practice</w:t>
            </w:r>
          </w:p>
        </w:tc>
        <w:sdt>
          <w:sdtPr>
            <w:rPr>
              <w:rFonts w:cstheme="minorHAnsi"/>
            </w:rPr>
            <w:id w:val="-1191383018"/>
            <w:placeholder>
              <w:docPart w:val="658081FDDB9F450394B4B2B5FE4855F5"/>
            </w:placeholder>
            <w:dropDownList>
              <w:listItem w:value="Choose an item."/>
              <w:listItem w:displayText="E" w:value="E"/>
              <w:listItem w:displayText="D" w:value="D"/>
            </w:dropDownList>
          </w:sdtPr>
          <w:sdtEndPr/>
          <w:sdtContent>
            <w:tc>
              <w:tcPr>
                <w:tcW w:w="1559" w:type="dxa"/>
                <w:vAlign w:val="center"/>
              </w:tcPr>
              <w:p w14:paraId="52667A85" w14:textId="77777777" w:rsidR="00323ED9" w:rsidRPr="004C5079" w:rsidRDefault="00323ED9" w:rsidP="00323ED9">
                <w:pPr>
                  <w:jc w:val="center"/>
                  <w:rPr>
                    <w:rFonts w:cstheme="minorHAnsi"/>
                  </w:rPr>
                </w:pPr>
                <w:r>
                  <w:rPr>
                    <w:rFonts w:cstheme="minorHAnsi"/>
                  </w:rPr>
                  <w:t>E</w:t>
                </w:r>
              </w:p>
            </w:tc>
          </w:sdtContent>
        </w:sdt>
        <w:sdt>
          <w:sdtPr>
            <w:rPr>
              <w:rFonts w:cstheme="minorHAnsi"/>
            </w:rPr>
            <w:id w:val="-170496476"/>
            <w:placeholder>
              <w:docPart w:val="6AAD3A5C87124E6BAA86A481EF229530"/>
            </w:placeholder>
            <w:dropDownList>
              <w:listItem w:value="Choose an item."/>
              <w:listItem w:displayText="A" w:value="A"/>
              <w:listItem w:displayText="C" w:value="C"/>
              <w:listItem w:displayText="I" w:value="I"/>
            </w:dropDownList>
          </w:sdtPr>
          <w:sdtEndPr/>
          <w:sdtContent>
            <w:tc>
              <w:tcPr>
                <w:tcW w:w="1650" w:type="dxa"/>
                <w:vAlign w:val="center"/>
              </w:tcPr>
              <w:p w14:paraId="407722D9" w14:textId="77777777" w:rsidR="00323ED9" w:rsidRPr="004C5079" w:rsidRDefault="00323ED9" w:rsidP="00323ED9">
                <w:pPr>
                  <w:jc w:val="center"/>
                  <w:rPr>
                    <w:rFonts w:cstheme="minorHAnsi"/>
                  </w:rPr>
                </w:pPr>
                <w:r>
                  <w:rPr>
                    <w:rFonts w:cstheme="minorHAnsi"/>
                  </w:rPr>
                  <w:t>I</w:t>
                </w:r>
              </w:p>
            </w:tc>
          </w:sdtContent>
        </w:sdt>
      </w:tr>
      <w:tr w:rsidR="00323ED9" w:rsidRPr="004C5079" w14:paraId="405ADD2F" w14:textId="77777777" w:rsidTr="00883834">
        <w:tc>
          <w:tcPr>
            <w:tcW w:w="5807" w:type="dxa"/>
            <w:vAlign w:val="center"/>
          </w:tcPr>
          <w:p w14:paraId="25679999" w14:textId="77777777" w:rsidR="00323ED9" w:rsidRPr="004C5079" w:rsidRDefault="00323ED9" w:rsidP="00323ED9">
            <w:pPr>
              <w:rPr>
                <w:rFonts w:cstheme="minorHAnsi"/>
              </w:rPr>
            </w:pPr>
            <w:r>
              <w:rPr>
                <w:rFonts w:cstheme="minorHAnsi"/>
              </w:rPr>
              <w:t>Knowledge of strategies to recognise and reward efforts and achievements towards self-reliance that are appropriate to the age and development stage of the pupils</w:t>
            </w:r>
          </w:p>
        </w:tc>
        <w:sdt>
          <w:sdtPr>
            <w:rPr>
              <w:rFonts w:cstheme="minorHAnsi"/>
            </w:rPr>
            <w:id w:val="-998571123"/>
            <w:placeholder>
              <w:docPart w:val="78A5577FB8A94EE1A8B33616E50F50CD"/>
            </w:placeholder>
            <w:dropDownList>
              <w:listItem w:value="Choose an item."/>
              <w:listItem w:displayText="E" w:value="E"/>
              <w:listItem w:displayText="D" w:value="D"/>
            </w:dropDownList>
          </w:sdtPr>
          <w:sdtEndPr/>
          <w:sdtContent>
            <w:tc>
              <w:tcPr>
                <w:tcW w:w="1559" w:type="dxa"/>
                <w:vAlign w:val="center"/>
              </w:tcPr>
              <w:p w14:paraId="127C55E8" w14:textId="77777777" w:rsidR="00323ED9" w:rsidRPr="004C5079" w:rsidRDefault="00323ED9" w:rsidP="00323ED9">
                <w:pPr>
                  <w:jc w:val="center"/>
                  <w:rPr>
                    <w:rFonts w:cstheme="minorHAnsi"/>
                  </w:rPr>
                </w:pPr>
                <w:r>
                  <w:rPr>
                    <w:rFonts w:cstheme="minorHAnsi"/>
                  </w:rPr>
                  <w:t>E</w:t>
                </w:r>
              </w:p>
            </w:tc>
          </w:sdtContent>
        </w:sdt>
        <w:sdt>
          <w:sdtPr>
            <w:rPr>
              <w:rFonts w:cstheme="minorHAnsi"/>
            </w:rPr>
            <w:id w:val="-1925873031"/>
            <w:placeholder>
              <w:docPart w:val="B1952E921CFF49D7901E253A82707F24"/>
            </w:placeholder>
            <w:dropDownList>
              <w:listItem w:value="Choose an item."/>
              <w:listItem w:displayText="A" w:value="A"/>
              <w:listItem w:displayText="C" w:value="C"/>
              <w:listItem w:displayText="I" w:value="I"/>
            </w:dropDownList>
          </w:sdtPr>
          <w:sdtEndPr/>
          <w:sdtContent>
            <w:tc>
              <w:tcPr>
                <w:tcW w:w="1650" w:type="dxa"/>
                <w:vAlign w:val="center"/>
              </w:tcPr>
              <w:p w14:paraId="46F85828" w14:textId="77777777" w:rsidR="00323ED9" w:rsidRPr="004C5079" w:rsidRDefault="00323ED9" w:rsidP="00323ED9">
                <w:pPr>
                  <w:jc w:val="center"/>
                  <w:rPr>
                    <w:rFonts w:cstheme="minorHAnsi"/>
                  </w:rPr>
                </w:pPr>
                <w:r>
                  <w:rPr>
                    <w:rFonts w:cstheme="minorHAnsi"/>
                  </w:rPr>
                  <w:t>I</w:t>
                </w:r>
              </w:p>
            </w:tc>
          </w:sdtContent>
        </w:sdt>
      </w:tr>
      <w:tr w:rsidR="00323ED9" w:rsidRPr="004C5079" w14:paraId="63E205C4" w14:textId="77777777" w:rsidTr="00883834">
        <w:tc>
          <w:tcPr>
            <w:tcW w:w="9016" w:type="dxa"/>
            <w:gridSpan w:val="3"/>
            <w:shd w:val="clear" w:color="auto" w:fill="BFBFBF" w:themeFill="background1" w:themeFillShade="BF"/>
            <w:vAlign w:val="center"/>
          </w:tcPr>
          <w:p w14:paraId="78E42811" w14:textId="77777777" w:rsidR="00323ED9" w:rsidRPr="004C5079" w:rsidRDefault="00323ED9" w:rsidP="00323ED9">
            <w:pPr>
              <w:rPr>
                <w:rFonts w:cstheme="minorHAnsi"/>
                <w:b/>
                <w:bCs/>
              </w:rPr>
            </w:pPr>
            <w:r w:rsidRPr="004C5079">
              <w:rPr>
                <w:rFonts w:cstheme="minorHAnsi"/>
                <w:b/>
                <w:bCs/>
              </w:rPr>
              <w:t>Attributes</w:t>
            </w:r>
          </w:p>
        </w:tc>
      </w:tr>
      <w:tr w:rsidR="00323ED9" w:rsidRPr="004C5079" w14:paraId="6A3BABAD" w14:textId="77777777" w:rsidTr="00883834">
        <w:tc>
          <w:tcPr>
            <w:tcW w:w="5807" w:type="dxa"/>
            <w:vAlign w:val="center"/>
          </w:tcPr>
          <w:p w14:paraId="71041820" w14:textId="77777777" w:rsidR="00323ED9" w:rsidRDefault="00323ED9" w:rsidP="00323ED9">
            <w:pPr>
              <w:rPr>
                <w:rFonts w:cstheme="minorHAnsi"/>
              </w:rPr>
            </w:pPr>
            <w:r>
              <w:rPr>
                <w:rFonts w:cstheme="minorHAnsi"/>
              </w:rPr>
              <w:t>Display a commitment to, and an ability to contribute to, the protection and safeguarding of children and young people</w:t>
            </w:r>
          </w:p>
        </w:tc>
        <w:sdt>
          <w:sdtPr>
            <w:rPr>
              <w:rFonts w:cstheme="minorHAnsi"/>
            </w:rPr>
            <w:id w:val="-897427630"/>
            <w:placeholder>
              <w:docPart w:val="DE84BCF0B37249C8AD02EC4C25744201"/>
            </w:placeholder>
            <w:dropDownList>
              <w:listItem w:value="Choose an item."/>
              <w:listItem w:displayText="E" w:value="E"/>
              <w:listItem w:displayText="D" w:value="D"/>
            </w:dropDownList>
          </w:sdtPr>
          <w:sdtEndPr/>
          <w:sdtContent>
            <w:tc>
              <w:tcPr>
                <w:tcW w:w="1559" w:type="dxa"/>
                <w:vAlign w:val="center"/>
              </w:tcPr>
              <w:p w14:paraId="451E815B" w14:textId="77777777" w:rsidR="00323ED9" w:rsidRDefault="00323ED9" w:rsidP="00323ED9">
                <w:pPr>
                  <w:jc w:val="center"/>
                  <w:rPr>
                    <w:rFonts w:cstheme="minorHAnsi"/>
                  </w:rPr>
                </w:pPr>
                <w:r>
                  <w:rPr>
                    <w:rFonts w:cstheme="minorHAnsi"/>
                  </w:rPr>
                  <w:t>E</w:t>
                </w:r>
              </w:p>
            </w:tc>
          </w:sdtContent>
        </w:sdt>
        <w:sdt>
          <w:sdtPr>
            <w:rPr>
              <w:rFonts w:cstheme="minorHAnsi"/>
            </w:rPr>
            <w:id w:val="1132220706"/>
            <w:placeholder>
              <w:docPart w:val="0201F9C30EC240269D6C4E1AC0643215"/>
            </w:placeholder>
            <w:dropDownList>
              <w:listItem w:value="Choose an item."/>
              <w:listItem w:displayText="A" w:value="A"/>
              <w:listItem w:displayText="C" w:value="C"/>
              <w:listItem w:displayText="I" w:value="I"/>
            </w:dropDownList>
          </w:sdtPr>
          <w:sdtEndPr/>
          <w:sdtContent>
            <w:tc>
              <w:tcPr>
                <w:tcW w:w="1650" w:type="dxa"/>
                <w:vAlign w:val="center"/>
              </w:tcPr>
              <w:p w14:paraId="3E55521B" w14:textId="77777777" w:rsidR="00323ED9" w:rsidRDefault="00323ED9" w:rsidP="00323ED9">
                <w:pPr>
                  <w:jc w:val="center"/>
                  <w:rPr>
                    <w:rFonts w:cstheme="minorHAnsi"/>
                  </w:rPr>
                </w:pPr>
                <w:r>
                  <w:rPr>
                    <w:rFonts w:cstheme="minorHAnsi"/>
                  </w:rPr>
                  <w:t>I</w:t>
                </w:r>
              </w:p>
            </w:tc>
          </w:sdtContent>
        </w:sdt>
      </w:tr>
      <w:tr w:rsidR="00323ED9" w:rsidRPr="004C5079" w14:paraId="572DE8AA" w14:textId="77777777" w:rsidTr="00883834">
        <w:tc>
          <w:tcPr>
            <w:tcW w:w="5807" w:type="dxa"/>
            <w:vAlign w:val="center"/>
          </w:tcPr>
          <w:p w14:paraId="0E35EBD6" w14:textId="40EE99A4" w:rsidR="00323ED9" w:rsidRDefault="00323ED9" w:rsidP="00323ED9">
            <w:pPr>
              <w:rPr>
                <w:rFonts w:cstheme="minorHAnsi"/>
              </w:rPr>
            </w:pPr>
            <w:r>
              <w:rPr>
                <w:rFonts w:cstheme="minorHAnsi"/>
              </w:rPr>
              <w:t xml:space="preserve">A commitment to giving </w:t>
            </w:r>
            <w:r w:rsidR="00EA2D1E">
              <w:rPr>
                <w:rFonts w:cstheme="minorHAnsi"/>
              </w:rPr>
              <w:t>pupils</w:t>
            </w:r>
            <w:r>
              <w:rPr>
                <w:rFonts w:cstheme="minorHAnsi"/>
              </w:rPr>
              <w:t xml:space="preserve"> and families the opportunity to reach their full potential</w:t>
            </w:r>
          </w:p>
        </w:tc>
        <w:sdt>
          <w:sdtPr>
            <w:rPr>
              <w:rFonts w:cstheme="minorHAnsi"/>
            </w:rPr>
            <w:id w:val="-1217740529"/>
            <w:placeholder>
              <w:docPart w:val="016FC7445AA444CAB95AA1FB671C999C"/>
            </w:placeholder>
            <w:dropDownList>
              <w:listItem w:value="Choose an item."/>
              <w:listItem w:displayText="E" w:value="E"/>
              <w:listItem w:displayText="D" w:value="D"/>
            </w:dropDownList>
          </w:sdtPr>
          <w:sdtEndPr/>
          <w:sdtContent>
            <w:tc>
              <w:tcPr>
                <w:tcW w:w="1559" w:type="dxa"/>
                <w:vAlign w:val="center"/>
              </w:tcPr>
              <w:p w14:paraId="45A51801" w14:textId="77777777" w:rsidR="00323ED9" w:rsidRDefault="00323ED9" w:rsidP="00323ED9">
                <w:pPr>
                  <w:jc w:val="center"/>
                  <w:rPr>
                    <w:rFonts w:cstheme="minorHAnsi"/>
                  </w:rPr>
                </w:pPr>
                <w:r>
                  <w:rPr>
                    <w:rFonts w:cstheme="minorHAnsi"/>
                  </w:rPr>
                  <w:t>E</w:t>
                </w:r>
              </w:p>
            </w:tc>
          </w:sdtContent>
        </w:sdt>
        <w:sdt>
          <w:sdtPr>
            <w:rPr>
              <w:rFonts w:cstheme="minorHAnsi"/>
            </w:rPr>
            <w:id w:val="-791510960"/>
            <w:placeholder>
              <w:docPart w:val="587629D03947461D80E87DE3F96EAD76"/>
            </w:placeholder>
            <w:dropDownList>
              <w:listItem w:value="Choose an item."/>
              <w:listItem w:displayText="A" w:value="A"/>
              <w:listItem w:displayText="C" w:value="C"/>
              <w:listItem w:displayText="I" w:value="I"/>
            </w:dropDownList>
          </w:sdtPr>
          <w:sdtEndPr/>
          <w:sdtContent>
            <w:tc>
              <w:tcPr>
                <w:tcW w:w="1650" w:type="dxa"/>
                <w:vAlign w:val="center"/>
              </w:tcPr>
              <w:p w14:paraId="6996BF18" w14:textId="77777777" w:rsidR="00323ED9" w:rsidRDefault="00323ED9" w:rsidP="00323ED9">
                <w:pPr>
                  <w:jc w:val="center"/>
                  <w:rPr>
                    <w:rFonts w:cstheme="minorHAnsi"/>
                  </w:rPr>
                </w:pPr>
                <w:r>
                  <w:rPr>
                    <w:rFonts w:cstheme="minorHAnsi"/>
                  </w:rPr>
                  <w:t>I</w:t>
                </w:r>
              </w:p>
            </w:tc>
          </w:sdtContent>
        </w:sdt>
      </w:tr>
      <w:tr w:rsidR="00323ED9" w:rsidRPr="004C5079" w14:paraId="3942B88A" w14:textId="77777777" w:rsidTr="00883834">
        <w:tc>
          <w:tcPr>
            <w:tcW w:w="5807" w:type="dxa"/>
            <w:vAlign w:val="center"/>
          </w:tcPr>
          <w:p w14:paraId="17439FA5" w14:textId="6ADBEDA2" w:rsidR="00323ED9" w:rsidRDefault="00323ED9" w:rsidP="00323ED9">
            <w:pPr>
              <w:rPr>
                <w:rFonts w:cstheme="minorHAnsi"/>
              </w:rPr>
            </w:pPr>
            <w:r>
              <w:rPr>
                <w:rFonts w:cstheme="minorHAnsi"/>
              </w:rPr>
              <w:t>A passion for working with and supporting children</w:t>
            </w:r>
            <w:r w:rsidR="00EA2D1E">
              <w:rPr>
                <w:rFonts w:cstheme="minorHAnsi"/>
              </w:rPr>
              <w:t xml:space="preserve"> and/or young people</w:t>
            </w:r>
          </w:p>
        </w:tc>
        <w:sdt>
          <w:sdtPr>
            <w:rPr>
              <w:rFonts w:cstheme="minorHAnsi"/>
            </w:rPr>
            <w:id w:val="-1215897188"/>
            <w:placeholder>
              <w:docPart w:val="B6C95110D5544744B33154E9EFD54111"/>
            </w:placeholder>
            <w:dropDownList>
              <w:listItem w:value="Choose an item."/>
              <w:listItem w:displayText="E" w:value="E"/>
              <w:listItem w:displayText="D" w:value="D"/>
            </w:dropDownList>
          </w:sdtPr>
          <w:sdtEndPr/>
          <w:sdtContent>
            <w:tc>
              <w:tcPr>
                <w:tcW w:w="1559" w:type="dxa"/>
                <w:vAlign w:val="center"/>
              </w:tcPr>
              <w:p w14:paraId="18504746" w14:textId="77777777" w:rsidR="00323ED9" w:rsidRDefault="00323ED9" w:rsidP="00323ED9">
                <w:pPr>
                  <w:jc w:val="center"/>
                  <w:rPr>
                    <w:rFonts w:cstheme="minorHAnsi"/>
                  </w:rPr>
                </w:pPr>
                <w:r>
                  <w:rPr>
                    <w:rFonts w:cstheme="minorHAnsi"/>
                  </w:rPr>
                  <w:t>E</w:t>
                </w:r>
              </w:p>
            </w:tc>
          </w:sdtContent>
        </w:sdt>
        <w:sdt>
          <w:sdtPr>
            <w:rPr>
              <w:rFonts w:cstheme="minorHAnsi"/>
            </w:rPr>
            <w:id w:val="1836106372"/>
            <w:placeholder>
              <w:docPart w:val="C05D54A97E2C4F109544D9710CC7150E"/>
            </w:placeholder>
            <w:dropDownList>
              <w:listItem w:value="Choose an item."/>
              <w:listItem w:displayText="A" w:value="A"/>
              <w:listItem w:displayText="C" w:value="C"/>
              <w:listItem w:displayText="I" w:value="I"/>
            </w:dropDownList>
          </w:sdtPr>
          <w:sdtEndPr/>
          <w:sdtContent>
            <w:tc>
              <w:tcPr>
                <w:tcW w:w="1650" w:type="dxa"/>
                <w:vAlign w:val="center"/>
              </w:tcPr>
              <w:p w14:paraId="5ACB0319" w14:textId="77777777" w:rsidR="00323ED9" w:rsidRDefault="00323ED9" w:rsidP="00323ED9">
                <w:pPr>
                  <w:jc w:val="center"/>
                  <w:rPr>
                    <w:rFonts w:cstheme="minorHAnsi"/>
                  </w:rPr>
                </w:pPr>
                <w:r>
                  <w:rPr>
                    <w:rFonts w:cstheme="minorHAnsi"/>
                  </w:rPr>
                  <w:t>I</w:t>
                </w:r>
              </w:p>
            </w:tc>
          </w:sdtContent>
        </w:sdt>
      </w:tr>
      <w:tr w:rsidR="00323ED9" w:rsidRPr="004C5079" w14:paraId="424EA1E1" w14:textId="77777777" w:rsidTr="00883834">
        <w:tc>
          <w:tcPr>
            <w:tcW w:w="5807" w:type="dxa"/>
            <w:vAlign w:val="center"/>
          </w:tcPr>
          <w:p w14:paraId="4FAE5388" w14:textId="77777777" w:rsidR="00323ED9" w:rsidRDefault="00323ED9" w:rsidP="00323ED9">
            <w:pPr>
              <w:rPr>
                <w:rFonts w:cstheme="minorHAnsi"/>
              </w:rPr>
            </w:pPr>
            <w:r>
              <w:rPr>
                <w:rFonts w:cstheme="minorHAnsi"/>
              </w:rPr>
              <w:t>Model behaviour, attitudes and dress that set the best possible example to pupils</w:t>
            </w:r>
          </w:p>
        </w:tc>
        <w:sdt>
          <w:sdtPr>
            <w:rPr>
              <w:rFonts w:cstheme="minorHAnsi"/>
            </w:rPr>
            <w:id w:val="-945072360"/>
            <w:placeholder>
              <w:docPart w:val="97122FA6BEB941A39950AF802DF323C2"/>
            </w:placeholder>
            <w:dropDownList>
              <w:listItem w:value="Choose an item."/>
              <w:listItem w:displayText="E" w:value="E"/>
              <w:listItem w:displayText="D" w:value="D"/>
            </w:dropDownList>
          </w:sdtPr>
          <w:sdtEndPr/>
          <w:sdtContent>
            <w:tc>
              <w:tcPr>
                <w:tcW w:w="1559" w:type="dxa"/>
                <w:vAlign w:val="center"/>
              </w:tcPr>
              <w:p w14:paraId="6DC77A98" w14:textId="77777777" w:rsidR="00323ED9" w:rsidRDefault="00323ED9" w:rsidP="00323ED9">
                <w:pPr>
                  <w:jc w:val="center"/>
                  <w:rPr>
                    <w:rFonts w:cstheme="minorHAnsi"/>
                  </w:rPr>
                </w:pPr>
                <w:r>
                  <w:rPr>
                    <w:rFonts w:cstheme="minorHAnsi"/>
                  </w:rPr>
                  <w:t>E</w:t>
                </w:r>
              </w:p>
            </w:tc>
          </w:sdtContent>
        </w:sdt>
        <w:sdt>
          <w:sdtPr>
            <w:rPr>
              <w:rFonts w:cstheme="minorHAnsi"/>
            </w:rPr>
            <w:id w:val="-1963179202"/>
            <w:placeholder>
              <w:docPart w:val="98BA5C14B4B24A2783A3D220C4F34667"/>
            </w:placeholder>
            <w:dropDownList>
              <w:listItem w:value="Choose an item."/>
              <w:listItem w:displayText="A" w:value="A"/>
              <w:listItem w:displayText="C" w:value="C"/>
              <w:listItem w:displayText="I" w:value="I"/>
            </w:dropDownList>
          </w:sdtPr>
          <w:sdtEndPr/>
          <w:sdtContent>
            <w:tc>
              <w:tcPr>
                <w:tcW w:w="1650" w:type="dxa"/>
                <w:vAlign w:val="center"/>
              </w:tcPr>
              <w:p w14:paraId="18B71288" w14:textId="77777777" w:rsidR="00323ED9" w:rsidRDefault="00323ED9" w:rsidP="00323ED9">
                <w:pPr>
                  <w:jc w:val="center"/>
                  <w:rPr>
                    <w:rFonts w:cstheme="minorHAnsi"/>
                  </w:rPr>
                </w:pPr>
                <w:r>
                  <w:rPr>
                    <w:rFonts w:cstheme="minorHAnsi"/>
                  </w:rPr>
                  <w:t>I</w:t>
                </w:r>
              </w:p>
            </w:tc>
          </w:sdtContent>
        </w:sdt>
      </w:tr>
      <w:tr w:rsidR="00323ED9" w:rsidRPr="00D57CB3" w14:paraId="6AD299F7" w14:textId="77777777" w:rsidTr="00883834">
        <w:tc>
          <w:tcPr>
            <w:tcW w:w="5807" w:type="dxa"/>
            <w:shd w:val="clear" w:color="auto" w:fill="D0CECE" w:themeFill="background2" w:themeFillShade="E6"/>
            <w:vAlign w:val="center"/>
          </w:tcPr>
          <w:p w14:paraId="5DA51099" w14:textId="77777777" w:rsidR="00323ED9" w:rsidRPr="00D57CB3" w:rsidRDefault="00323ED9" w:rsidP="00323ED9">
            <w:pPr>
              <w:rPr>
                <w:rFonts w:cstheme="minorHAnsi"/>
                <w:b/>
                <w:bCs/>
              </w:rPr>
            </w:pPr>
            <w:r w:rsidRPr="00D57CB3">
              <w:rPr>
                <w:rFonts w:cstheme="minorHAnsi"/>
                <w:b/>
                <w:bCs/>
              </w:rPr>
              <w:t>Other</w:t>
            </w:r>
          </w:p>
        </w:tc>
        <w:tc>
          <w:tcPr>
            <w:tcW w:w="1559" w:type="dxa"/>
            <w:shd w:val="clear" w:color="auto" w:fill="D0CECE" w:themeFill="background2" w:themeFillShade="E6"/>
            <w:vAlign w:val="center"/>
          </w:tcPr>
          <w:p w14:paraId="207AB1F3" w14:textId="77777777" w:rsidR="00323ED9" w:rsidRPr="00D57CB3" w:rsidRDefault="00323ED9" w:rsidP="00323ED9">
            <w:pPr>
              <w:rPr>
                <w:rFonts w:cstheme="minorHAnsi"/>
                <w:b/>
                <w:bCs/>
              </w:rPr>
            </w:pPr>
          </w:p>
        </w:tc>
        <w:tc>
          <w:tcPr>
            <w:tcW w:w="1650" w:type="dxa"/>
            <w:shd w:val="clear" w:color="auto" w:fill="D0CECE" w:themeFill="background2" w:themeFillShade="E6"/>
            <w:vAlign w:val="center"/>
          </w:tcPr>
          <w:p w14:paraId="1E096E21" w14:textId="77777777" w:rsidR="00323ED9" w:rsidRPr="00D57CB3" w:rsidRDefault="00323ED9" w:rsidP="00323ED9">
            <w:pPr>
              <w:rPr>
                <w:rFonts w:cstheme="minorHAnsi"/>
                <w:b/>
                <w:bCs/>
              </w:rPr>
            </w:pPr>
          </w:p>
        </w:tc>
      </w:tr>
      <w:tr w:rsidR="00323ED9" w:rsidRPr="00D57CB3" w14:paraId="3D2E1C41" w14:textId="77777777" w:rsidTr="00883834">
        <w:tc>
          <w:tcPr>
            <w:tcW w:w="5807" w:type="dxa"/>
            <w:shd w:val="clear" w:color="auto" w:fill="auto"/>
            <w:vAlign w:val="center"/>
          </w:tcPr>
          <w:p w14:paraId="2C69787E" w14:textId="77777777" w:rsidR="00323ED9" w:rsidRPr="00D57CB3" w:rsidRDefault="00323ED9" w:rsidP="00323ED9">
            <w:pPr>
              <w:rPr>
                <w:rFonts w:cstheme="minorHAnsi"/>
                <w:b/>
                <w:bCs/>
              </w:rPr>
            </w:pPr>
            <w:r>
              <w:rPr>
                <w:rFonts w:cstheme="minorHAnsi"/>
              </w:rPr>
              <w:t>Ability to maintain confidentiality on all school matters</w:t>
            </w:r>
          </w:p>
        </w:tc>
        <w:tc>
          <w:tcPr>
            <w:tcW w:w="1559" w:type="dxa"/>
            <w:shd w:val="clear" w:color="auto" w:fill="auto"/>
            <w:vAlign w:val="center"/>
          </w:tcPr>
          <w:p w14:paraId="654032A4" w14:textId="77777777" w:rsidR="00323ED9" w:rsidRPr="00D57CB3" w:rsidRDefault="00323ED9" w:rsidP="00323ED9">
            <w:pPr>
              <w:jc w:val="center"/>
              <w:rPr>
                <w:rFonts w:cstheme="minorHAnsi"/>
                <w:b/>
                <w:bCs/>
              </w:rPr>
            </w:pPr>
            <w:r>
              <w:rPr>
                <w:rFonts w:cstheme="minorHAnsi"/>
                <w:b/>
                <w:bCs/>
              </w:rPr>
              <w:t>E</w:t>
            </w:r>
          </w:p>
        </w:tc>
        <w:tc>
          <w:tcPr>
            <w:tcW w:w="1650" w:type="dxa"/>
            <w:shd w:val="clear" w:color="auto" w:fill="auto"/>
            <w:vAlign w:val="center"/>
          </w:tcPr>
          <w:p w14:paraId="6AE3B89C" w14:textId="77777777" w:rsidR="00323ED9" w:rsidRPr="00D57CB3" w:rsidRDefault="00323ED9" w:rsidP="00323ED9">
            <w:pPr>
              <w:jc w:val="center"/>
              <w:rPr>
                <w:rFonts w:cstheme="minorHAnsi"/>
                <w:b/>
                <w:bCs/>
              </w:rPr>
            </w:pPr>
            <w:r>
              <w:rPr>
                <w:rFonts w:cstheme="minorHAnsi"/>
                <w:b/>
                <w:bCs/>
              </w:rPr>
              <w:t>I</w:t>
            </w:r>
          </w:p>
        </w:tc>
      </w:tr>
      <w:tr w:rsidR="00323ED9" w:rsidRPr="003450FE" w14:paraId="573DCED1" w14:textId="77777777" w:rsidTr="00883834">
        <w:tc>
          <w:tcPr>
            <w:tcW w:w="5807" w:type="dxa"/>
            <w:vAlign w:val="center"/>
          </w:tcPr>
          <w:p w14:paraId="2CFEAC87" w14:textId="77777777" w:rsidR="00323ED9" w:rsidRDefault="00323ED9" w:rsidP="00323ED9">
            <w:pPr>
              <w:rPr>
                <w:rFonts w:cstheme="minorHAnsi"/>
              </w:rPr>
            </w:pPr>
            <w:r>
              <w:rPr>
                <w:rFonts w:cstheme="minorHAnsi"/>
              </w:rPr>
              <w:t>Ability to create and maintain an appropriate environment which ensures the safety of all users of the school</w:t>
            </w:r>
          </w:p>
        </w:tc>
        <w:sdt>
          <w:sdtPr>
            <w:rPr>
              <w:rFonts w:cstheme="minorHAnsi"/>
            </w:rPr>
            <w:id w:val="-359432161"/>
            <w:placeholder>
              <w:docPart w:val="1CADDC4DD2A94672A7275A1BEE54EB2C"/>
            </w:placeholder>
            <w:dropDownList>
              <w:listItem w:value="Choose an item."/>
              <w:listItem w:displayText="E" w:value="E"/>
              <w:listItem w:displayText="D" w:value="D"/>
            </w:dropDownList>
          </w:sdtPr>
          <w:sdtEndPr/>
          <w:sdtContent>
            <w:tc>
              <w:tcPr>
                <w:tcW w:w="1559" w:type="dxa"/>
                <w:vAlign w:val="center"/>
              </w:tcPr>
              <w:p w14:paraId="412D7263" w14:textId="77777777" w:rsidR="00323ED9" w:rsidRPr="003450FE" w:rsidRDefault="00323ED9" w:rsidP="00323ED9">
                <w:pPr>
                  <w:jc w:val="center"/>
                  <w:rPr>
                    <w:rFonts w:cstheme="minorHAnsi"/>
                  </w:rPr>
                </w:pPr>
                <w:r>
                  <w:rPr>
                    <w:rFonts w:cstheme="minorHAnsi"/>
                  </w:rPr>
                  <w:t>E</w:t>
                </w:r>
              </w:p>
            </w:tc>
          </w:sdtContent>
        </w:sdt>
        <w:sdt>
          <w:sdtPr>
            <w:rPr>
              <w:rFonts w:cstheme="minorHAnsi"/>
            </w:rPr>
            <w:id w:val="2025283738"/>
            <w:placeholder>
              <w:docPart w:val="DEE7FE06BB59468CB5A631F8CB8DFE79"/>
            </w:placeholder>
            <w:dropDownList>
              <w:listItem w:value="Choose an item."/>
              <w:listItem w:displayText="A" w:value="A"/>
              <w:listItem w:displayText="C" w:value="C"/>
              <w:listItem w:displayText="I" w:value="I"/>
            </w:dropDownList>
          </w:sdtPr>
          <w:sdtEndPr/>
          <w:sdtContent>
            <w:tc>
              <w:tcPr>
                <w:tcW w:w="1650" w:type="dxa"/>
                <w:vAlign w:val="center"/>
              </w:tcPr>
              <w:p w14:paraId="078A146A" w14:textId="77777777" w:rsidR="00323ED9" w:rsidRPr="003450FE" w:rsidRDefault="00323ED9" w:rsidP="00323ED9">
                <w:pPr>
                  <w:jc w:val="center"/>
                  <w:rPr>
                    <w:rFonts w:cstheme="minorHAnsi"/>
                  </w:rPr>
                </w:pPr>
                <w:r>
                  <w:rPr>
                    <w:rFonts w:cstheme="minorHAnsi"/>
                  </w:rPr>
                  <w:t>I</w:t>
                </w:r>
              </w:p>
            </w:tc>
          </w:sdtContent>
        </w:sdt>
      </w:tr>
      <w:tr w:rsidR="00323ED9" w:rsidRPr="003450FE" w14:paraId="3E6A4F74" w14:textId="77777777" w:rsidTr="00883834">
        <w:tc>
          <w:tcPr>
            <w:tcW w:w="5807" w:type="dxa"/>
            <w:vAlign w:val="center"/>
          </w:tcPr>
          <w:p w14:paraId="79341D7C" w14:textId="77777777" w:rsidR="00323ED9" w:rsidRDefault="00323ED9" w:rsidP="00323ED9">
            <w:pPr>
              <w:rPr>
                <w:rFonts w:cstheme="minorHAnsi"/>
              </w:rPr>
            </w:pPr>
            <w:r>
              <w:rPr>
                <w:rFonts w:cstheme="minorHAnsi"/>
              </w:rPr>
              <w:t>Willingness to participate in further training and development opportunities offered by the school, Aurora Academies Trust and the county</w:t>
            </w:r>
          </w:p>
        </w:tc>
        <w:tc>
          <w:tcPr>
            <w:tcW w:w="1559" w:type="dxa"/>
            <w:vAlign w:val="center"/>
          </w:tcPr>
          <w:p w14:paraId="5F5C1E06" w14:textId="77777777" w:rsidR="00323ED9" w:rsidRPr="003450FE" w:rsidRDefault="00323ED9" w:rsidP="00323ED9">
            <w:pPr>
              <w:jc w:val="center"/>
              <w:rPr>
                <w:rFonts w:cstheme="minorHAnsi"/>
              </w:rPr>
            </w:pPr>
            <w:r>
              <w:rPr>
                <w:rFonts w:cstheme="minorHAnsi"/>
              </w:rPr>
              <w:t>E</w:t>
            </w:r>
          </w:p>
        </w:tc>
        <w:tc>
          <w:tcPr>
            <w:tcW w:w="1650" w:type="dxa"/>
            <w:vAlign w:val="center"/>
          </w:tcPr>
          <w:p w14:paraId="6BF8AF4F" w14:textId="77777777" w:rsidR="00323ED9" w:rsidRPr="003450FE" w:rsidRDefault="00323ED9" w:rsidP="00323ED9">
            <w:pPr>
              <w:jc w:val="center"/>
              <w:rPr>
                <w:rFonts w:cstheme="minorHAnsi"/>
              </w:rPr>
            </w:pPr>
            <w:r>
              <w:rPr>
                <w:rFonts w:cstheme="minorHAnsi"/>
              </w:rPr>
              <w:t>I</w:t>
            </w:r>
          </w:p>
        </w:tc>
      </w:tr>
      <w:tr w:rsidR="00323ED9" w:rsidRPr="003450FE" w14:paraId="21005C71" w14:textId="77777777" w:rsidTr="00883834">
        <w:tc>
          <w:tcPr>
            <w:tcW w:w="5807" w:type="dxa"/>
            <w:vAlign w:val="center"/>
          </w:tcPr>
          <w:p w14:paraId="0F76E265" w14:textId="77777777" w:rsidR="00323ED9" w:rsidRDefault="00323ED9" w:rsidP="00323ED9">
            <w:pPr>
              <w:rPr>
                <w:rFonts w:cstheme="minorHAnsi"/>
              </w:rPr>
            </w:pPr>
            <w:r>
              <w:rPr>
                <w:rFonts w:cstheme="minorHAnsi"/>
              </w:rPr>
              <w:t>Flexibility in the approach to work and the demands of the post and to be adaptable to the changing circumstances of the school</w:t>
            </w:r>
          </w:p>
        </w:tc>
        <w:tc>
          <w:tcPr>
            <w:tcW w:w="1559" w:type="dxa"/>
            <w:vAlign w:val="center"/>
          </w:tcPr>
          <w:p w14:paraId="5ED7FA95" w14:textId="77777777" w:rsidR="00323ED9" w:rsidRPr="003450FE" w:rsidRDefault="00323ED9" w:rsidP="00323ED9">
            <w:pPr>
              <w:jc w:val="center"/>
              <w:rPr>
                <w:rFonts w:cstheme="minorHAnsi"/>
              </w:rPr>
            </w:pPr>
            <w:r>
              <w:rPr>
                <w:rFonts w:cstheme="minorHAnsi"/>
              </w:rPr>
              <w:t>E</w:t>
            </w:r>
          </w:p>
        </w:tc>
        <w:tc>
          <w:tcPr>
            <w:tcW w:w="1650" w:type="dxa"/>
            <w:vAlign w:val="center"/>
          </w:tcPr>
          <w:p w14:paraId="1EB50152" w14:textId="77777777" w:rsidR="00323ED9" w:rsidRPr="003450FE" w:rsidRDefault="00323ED9" w:rsidP="00323ED9">
            <w:pPr>
              <w:jc w:val="center"/>
              <w:rPr>
                <w:rFonts w:cstheme="minorHAnsi"/>
              </w:rPr>
            </w:pPr>
            <w:r>
              <w:rPr>
                <w:rFonts w:cstheme="minorHAnsi"/>
              </w:rPr>
              <w:t>I</w:t>
            </w:r>
          </w:p>
        </w:tc>
      </w:tr>
      <w:tr w:rsidR="00323ED9" w:rsidRPr="003450FE" w14:paraId="40A7C1EA" w14:textId="77777777" w:rsidTr="00883834">
        <w:tc>
          <w:tcPr>
            <w:tcW w:w="5807" w:type="dxa"/>
            <w:vAlign w:val="center"/>
          </w:tcPr>
          <w:p w14:paraId="25E710A0" w14:textId="77777777" w:rsidR="00323ED9" w:rsidRDefault="00323ED9" w:rsidP="00323ED9">
            <w:pPr>
              <w:rPr>
                <w:rFonts w:cstheme="minorHAnsi"/>
              </w:rPr>
            </w:pPr>
            <w:r>
              <w:rPr>
                <w:rFonts w:cstheme="minorHAnsi"/>
              </w:rPr>
              <w:t>A commitment to the school’s vision, values and ethos</w:t>
            </w:r>
          </w:p>
        </w:tc>
        <w:sdt>
          <w:sdtPr>
            <w:rPr>
              <w:rFonts w:cstheme="minorHAnsi"/>
            </w:rPr>
            <w:id w:val="1275898689"/>
            <w:placeholder>
              <w:docPart w:val="9139A721047C49FBA7CC5C98F82089B1"/>
            </w:placeholder>
            <w:dropDownList>
              <w:listItem w:value="Choose an item."/>
              <w:listItem w:displayText="E" w:value="E"/>
              <w:listItem w:displayText="D" w:value="D"/>
            </w:dropDownList>
          </w:sdtPr>
          <w:sdtEndPr/>
          <w:sdtContent>
            <w:tc>
              <w:tcPr>
                <w:tcW w:w="1559" w:type="dxa"/>
                <w:vAlign w:val="center"/>
              </w:tcPr>
              <w:p w14:paraId="2C759F18" w14:textId="77777777" w:rsidR="00323ED9" w:rsidRPr="003450FE" w:rsidRDefault="00323ED9" w:rsidP="00323ED9">
                <w:pPr>
                  <w:jc w:val="center"/>
                  <w:rPr>
                    <w:rFonts w:cstheme="minorHAnsi"/>
                  </w:rPr>
                </w:pPr>
                <w:r>
                  <w:rPr>
                    <w:rFonts w:cstheme="minorHAnsi"/>
                  </w:rPr>
                  <w:t>E</w:t>
                </w:r>
              </w:p>
            </w:tc>
          </w:sdtContent>
        </w:sdt>
        <w:sdt>
          <w:sdtPr>
            <w:rPr>
              <w:rFonts w:cstheme="minorHAnsi"/>
            </w:rPr>
            <w:id w:val="1335191429"/>
            <w:placeholder>
              <w:docPart w:val="3A9B2737BE6C47988E6D72ED925AA778"/>
            </w:placeholder>
            <w:dropDownList>
              <w:listItem w:value="Choose an item."/>
              <w:listItem w:displayText="A" w:value="A"/>
              <w:listItem w:displayText="C" w:value="C"/>
              <w:listItem w:displayText="I" w:value="I"/>
            </w:dropDownList>
          </w:sdtPr>
          <w:sdtEndPr/>
          <w:sdtContent>
            <w:tc>
              <w:tcPr>
                <w:tcW w:w="1650" w:type="dxa"/>
                <w:vAlign w:val="center"/>
              </w:tcPr>
              <w:p w14:paraId="376534CF" w14:textId="77777777" w:rsidR="00323ED9" w:rsidRPr="003450FE" w:rsidRDefault="00323ED9" w:rsidP="00323ED9">
                <w:pPr>
                  <w:jc w:val="center"/>
                  <w:rPr>
                    <w:rFonts w:cstheme="minorHAnsi"/>
                  </w:rPr>
                </w:pPr>
                <w:r>
                  <w:rPr>
                    <w:rFonts w:cstheme="minorHAnsi"/>
                  </w:rPr>
                  <w:t>I</w:t>
                </w:r>
              </w:p>
            </w:tc>
          </w:sdtContent>
        </w:sdt>
      </w:tr>
      <w:tr w:rsidR="00323ED9" w:rsidRPr="003450FE" w14:paraId="5B9CB111" w14:textId="77777777" w:rsidTr="00883834">
        <w:tc>
          <w:tcPr>
            <w:tcW w:w="5807" w:type="dxa"/>
            <w:vAlign w:val="center"/>
          </w:tcPr>
          <w:p w14:paraId="7EC70A3E" w14:textId="77777777" w:rsidR="00323ED9" w:rsidRDefault="00323ED9" w:rsidP="00323ED9">
            <w:pPr>
              <w:rPr>
                <w:rFonts w:cstheme="minorHAnsi"/>
              </w:rPr>
            </w:pPr>
            <w:r>
              <w:rPr>
                <w:rFonts w:cstheme="minorHAnsi"/>
              </w:rPr>
              <w:t>A commitment to Aurora Academies Trust vision, values and ethos</w:t>
            </w:r>
          </w:p>
        </w:tc>
        <w:sdt>
          <w:sdtPr>
            <w:rPr>
              <w:rFonts w:cstheme="minorHAnsi"/>
            </w:rPr>
            <w:id w:val="-1010989572"/>
            <w:placeholder>
              <w:docPart w:val="9B08648ED419410C9AD0C70DA5923F37"/>
            </w:placeholder>
            <w:dropDownList>
              <w:listItem w:value="Choose an item."/>
              <w:listItem w:displayText="E" w:value="E"/>
              <w:listItem w:displayText="D" w:value="D"/>
            </w:dropDownList>
          </w:sdtPr>
          <w:sdtEndPr/>
          <w:sdtContent>
            <w:tc>
              <w:tcPr>
                <w:tcW w:w="1559" w:type="dxa"/>
                <w:vAlign w:val="center"/>
              </w:tcPr>
              <w:p w14:paraId="34E0DD5E" w14:textId="77777777" w:rsidR="00323ED9" w:rsidRPr="003450FE" w:rsidRDefault="00323ED9" w:rsidP="00323ED9">
                <w:pPr>
                  <w:jc w:val="center"/>
                  <w:rPr>
                    <w:rFonts w:cstheme="minorHAnsi"/>
                  </w:rPr>
                </w:pPr>
                <w:r>
                  <w:rPr>
                    <w:rFonts w:cstheme="minorHAnsi"/>
                  </w:rPr>
                  <w:t>E</w:t>
                </w:r>
              </w:p>
            </w:tc>
          </w:sdtContent>
        </w:sdt>
        <w:sdt>
          <w:sdtPr>
            <w:rPr>
              <w:rFonts w:cstheme="minorHAnsi"/>
            </w:rPr>
            <w:id w:val="1590118777"/>
            <w:placeholder>
              <w:docPart w:val="A25A02C2AD9845FC9B7EE67265D33419"/>
            </w:placeholder>
            <w:dropDownList>
              <w:listItem w:value="Choose an item."/>
              <w:listItem w:displayText="A" w:value="A"/>
              <w:listItem w:displayText="C" w:value="C"/>
              <w:listItem w:displayText="I" w:value="I"/>
            </w:dropDownList>
          </w:sdtPr>
          <w:sdtEndPr/>
          <w:sdtContent>
            <w:tc>
              <w:tcPr>
                <w:tcW w:w="1650" w:type="dxa"/>
                <w:vAlign w:val="center"/>
              </w:tcPr>
              <w:p w14:paraId="319927E8" w14:textId="77777777" w:rsidR="00323ED9" w:rsidRPr="003450FE" w:rsidRDefault="00323ED9" w:rsidP="00323ED9">
                <w:pPr>
                  <w:jc w:val="center"/>
                  <w:rPr>
                    <w:rFonts w:cstheme="minorHAnsi"/>
                  </w:rPr>
                </w:pPr>
                <w:r>
                  <w:rPr>
                    <w:rFonts w:cstheme="minorHAnsi"/>
                  </w:rPr>
                  <w:t>I</w:t>
                </w:r>
              </w:p>
            </w:tc>
          </w:sdtContent>
        </w:sdt>
      </w:tr>
    </w:tbl>
    <w:p w14:paraId="44CD5258" w14:textId="77777777" w:rsidR="002D1367" w:rsidRDefault="002D1367" w:rsidP="00CE3207">
      <w:pPr>
        <w:spacing w:after="0" w:line="240" w:lineRule="auto"/>
      </w:pPr>
    </w:p>
    <w:sectPr w:rsidR="002D136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02C06" w14:textId="77777777" w:rsidR="00E81067" w:rsidRDefault="00E81067" w:rsidP="00CE3207">
      <w:pPr>
        <w:spacing w:after="0" w:line="240" w:lineRule="auto"/>
      </w:pPr>
      <w:r>
        <w:separator/>
      </w:r>
    </w:p>
  </w:endnote>
  <w:endnote w:type="continuationSeparator" w:id="0">
    <w:p w14:paraId="31A4C27A" w14:textId="77777777" w:rsidR="00E81067" w:rsidRDefault="00E81067" w:rsidP="00CE3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2B323" w14:textId="4FFE282F" w:rsidR="00CE3207" w:rsidRDefault="00CE3207">
    <w:pPr>
      <w:pStyle w:val="Footer"/>
    </w:pPr>
    <w:r>
      <w:rPr>
        <w:noProof/>
      </w:rPr>
      <w:drawing>
        <wp:anchor distT="0" distB="0" distL="114300" distR="114300" simplePos="0" relativeHeight="251659264" behindDoc="1" locked="0" layoutInCell="1" allowOverlap="1" wp14:anchorId="47BF1D29" wp14:editId="09CE917A">
          <wp:simplePos x="0" y="0"/>
          <wp:positionH relativeFrom="margin">
            <wp:posOffset>4903386</wp:posOffset>
          </wp:positionH>
          <wp:positionV relativeFrom="paragraph">
            <wp:posOffset>-146470</wp:posOffset>
          </wp:positionV>
          <wp:extent cx="1017905" cy="420370"/>
          <wp:effectExtent l="0" t="0" r="0" b="0"/>
          <wp:wrapTight wrapText="bothSides">
            <wp:wrapPolygon edited="0">
              <wp:start x="0" y="0"/>
              <wp:lineTo x="0" y="20556"/>
              <wp:lineTo x="21021" y="20556"/>
              <wp:lineTo x="210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905" cy="420370"/>
                  </a:xfrm>
                  <a:prstGeom prst="rect">
                    <a:avLst/>
                  </a:prstGeom>
                  <a:noFill/>
                </pic:spPr>
              </pic:pic>
            </a:graphicData>
          </a:graphic>
        </wp:anchor>
      </w:drawing>
    </w:r>
    <w:r w:rsidR="0019341E">
      <w:t>April</w:t>
    </w:r>
    <w:r w:rsidR="002D1367">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2785E" w14:textId="77777777" w:rsidR="00E81067" w:rsidRDefault="00E81067" w:rsidP="00CE3207">
      <w:pPr>
        <w:spacing w:after="0" w:line="240" w:lineRule="auto"/>
      </w:pPr>
      <w:r>
        <w:separator/>
      </w:r>
    </w:p>
  </w:footnote>
  <w:footnote w:type="continuationSeparator" w:id="0">
    <w:p w14:paraId="15EFDD76" w14:textId="77777777" w:rsidR="00E81067" w:rsidRDefault="00E81067" w:rsidP="00CE3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8DB0F" w14:textId="77777777" w:rsidR="00360AF0" w:rsidRDefault="001A7FA5" w:rsidP="00360AF0">
    <w:pPr>
      <w:pStyle w:val="Header"/>
      <w:jc w:val="right"/>
    </w:pPr>
    <w:sdt>
      <w:sdtPr>
        <w:id w:val="-542674012"/>
        <w:showingPlcHdr/>
        <w:picture/>
      </w:sdtPr>
      <w:sdtEndPr/>
      <w:sdtContent>
        <w:r w:rsidR="00360AF0">
          <w:rPr>
            <w:noProof/>
          </w:rPr>
          <w:drawing>
            <wp:inline distT="0" distB="0" distL="0" distR="0" wp14:anchorId="59B88F90" wp14:editId="18685B3C">
              <wp:extent cx="771525" cy="31432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14325"/>
                      </a:xfrm>
                      <a:prstGeom prst="rect">
                        <a:avLst/>
                      </a:prstGeom>
                      <a:noFill/>
                      <a:ln>
                        <a:noFill/>
                      </a:ln>
                    </pic:spPr>
                  </pic:pic>
                </a:graphicData>
              </a:graphic>
            </wp:inline>
          </w:drawing>
        </w:r>
      </w:sdtContent>
    </w:sdt>
    <w:r w:rsidR="00360AF0" w:rsidRPr="00687D52">
      <w:rPr>
        <w:noProof/>
      </w:rPr>
      <w:drawing>
        <wp:anchor distT="0" distB="0" distL="114300" distR="114300" simplePos="0" relativeHeight="251661312" behindDoc="0" locked="0" layoutInCell="1" allowOverlap="1" wp14:anchorId="7680D10E" wp14:editId="46E0F222">
          <wp:simplePos x="0" y="0"/>
          <wp:positionH relativeFrom="margin">
            <wp:align>right</wp:align>
          </wp:positionH>
          <wp:positionV relativeFrom="paragraph">
            <wp:posOffset>-342888</wp:posOffset>
          </wp:positionV>
          <wp:extent cx="1314450" cy="746847"/>
          <wp:effectExtent l="0" t="0" r="0" b="0"/>
          <wp:wrapSquare wrapText="bothSides"/>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314450" cy="746847"/>
                  </a:xfrm>
                  <a:prstGeom prst="rect">
                    <a:avLst/>
                  </a:prstGeom>
                </pic:spPr>
              </pic:pic>
            </a:graphicData>
          </a:graphic>
        </wp:anchor>
      </w:drawing>
    </w:r>
    <w:r w:rsidR="00360AF0">
      <w:tab/>
    </w:r>
    <w:r w:rsidR="00360AF0">
      <w:tab/>
      <w:t xml:space="preserve">          </w:t>
    </w:r>
  </w:p>
  <w:p w14:paraId="556C5E97" w14:textId="77777777" w:rsidR="00CE3207" w:rsidRDefault="00CE3207" w:rsidP="00CE320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314200"/>
    <w:multiLevelType w:val="hybridMultilevel"/>
    <w:tmpl w:val="5FF6D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A25EF4"/>
    <w:multiLevelType w:val="hybridMultilevel"/>
    <w:tmpl w:val="080C2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088233">
    <w:abstractNumId w:val="0"/>
  </w:num>
  <w:num w:numId="2" w16cid:durableId="805195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F0E"/>
    <w:rsid w:val="00000FF6"/>
    <w:rsid w:val="00025E01"/>
    <w:rsid w:val="00047FC7"/>
    <w:rsid w:val="00097F0E"/>
    <w:rsid w:val="000C45BE"/>
    <w:rsid w:val="000E7C2A"/>
    <w:rsid w:val="00105EB1"/>
    <w:rsid w:val="00143760"/>
    <w:rsid w:val="00144829"/>
    <w:rsid w:val="00173F47"/>
    <w:rsid w:val="00191950"/>
    <w:rsid w:val="0019341E"/>
    <w:rsid w:val="001A1CE2"/>
    <w:rsid w:val="001A7FA5"/>
    <w:rsid w:val="001B7E89"/>
    <w:rsid w:val="00223871"/>
    <w:rsid w:val="002654BF"/>
    <w:rsid w:val="00290BEF"/>
    <w:rsid w:val="002D1367"/>
    <w:rsid w:val="002E1ABF"/>
    <w:rsid w:val="00315399"/>
    <w:rsid w:val="00322042"/>
    <w:rsid w:val="00323ED9"/>
    <w:rsid w:val="00333CD9"/>
    <w:rsid w:val="003412EE"/>
    <w:rsid w:val="003413B1"/>
    <w:rsid w:val="00360AF0"/>
    <w:rsid w:val="003B5307"/>
    <w:rsid w:val="003D4488"/>
    <w:rsid w:val="00406D99"/>
    <w:rsid w:val="004224BA"/>
    <w:rsid w:val="0042422F"/>
    <w:rsid w:val="00490857"/>
    <w:rsid w:val="004921EC"/>
    <w:rsid w:val="004C5079"/>
    <w:rsid w:val="00525E66"/>
    <w:rsid w:val="005B5B82"/>
    <w:rsid w:val="005E0C14"/>
    <w:rsid w:val="006610E0"/>
    <w:rsid w:val="0067791B"/>
    <w:rsid w:val="00693175"/>
    <w:rsid w:val="00731421"/>
    <w:rsid w:val="0074671B"/>
    <w:rsid w:val="00756938"/>
    <w:rsid w:val="00772EC7"/>
    <w:rsid w:val="00786B4F"/>
    <w:rsid w:val="007A5E11"/>
    <w:rsid w:val="007E4343"/>
    <w:rsid w:val="007E7933"/>
    <w:rsid w:val="008147A6"/>
    <w:rsid w:val="00836B19"/>
    <w:rsid w:val="008D3DE5"/>
    <w:rsid w:val="00902C92"/>
    <w:rsid w:val="009720C9"/>
    <w:rsid w:val="00994433"/>
    <w:rsid w:val="009B6AC0"/>
    <w:rsid w:val="009E19CA"/>
    <w:rsid w:val="009F5BFB"/>
    <w:rsid w:val="00A4185B"/>
    <w:rsid w:val="00A44147"/>
    <w:rsid w:val="00A84949"/>
    <w:rsid w:val="00A861BC"/>
    <w:rsid w:val="00AB5437"/>
    <w:rsid w:val="00AF6015"/>
    <w:rsid w:val="00B04DE0"/>
    <w:rsid w:val="00B25CA3"/>
    <w:rsid w:val="00B36709"/>
    <w:rsid w:val="00B524CE"/>
    <w:rsid w:val="00B54088"/>
    <w:rsid w:val="00B727F8"/>
    <w:rsid w:val="00B80808"/>
    <w:rsid w:val="00B877AB"/>
    <w:rsid w:val="00BD4298"/>
    <w:rsid w:val="00BD4EAC"/>
    <w:rsid w:val="00C243D8"/>
    <w:rsid w:val="00C701EA"/>
    <w:rsid w:val="00C80423"/>
    <w:rsid w:val="00C866D4"/>
    <w:rsid w:val="00CD7C97"/>
    <w:rsid w:val="00CE3207"/>
    <w:rsid w:val="00D609B0"/>
    <w:rsid w:val="00D77CEF"/>
    <w:rsid w:val="00DB3A38"/>
    <w:rsid w:val="00DB6E8C"/>
    <w:rsid w:val="00DE1829"/>
    <w:rsid w:val="00DE2DAE"/>
    <w:rsid w:val="00DF2678"/>
    <w:rsid w:val="00DF6A9D"/>
    <w:rsid w:val="00E26C0F"/>
    <w:rsid w:val="00E73720"/>
    <w:rsid w:val="00E81067"/>
    <w:rsid w:val="00EA2D1E"/>
    <w:rsid w:val="00ED6EEB"/>
    <w:rsid w:val="00EF2722"/>
    <w:rsid w:val="00F07595"/>
    <w:rsid w:val="00F657CA"/>
    <w:rsid w:val="00F91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8B144"/>
  <w15:chartTrackingRefBased/>
  <w15:docId w15:val="{1419BA2E-38C9-46D8-85FE-229552239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2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207"/>
  </w:style>
  <w:style w:type="paragraph" w:styleId="Footer">
    <w:name w:val="footer"/>
    <w:basedOn w:val="Normal"/>
    <w:link w:val="FooterChar"/>
    <w:uiPriority w:val="99"/>
    <w:unhideWhenUsed/>
    <w:rsid w:val="00CE32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207"/>
  </w:style>
  <w:style w:type="table" w:styleId="TableGrid">
    <w:name w:val="Table Grid"/>
    <w:basedOn w:val="TableNormal"/>
    <w:uiPriority w:val="39"/>
    <w:rsid w:val="00CE3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E3207"/>
    <w:rPr>
      <w:color w:val="808080"/>
    </w:rPr>
  </w:style>
  <w:style w:type="paragraph" w:styleId="ListParagraph">
    <w:name w:val="List Paragraph"/>
    <w:basedOn w:val="Normal"/>
    <w:uiPriority w:val="34"/>
    <w:qFormat/>
    <w:rsid w:val="00CE3207"/>
    <w:pPr>
      <w:ind w:left="720"/>
      <w:contextualSpacing/>
    </w:pPr>
  </w:style>
  <w:style w:type="paragraph" w:styleId="NormalWeb">
    <w:name w:val="Normal (Web)"/>
    <w:basedOn w:val="Normal"/>
    <w:uiPriority w:val="99"/>
    <w:semiHidden/>
    <w:unhideWhenUsed/>
    <w:rsid w:val="00B367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2422F"/>
  </w:style>
  <w:style w:type="character" w:customStyle="1" w:styleId="eop">
    <w:name w:val="eop"/>
    <w:basedOn w:val="DefaultParagraphFont"/>
    <w:rsid w:val="00424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07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olley\OneDrive%20-%20PANSOPHIC%20LEARNING\Job%20descriptions\Job%20Description%20and%20Person%20Specifi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3AE683850274DD0B866134776C5BDE5"/>
        <w:category>
          <w:name w:val="General"/>
          <w:gallery w:val="placeholder"/>
        </w:category>
        <w:types>
          <w:type w:val="bbPlcHdr"/>
        </w:types>
        <w:behaviors>
          <w:behavior w:val="content"/>
        </w:behaviors>
        <w:guid w:val="{3526C29F-0E68-4B12-ABF5-367D3D8A1965}"/>
      </w:docPartPr>
      <w:docPartBody>
        <w:p w:rsidR="009D7B99" w:rsidRDefault="003F31A6">
          <w:pPr>
            <w:pStyle w:val="63AE683850274DD0B866134776C5BDE5"/>
          </w:pPr>
          <w:r w:rsidRPr="00605413">
            <w:rPr>
              <w:rStyle w:val="PlaceholderText"/>
            </w:rPr>
            <w:t>Choose an item.</w:t>
          </w:r>
        </w:p>
      </w:docPartBody>
    </w:docPart>
    <w:docPart>
      <w:docPartPr>
        <w:name w:val="91C1948BB3404709A3FC1F7E74BEC437"/>
        <w:category>
          <w:name w:val="General"/>
          <w:gallery w:val="placeholder"/>
        </w:category>
        <w:types>
          <w:type w:val="bbPlcHdr"/>
        </w:types>
        <w:behaviors>
          <w:behavior w:val="content"/>
        </w:behaviors>
        <w:guid w:val="{3D623E65-C40D-4B13-9DB8-411B05C4E61D}"/>
      </w:docPartPr>
      <w:docPartBody>
        <w:p w:rsidR="009D7B99" w:rsidRDefault="003F31A6">
          <w:pPr>
            <w:pStyle w:val="91C1948BB3404709A3FC1F7E74BEC437"/>
          </w:pPr>
          <w:r w:rsidRPr="00351A2F">
            <w:rPr>
              <w:rStyle w:val="PlaceholderText"/>
            </w:rPr>
            <w:t>Choose an item.</w:t>
          </w:r>
        </w:p>
      </w:docPartBody>
    </w:docPart>
    <w:docPart>
      <w:docPartPr>
        <w:name w:val="72DE0841DEC04979B6A244B35CE2DB7C"/>
        <w:category>
          <w:name w:val="General"/>
          <w:gallery w:val="placeholder"/>
        </w:category>
        <w:types>
          <w:type w:val="bbPlcHdr"/>
        </w:types>
        <w:behaviors>
          <w:behavior w:val="content"/>
        </w:behaviors>
        <w:guid w:val="{E327F5B0-A8D3-4E28-B739-22A561C7C821}"/>
      </w:docPartPr>
      <w:docPartBody>
        <w:p w:rsidR="009D7B99" w:rsidRDefault="003F31A6">
          <w:pPr>
            <w:pStyle w:val="72DE0841DEC04979B6A244B35CE2DB7C"/>
          </w:pPr>
          <w:r w:rsidRPr="00351A2F">
            <w:rPr>
              <w:rStyle w:val="PlaceholderText"/>
            </w:rPr>
            <w:t>Choose an item.</w:t>
          </w:r>
        </w:p>
      </w:docPartBody>
    </w:docPart>
    <w:docPart>
      <w:docPartPr>
        <w:name w:val="2B6ADC0F648C49CB8AF9C0DA353DEBDD"/>
        <w:category>
          <w:name w:val="General"/>
          <w:gallery w:val="placeholder"/>
        </w:category>
        <w:types>
          <w:type w:val="bbPlcHdr"/>
        </w:types>
        <w:behaviors>
          <w:behavior w:val="content"/>
        </w:behaviors>
        <w:guid w:val="{01416E1E-1DB8-4BFC-BC58-FDD983852B21}"/>
      </w:docPartPr>
      <w:docPartBody>
        <w:p w:rsidR="009D7B99" w:rsidRDefault="003F31A6">
          <w:pPr>
            <w:pStyle w:val="2B6ADC0F648C49CB8AF9C0DA353DEBDD"/>
          </w:pPr>
          <w:r w:rsidRPr="00351A2F">
            <w:rPr>
              <w:rStyle w:val="PlaceholderText"/>
            </w:rPr>
            <w:t>Choose an item.</w:t>
          </w:r>
        </w:p>
      </w:docPartBody>
    </w:docPart>
    <w:docPart>
      <w:docPartPr>
        <w:name w:val="50790E2A6D634900B4226FB7FDD61496"/>
        <w:category>
          <w:name w:val="General"/>
          <w:gallery w:val="placeholder"/>
        </w:category>
        <w:types>
          <w:type w:val="bbPlcHdr"/>
        </w:types>
        <w:behaviors>
          <w:behavior w:val="content"/>
        </w:behaviors>
        <w:guid w:val="{35877509-06FA-432A-8798-812CA377B78D}"/>
      </w:docPartPr>
      <w:docPartBody>
        <w:p w:rsidR="009D7B99" w:rsidRDefault="003F31A6">
          <w:pPr>
            <w:pStyle w:val="50790E2A6D634900B4226FB7FDD61496"/>
          </w:pPr>
          <w:r w:rsidRPr="006E06D0">
            <w:rPr>
              <w:rStyle w:val="PlaceholderText"/>
            </w:rPr>
            <w:t>Choose an item.</w:t>
          </w:r>
        </w:p>
      </w:docPartBody>
    </w:docPart>
    <w:docPart>
      <w:docPartPr>
        <w:name w:val="497574042422455783788116A2048E60"/>
        <w:category>
          <w:name w:val="General"/>
          <w:gallery w:val="placeholder"/>
        </w:category>
        <w:types>
          <w:type w:val="bbPlcHdr"/>
        </w:types>
        <w:behaviors>
          <w:behavior w:val="content"/>
        </w:behaviors>
        <w:guid w:val="{4666D50B-FE30-4FE2-B7D1-2549FF43A190}"/>
      </w:docPartPr>
      <w:docPartBody>
        <w:p w:rsidR="009D7B99" w:rsidRDefault="003F31A6">
          <w:pPr>
            <w:pStyle w:val="497574042422455783788116A2048E60"/>
          </w:pPr>
          <w:r w:rsidRPr="00DF449F">
            <w:rPr>
              <w:rStyle w:val="PlaceholderText"/>
            </w:rPr>
            <w:t>Choose an item.</w:t>
          </w:r>
        </w:p>
      </w:docPartBody>
    </w:docPart>
    <w:docPart>
      <w:docPartPr>
        <w:name w:val="527BF518626F4D17A2D292E96111EECA"/>
        <w:category>
          <w:name w:val="General"/>
          <w:gallery w:val="placeholder"/>
        </w:category>
        <w:types>
          <w:type w:val="bbPlcHdr"/>
        </w:types>
        <w:behaviors>
          <w:behavior w:val="content"/>
        </w:behaviors>
        <w:guid w:val="{C1C64D21-8262-447D-AE98-BD888925F54B}"/>
      </w:docPartPr>
      <w:docPartBody>
        <w:p w:rsidR="009D7B99" w:rsidRDefault="003F31A6">
          <w:pPr>
            <w:pStyle w:val="527BF518626F4D17A2D292E96111EECA"/>
          </w:pPr>
          <w:r w:rsidRPr="006E06D0">
            <w:rPr>
              <w:rStyle w:val="PlaceholderText"/>
            </w:rPr>
            <w:t>Choose an item.</w:t>
          </w:r>
        </w:p>
      </w:docPartBody>
    </w:docPart>
    <w:docPart>
      <w:docPartPr>
        <w:name w:val="A23301DDF42648C6A6373413102F6CF8"/>
        <w:category>
          <w:name w:val="General"/>
          <w:gallery w:val="placeholder"/>
        </w:category>
        <w:types>
          <w:type w:val="bbPlcHdr"/>
        </w:types>
        <w:behaviors>
          <w:behavior w:val="content"/>
        </w:behaviors>
        <w:guid w:val="{AA68FE3C-3E01-40DE-B3CE-2F27B7AD914E}"/>
      </w:docPartPr>
      <w:docPartBody>
        <w:p w:rsidR="009D7B99" w:rsidRDefault="003F31A6">
          <w:pPr>
            <w:pStyle w:val="A23301DDF42648C6A6373413102F6CF8"/>
          </w:pPr>
          <w:r w:rsidRPr="00DF449F">
            <w:rPr>
              <w:rStyle w:val="PlaceholderText"/>
            </w:rPr>
            <w:t>Choose an item.</w:t>
          </w:r>
        </w:p>
      </w:docPartBody>
    </w:docPart>
    <w:docPart>
      <w:docPartPr>
        <w:name w:val="F036E762488A4528B19314376B75487B"/>
        <w:category>
          <w:name w:val="General"/>
          <w:gallery w:val="placeholder"/>
        </w:category>
        <w:types>
          <w:type w:val="bbPlcHdr"/>
        </w:types>
        <w:behaviors>
          <w:behavior w:val="content"/>
        </w:behaviors>
        <w:guid w:val="{2368A89F-7171-427A-BCA6-02D33EC06F2E}"/>
      </w:docPartPr>
      <w:docPartBody>
        <w:p w:rsidR="00042AC9" w:rsidRDefault="009D7B99" w:rsidP="009D7B99">
          <w:pPr>
            <w:pStyle w:val="F036E762488A4528B19314376B75487B"/>
          </w:pPr>
          <w:r w:rsidRPr="006E06D0">
            <w:rPr>
              <w:rStyle w:val="PlaceholderText"/>
            </w:rPr>
            <w:t>Choose an item.</w:t>
          </w:r>
        </w:p>
      </w:docPartBody>
    </w:docPart>
    <w:docPart>
      <w:docPartPr>
        <w:name w:val="05CDB9CC7205406188659C82B4D6C587"/>
        <w:category>
          <w:name w:val="General"/>
          <w:gallery w:val="placeholder"/>
        </w:category>
        <w:types>
          <w:type w:val="bbPlcHdr"/>
        </w:types>
        <w:behaviors>
          <w:behavior w:val="content"/>
        </w:behaviors>
        <w:guid w:val="{0CC0C448-657A-4345-BB55-7E6867480951}"/>
      </w:docPartPr>
      <w:docPartBody>
        <w:p w:rsidR="00042AC9" w:rsidRDefault="009D7B99" w:rsidP="009D7B99">
          <w:pPr>
            <w:pStyle w:val="05CDB9CC7205406188659C82B4D6C587"/>
          </w:pPr>
          <w:r w:rsidRPr="00DF449F">
            <w:rPr>
              <w:rStyle w:val="PlaceholderText"/>
            </w:rPr>
            <w:t>Choose an item.</w:t>
          </w:r>
        </w:p>
      </w:docPartBody>
    </w:docPart>
    <w:docPart>
      <w:docPartPr>
        <w:name w:val="A28785FB782C4FC99A9893EA300919C9"/>
        <w:category>
          <w:name w:val="General"/>
          <w:gallery w:val="placeholder"/>
        </w:category>
        <w:types>
          <w:type w:val="bbPlcHdr"/>
        </w:types>
        <w:behaviors>
          <w:behavior w:val="content"/>
        </w:behaviors>
        <w:guid w:val="{B6F3175F-F131-4FF3-A25E-5F340C1F285F}"/>
      </w:docPartPr>
      <w:docPartBody>
        <w:p w:rsidR="00042AC9" w:rsidRDefault="009D7B99" w:rsidP="009D7B99">
          <w:pPr>
            <w:pStyle w:val="A28785FB782C4FC99A9893EA300919C9"/>
          </w:pPr>
          <w:r w:rsidRPr="006E06D0">
            <w:rPr>
              <w:rStyle w:val="PlaceholderText"/>
            </w:rPr>
            <w:t>Choose an item.</w:t>
          </w:r>
        </w:p>
      </w:docPartBody>
    </w:docPart>
    <w:docPart>
      <w:docPartPr>
        <w:name w:val="4D4D081194D24E7BA4665CA45B1A75C3"/>
        <w:category>
          <w:name w:val="General"/>
          <w:gallery w:val="placeholder"/>
        </w:category>
        <w:types>
          <w:type w:val="bbPlcHdr"/>
        </w:types>
        <w:behaviors>
          <w:behavior w:val="content"/>
        </w:behaviors>
        <w:guid w:val="{EE9C9BA2-EECC-4829-89DE-3A88897F3913}"/>
      </w:docPartPr>
      <w:docPartBody>
        <w:p w:rsidR="00042AC9" w:rsidRDefault="009D7B99" w:rsidP="009D7B99">
          <w:pPr>
            <w:pStyle w:val="4D4D081194D24E7BA4665CA45B1A75C3"/>
          </w:pPr>
          <w:r w:rsidRPr="00DF449F">
            <w:rPr>
              <w:rStyle w:val="PlaceholderText"/>
            </w:rPr>
            <w:t>Choose an item.</w:t>
          </w:r>
        </w:p>
      </w:docPartBody>
    </w:docPart>
    <w:docPart>
      <w:docPartPr>
        <w:name w:val="1ED4CFA38F0A4CB8A63E53E22083DD51"/>
        <w:category>
          <w:name w:val="General"/>
          <w:gallery w:val="placeholder"/>
        </w:category>
        <w:types>
          <w:type w:val="bbPlcHdr"/>
        </w:types>
        <w:behaviors>
          <w:behavior w:val="content"/>
        </w:behaviors>
        <w:guid w:val="{FB3A0B3B-3026-4D97-ACB0-480BC62C7688}"/>
      </w:docPartPr>
      <w:docPartBody>
        <w:p w:rsidR="00042AC9" w:rsidRDefault="009D7B99" w:rsidP="009D7B99">
          <w:pPr>
            <w:pStyle w:val="1ED4CFA38F0A4CB8A63E53E22083DD51"/>
          </w:pPr>
          <w:r w:rsidRPr="006E06D0">
            <w:rPr>
              <w:rStyle w:val="PlaceholderText"/>
            </w:rPr>
            <w:t>Choose an item.</w:t>
          </w:r>
        </w:p>
      </w:docPartBody>
    </w:docPart>
    <w:docPart>
      <w:docPartPr>
        <w:name w:val="1C589A30E43E4928B6F2CE3764B3C386"/>
        <w:category>
          <w:name w:val="General"/>
          <w:gallery w:val="placeholder"/>
        </w:category>
        <w:types>
          <w:type w:val="bbPlcHdr"/>
        </w:types>
        <w:behaviors>
          <w:behavior w:val="content"/>
        </w:behaviors>
        <w:guid w:val="{BF4470C3-7EDA-4681-BA0D-624F41C688BC}"/>
      </w:docPartPr>
      <w:docPartBody>
        <w:p w:rsidR="00042AC9" w:rsidRDefault="009D7B99" w:rsidP="009D7B99">
          <w:pPr>
            <w:pStyle w:val="1C589A30E43E4928B6F2CE3764B3C386"/>
          </w:pPr>
          <w:r w:rsidRPr="00DF449F">
            <w:rPr>
              <w:rStyle w:val="PlaceholderText"/>
            </w:rPr>
            <w:t>Choose an item.</w:t>
          </w:r>
        </w:p>
      </w:docPartBody>
    </w:docPart>
    <w:docPart>
      <w:docPartPr>
        <w:name w:val="58105FF3EEFA4DEBAAED5B60C7786114"/>
        <w:category>
          <w:name w:val="General"/>
          <w:gallery w:val="placeholder"/>
        </w:category>
        <w:types>
          <w:type w:val="bbPlcHdr"/>
        </w:types>
        <w:behaviors>
          <w:behavior w:val="content"/>
        </w:behaviors>
        <w:guid w:val="{C3DBFBC0-7F66-42B2-8AD1-DE7EAFBA672C}"/>
      </w:docPartPr>
      <w:docPartBody>
        <w:p w:rsidR="00042AC9" w:rsidRDefault="009D7B99" w:rsidP="009D7B99">
          <w:pPr>
            <w:pStyle w:val="58105FF3EEFA4DEBAAED5B60C7786114"/>
          </w:pPr>
          <w:r w:rsidRPr="006E06D0">
            <w:rPr>
              <w:rStyle w:val="PlaceholderText"/>
            </w:rPr>
            <w:t>Choose an item.</w:t>
          </w:r>
        </w:p>
      </w:docPartBody>
    </w:docPart>
    <w:docPart>
      <w:docPartPr>
        <w:name w:val="C35A2C4FEEE741AB80739ED4C24E963B"/>
        <w:category>
          <w:name w:val="General"/>
          <w:gallery w:val="placeholder"/>
        </w:category>
        <w:types>
          <w:type w:val="bbPlcHdr"/>
        </w:types>
        <w:behaviors>
          <w:behavior w:val="content"/>
        </w:behaviors>
        <w:guid w:val="{BD3162DE-416E-4D27-98A8-AF2FFED9AAAB}"/>
      </w:docPartPr>
      <w:docPartBody>
        <w:p w:rsidR="00042AC9" w:rsidRDefault="009D7B99" w:rsidP="009D7B99">
          <w:pPr>
            <w:pStyle w:val="C35A2C4FEEE741AB80739ED4C24E963B"/>
          </w:pPr>
          <w:r w:rsidRPr="00DF449F">
            <w:rPr>
              <w:rStyle w:val="PlaceholderText"/>
            </w:rPr>
            <w:t>Choose an item.</w:t>
          </w:r>
        </w:p>
      </w:docPartBody>
    </w:docPart>
    <w:docPart>
      <w:docPartPr>
        <w:name w:val="257E26A6497E4FE28F019E267499CED2"/>
        <w:category>
          <w:name w:val="General"/>
          <w:gallery w:val="placeholder"/>
        </w:category>
        <w:types>
          <w:type w:val="bbPlcHdr"/>
        </w:types>
        <w:behaviors>
          <w:behavior w:val="content"/>
        </w:behaviors>
        <w:guid w:val="{41582730-1DFC-4ADB-BC16-C19A879F7143}"/>
      </w:docPartPr>
      <w:docPartBody>
        <w:p w:rsidR="00042AC9" w:rsidRDefault="009D7B99" w:rsidP="009D7B99">
          <w:pPr>
            <w:pStyle w:val="257E26A6497E4FE28F019E267499CED2"/>
          </w:pPr>
          <w:r w:rsidRPr="006E06D0">
            <w:rPr>
              <w:rStyle w:val="PlaceholderText"/>
            </w:rPr>
            <w:t>Choose an item.</w:t>
          </w:r>
        </w:p>
      </w:docPartBody>
    </w:docPart>
    <w:docPart>
      <w:docPartPr>
        <w:name w:val="A0386B6482434CD19C32970B0E1298A7"/>
        <w:category>
          <w:name w:val="General"/>
          <w:gallery w:val="placeholder"/>
        </w:category>
        <w:types>
          <w:type w:val="bbPlcHdr"/>
        </w:types>
        <w:behaviors>
          <w:behavior w:val="content"/>
        </w:behaviors>
        <w:guid w:val="{AFA9813F-8C1E-459D-B1B5-28F0B7BF0A5A}"/>
      </w:docPartPr>
      <w:docPartBody>
        <w:p w:rsidR="00042AC9" w:rsidRDefault="009D7B99" w:rsidP="009D7B99">
          <w:pPr>
            <w:pStyle w:val="A0386B6482434CD19C32970B0E1298A7"/>
          </w:pPr>
          <w:r w:rsidRPr="00DF449F">
            <w:rPr>
              <w:rStyle w:val="PlaceholderText"/>
            </w:rPr>
            <w:t>Choose an item.</w:t>
          </w:r>
        </w:p>
      </w:docPartBody>
    </w:docPart>
    <w:docPart>
      <w:docPartPr>
        <w:name w:val="1A2E15B2333D43A889A4FA9B10C8B64E"/>
        <w:category>
          <w:name w:val="General"/>
          <w:gallery w:val="placeholder"/>
        </w:category>
        <w:types>
          <w:type w:val="bbPlcHdr"/>
        </w:types>
        <w:behaviors>
          <w:behavior w:val="content"/>
        </w:behaviors>
        <w:guid w:val="{6CEAFE4C-F396-4B04-9996-14EC317A9FD1}"/>
      </w:docPartPr>
      <w:docPartBody>
        <w:p w:rsidR="00042AC9" w:rsidRDefault="009D7B99" w:rsidP="009D7B99">
          <w:pPr>
            <w:pStyle w:val="1A2E15B2333D43A889A4FA9B10C8B64E"/>
          </w:pPr>
          <w:r w:rsidRPr="006E06D0">
            <w:rPr>
              <w:rStyle w:val="PlaceholderText"/>
            </w:rPr>
            <w:t>Choose an item.</w:t>
          </w:r>
        </w:p>
      </w:docPartBody>
    </w:docPart>
    <w:docPart>
      <w:docPartPr>
        <w:name w:val="9705F70BBBA9447898678C97055E1BF9"/>
        <w:category>
          <w:name w:val="General"/>
          <w:gallery w:val="placeholder"/>
        </w:category>
        <w:types>
          <w:type w:val="bbPlcHdr"/>
        </w:types>
        <w:behaviors>
          <w:behavior w:val="content"/>
        </w:behaviors>
        <w:guid w:val="{94D992C2-78F5-4C2B-8D15-41070C2DBBDF}"/>
      </w:docPartPr>
      <w:docPartBody>
        <w:p w:rsidR="00042AC9" w:rsidRDefault="009D7B99" w:rsidP="009D7B99">
          <w:pPr>
            <w:pStyle w:val="9705F70BBBA9447898678C97055E1BF9"/>
          </w:pPr>
          <w:r w:rsidRPr="00DF449F">
            <w:rPr>
              <w:rStyle w:val="PlaceholderText"/>
            </w:rPr>
            <w:t>Choose an item.</w:t>
          </w:r>
        </w:p>
      </w:docPartBody>
    </w:docPart>
    <w:docPart>
      <w:docPartPr>
        <w:name w:val="4682EBD5B6354CC0AB42EEF988019F6D"/>
        <w:category>
          <w:name w:val="General"/>
          <w:gallery w:val="placeholder"/>
        </w:category>
        <w:types>
          <w:type w:val="bbPlcHdr"/>
        </w:types>
        <w:behaviors>
          <w:behavior w:val="content"/>
        </w:behaviors>
        <w:guid w:val="{F106AC91-6A6E-4799-8FB9-5E7B9B08E3B3}"/>
      </w:docPartPr>
      <w:docPartBody>
        <w:p w:rsidR="00042AC9" w:rsidRDefault="009D7B99" w:rsidP="009D7B99">
          <w:pPr>
            <w:pStyle w:val="4682EBD5B6354CC0AB42EEF988019F6D"/>
          </w:pPr>
          <w:r w:rsidRPr="006E06D0">
            <w:rPr>
              <w:rStyle w:val="PlaceholderText"/>
            </w:rPr>
            <w:t>Choose an item.</w:t>
          </w:r>
        </w:p>
      </w:docPartBody>
    </w:docPart>
    <w:docPart>
      <w:docPartPr>
        <w:name w:val="F8982C5971F64D28A7B539747401DF15"/>
        <w:category>
          <w:name w:val="General"/>
          <w:gallery w:val="placeholder"/>
        </w:category>
        <w:types>
          <w:type w:val="bbPlcHdr"/>
        </w:types>
        <w:behaviors>
          <w:behavior w:val="content"/>
        </w:behaviors>
        <w:guid w:val="{DE7B3E13-FA96-4D8F-9544-E6E931F14E74}"/>
      </w:docPartPr>
      <w:docPartBody>
        <w:p w:rsidR="00042AC9" w:rsidRDefault="009D7B99" w:rsidP="009D7B99">
          <w:pPr>
            <w:pStyle w:val="F8982C5971F64D28A7B539747401DF15"/>
          </w:pPr>
          <w:r w:rsidRPr="00DF449F">
            <w:rPr>
              <w:rStyle w:val="PlaceholderText"/>
            </w:rPr>
            <w:t>Choose an item.</w:t>
          </w:r>
        </w:p>
      </w:docPartBody>
    </w:docPart>
    <w:docPart>
      <w:docPartPr>
        <w:name w:val="CCC77F03D08241F9B552C04CC4AFCB26"/>
        <w:category>
          <w:name w:val="General"/>
          <w:gallery w:val="placeholder"/>
        </w:category>
        <w:types>
          <w:type w:val="bbPlcHdr"/>
        </w:types>
        <w:behaviors>
          <w:behavior w:val="content"/>
        </w:behaviors>
        <w:guid w:val="{8CDB8EF6-F79A-42CA-A67F-2DD330B681BB}"/>
      </w:docPartPr>
      <w:docPartBody>
        <w:p w:rsidR="00042AC9" w:rsidRDefault="009D7B99" w:rsidP="009D7B99">
          <w:pPr>
            <w:pStyle w:val="CCC77F03D08241F9B552C04CC4AFCB26"/>
          </w:pPr>
          <w:r w:rsidRPr="006E06D0">
            <w:rPr>
              <w:rStyle w:val="PlaceholderText"/>
            </w:rPr>
            <w:t>Choose an item.</w:t>
          </w:r>
        </w:p>
      </w:docPartBody>
    </w:docPart>
    <w:docPart>
      <w:docPartPr>
        <w:name w:val="7098B74F2A4249219ADED540183B57C2"/>
        <w:category>
          <w:name w:val="General"/>
          <w:gallery w:val="placeholder"/>
        </w:category>
        <w:types>
          <w:type w:val="bbPlcHdr"/>
        </w:types>
        <w:behaviors>
          <w:behavior w:val="content"/>
        </w:behaviors>
        <w:guid w:val="{AEAB64FE-0A85-47EA-BA8C-1CC796D7177D}"/>
      </w:docPartPr>
      <w:docPartBody>
        <w:p w:rsidR="00042AC9" w:rsidRDefault="009D7B99" w:rsidP="009D7B99">
          <w:pPr>
            <w:pStyle w:val="7098B74F2A4249219ADED540183B57C2"/>
          </w:pPr>
          <w:r w:rsidRPr="00DF449F">
            <w:rPr>
              <w:rStyle w:val="PlaceholderText"/>
            </w:rPr>
            <w:t>Choose an item.</w:t>
          </w:r>
        </w:p>
      </w:docPartBody>
    </w:docPart>
    <w:docPart>
      <w:docPartPr>
        <w:name w:val="E2245711A83B42469D7A7D2616340FA0"/>
        <w:category>
          <w:name w:val="General"/>
          <w:gallery w:val="placeholder"/>
        </w:category>
        <w:types>
          <w:type w:val="bbPlcHdr"/>
        </w:types>
        <w:behaviors>
          <w:behavior w:val="content"/>
        </w:behaviors>
        <w:guid w:val="{574503D0-AE87-4D52-A9E7-25E8E75A6366}"/>
      </w:docPartPr>
      <w:docPartBody>
        <w:p w:rsidR="00042AC9" w:rsidRDefault="009D7B99" w:rsidP="009D7B99">
          <w:pPr>
            <w:pStyle w:val="E2245711A83B42469D7A7D2616340FA0"/>
          </w:pPr>
          <w:r w:rsidRPr="006E06D0">
            <w:rPr>
              <w:rStyle w:val="PlaceholderText"/>
            </w:rPr>
            <w:t>Choose an item.</w:t>
          </w:r>
        </w:p>
      </w:docPartBody>
    </w:docPart>
    <w:docPart>
      <w:docPartPr>
        <w:name w:val="8D312EDB1488417B8CB3E5AD99DECC4D"/>
        <w:category>
          <w:name w:val="General"/>
          <w:gallery w:val="placeholder"/>
        </w:category>
        <w:types>
          <w:type w:val="bbPlcHdr"/>
        </w:types>
        <w:behaviors>
          <w:behavior w:val="content"/>
        </w:behaviors>
        <w:guid w:val="{93D2E7D4-C36B-4DCE-8BB9-0218370893B7}"/>
      </w:docPartPr>
      <w:docPartBody>
        <w:p w:rsidR="00042AC9" w:rsidRDefault="009D7B99" w:rsidP="009D7B99">
          <w:pPr>
            <w:pStyle w:val="8D312EDB1488417B8CB3E5AD99DECC4D"/>
          </w:pPr>
          <w:r w:rsidRPr="00DF449F">
            <w:rPr>
              <w:rStyle w:val="PlaceholderText"/>
            </w:rPr>
            <w:t>Choose an item.</w:t>
          </w:r>
        </w:p>
      </w:docPartBody>
    </w:docPart>
    <w:docPart>
      <w:docPartPr>
        <w:name w:val="124A8145A001469A850921EAABBB95C7"/>
        <w:category>
          <w:name w:val="General"/>
          <w:gallery w:val="placeholder"/>
        </w:category>
        <w:types>
          <w:type w:val="bbPlcHdr"/>
        </w:types>
        <w:behaviors>
          <w:behavior w:val="content"/>
        </w:behaviors>
        <w:guid w:val="{7518A0FE-50B9-44FD-A152-6C48165AF49B}"/>
      </w:docPartPr>
      <w:docPartBody>
        <w:p w:rsidR="00042AC9" w:rsidRDefault="009D7B99" w:rsidP="009D7B99">
          <w:pPr>
            <w:pStyle w:val="124A8145A001469A850921EAABBB95C7"/>
          </w:pPr>
          <w:r w:rsidRPr="006E06D0">
            <w:rPr>
              <w:rStyle w:val="PlaceholderText"/>
            </w:rPr>
            <w:t>Choose an item.</w:t>
          </w:r>
        </w:p>
      </w:docPartBody>
    </w:docPart>
    <w:docPart>
      <w:docPartPr>
        <w:name w:val="DC695242F2B34D77AFD520041526FFC8"/>
        <w:category>
          <w:name w:val="General"/>
          <w:gallery w:val="placeholder"/>
        </w:category>
        <w:types>
          <w:type w:val="bbPlcHdr"/>
        </w:types>
        <w:behaviors>
          <w:behavior w:val="content"/>
        </w:behaviors>
        <w:guid w:val="{11DE8B51-08AF-46E4-B585-E14CFE260E07}"/>
      </w:docPartPr>
      <w:docPartBody>
        <w:p w:rsidR="00042AC9" w:rsidRDefault="009D7B99" w:rsidP="009D7B99">
          <w:pPr>
            <w:pStyle w:val="DC695242F2B34D77AFD520041526FFC8"/>
          </w:pPr>
          <w:r w:rsidRPr="00DF449F">
            <w:rPr>
              <w:rStyle w:val="PlaceholderText"/>
            </w:rPr>
            <w:t>Choose an item.</w:t>
          </w:r>
        </w:p>
      </w:docPartBody>
    </w:docPart>
    <w:docPart>
      <w:docPartPr>
        <w:name w:val="C5C3BFE8506A45E7960082E09C2D86F1"/>
        <w:category>
          <w:name w:val="General"/>
          <w:gallery w:val="placeholder"/>
        </w:category>
        <w:types>
          <w:type w:val="bbPlcHdr"/>
        </w:types>
        <w:behaviors>
          <w:behavior w:val="content"/>
        </w:behaviors>
        <w:guid w:val="{13171AFC-D885-426C-A606-897D0089905D}"/>
      </w:docPartPr>
      <w:docPartBody>
        <w:p w:rsidR="00042AC9" w:rsidRDefault="009D7B99" w:rsidP="009D7B99">
          <w:pPr>
            <w:pStyle w:val="C5C3BFE8506A45E7960082E09C2D86F1"/>
          </w:pPr>
          <w:r w:rsidRPr="006E06D0">
            <w:rPr>
              <w:rStyle w:val="PlaceholderText"/>
            </w:rPr>
            <w:t>Choose an item.</w:t>
          </w:r>
        </w:p>
      </w:docPartBody>
    </w:docPart>
    <w:docPart>
      <w:docPartPr>
        <w:name w:val="9BB906C2711B41D49392AA21E8C61B52"/>
        <w:category>
          <w:name w:val="General"/>
          <w:gallery w:val="placeholder"/>
        </w:category>
        <w:types>
          <w:type w:val="bbPlcHdr"/>
        </w:types>
        <w:behaviors>
          <w:behavior w:val="content"/>
        </w:behaviors>
        <w:guid w:val="{F9780AC2-3394-45D8-BF2A-EC915267D616}"/>
      </w:docPartPr>
      <w:docPartBody>
        <w:p w:rsidR="00042AC9" w:rsidRDefault="009D7B99" w:rsidP="009D7B99">
          <w:pPr>
            <w:pStyle w:val="9BB906C2711B41D49392AA21E8C61B52"/>
          </w:pPr>
          <w:r w:rsidRPr="00DF449F">
            <w:rPr>
              <w:rStyle w:val="PlaceholderText"/>
            </w:rPr>
            <w:t>Choose an item.</w:t>
          </w:r>
        </w:p>
      </w:docPartBody>
    </w:docPart>
    <w:docPart>
      <w:docPartPr>
        <w:name w:val="89E4F0E309F44BFBBD794069A6FE5B72"/>
        <w:category>
          <w:name w:val="General"/>
          <w:gallery w:val="placeholder"/>
        </w:category>
        <w:types>
          <w:type w:val="bbPlcHdr"/>
        </w:types>
        <w:behaviors>
          <w:behavior w:val="content"/>
        </w:behaviors>
        <w:guid w:val="{E93D139C-FAE5-4A16-AB17-1FFBD7882216}"/>
      </w:docPartPr>
      <w:docPartBody>
        <w:p w:rsidR="00042AC9" w:rsidRDefault="009D7B99" w:rsidP="009D7B99">
          <w:pPr>
            <w:pStyle w:val="89E4F0E309F44BFBBD794069A6FE5B72"/>
          </w:pPr>
          <w:r w:rsidRPr="006E06D0">
            <w:rPr>
              <w:rStyle w:val="PlaceholderText"/>
            </w:rPr>
            <w:t>Choose an item.</w:t>
          </w:r>
        </w:p>
      </w:docPartBody>
    </w:docPart>
    <w:docPart>
      <w:docPartPr>
        <w:name w:val="9FE167D1E97D4F949E14FCAF3F445992"/>
        <w:category>
          <w:name w:val="General"/>
          <w:gallery w:val="placeholder"/>
        </w:category>
        <w:types>
          <w:type w:val="bbPlcHdr"/>
        </w:types>
        <w:behaviors>
          <w:behavior w:val="content"/>
        </w:behaviors>
        <w:guid w:val="{B7481B33-86D4-41B1-BDB4-9FE74F0FC70D}"/>
      </w:docPartPr>
      <w:docPartBody>
        <w:p w:rsidR="00042AC9" w:rsidRDefault="009D7B99" w:rsidP="009D7B99">
          <w:pPr>
            <w:pStyle w:val="9FE167D1E97D4F949E14FCAF3F445992"/>
          </w:pPr>
          <w:r w:rsidRPr="00DF449F">
            <w:rPr>
              <w:rStyle w:val="PlaceholderText"/>
            </w:rPr>
            <w:t>Choose an item.</w:t>
          </w:r>
        </w:p>
      </w:docPartBody>
    </w:docPart>
    <w:docPart>
      <w:docPartPr>
        <w:name w:val="64B0DFA90F6D4A86932E45E4FB9DE4F7"/>
        <w:category>
          <w:name w:val="General"/>
          <w:gallery w:val="placeholder"/>
        </w:category>
        <w:types>
          <w:type w:val="bbPlcHdr"/>
        </w:types>
        <w:behaviors>
          <w:behavior w:val="content"/>
        </w:behaviors>
        <w:guid w:val="{D62F797D-B460-4087-8CE3-37B4EA31BC0F}"/>
      </w:docPartPr>
      <w:docPartBody>
        <w:p w:rsidR="00042AC9" w:rsidRDefault="009D7B99" w:rsidP="009D7B99">
          <w:pPr>
            <w:pStyle w:val="64B0DFA90F6D4A86932E45E4FB9DE4F7"/>
          </w:pPr>
          <w:r w:rsidRPr="006E06D0">
            <w:rPr>
              <w:rStyle w:val="PlaceholderText"/>
            </w:rPr>
            <w:t>Choose an item.</w:t>
          </w:r>
        </w:p>
      </w:docPartBody>
    </w:docPart>
    <w:docPart>
      <w:docPartPr>
        <w:name w:val="A845DB66425F4FEBA3210DDAE6320392"/>
        <w:category>
          <w:name w:val="General"/>
          <w:gallery w:val="placeholder"/>
        </w:category>
        <w:types>
          <w:type w:val="bbPlcHdr"/>
        </w:types>
        <w:behaviors>
          <w:behavior w:val="content"/>
        </w:behaviors>
        <w:guid w:val="{5CDEAB0A-CA7E-453D-95D0-86806CD23496}"/>
      </w:docPartPr>
      <w:docPartBody>
        <w:p w:rsidR="00042AC9" w:rsidRDefault="009D7B99" w:rsidP="009D7B99">
          <w:pPr>
            <w:pStyle w:val="A845DB66425F4FEBA3210DDAE6320392"/>
          </w:pPr>
          <w:r w:rsidRPr="00DF449F">
            <w:rPr>
              <w:rStyle w:val="PlaceholderText"/>
            </w:rPr>
            <w:t>Choose an item.</w:t>
          </w:r>
        </w:p>
      </w:docPartBody>
    </w:docPart>
    <w:docPart>
      <w:docPartPr>
        <w:name w:val="6E359B4526B3495AA8B5C285F52D3351"/>
        <w:category>
          <w:name w:val="General"/>
          <w:gallery w:val="placeholder"/>
        </w:category>
        <w:types>
          <w:type w:val="bbPlcHdr"/>
        </w:types>
        <w:behaviors>
          <w:behavior w:val="content"/>
        </w:behaviors>
        <w:guid w:val="{36D3BA8C-031A-4B2E-AA5D-7C12747BA93B}"/>
      </w:docPartPr>
      <w:docPartBody>
        <w:p w:rsidR="00042AC9" w:rsidRDefault="009D7B99" w:rsidP="009D7B99">
          <w:pPr>
            <w:pStyle w:val="6E359B4526B3495AA8B5C285F52D3351"/>
          </w:pPr>
          <w:r w:rsidRPr="006E06D0">
            <w:rPr>
              <w:rStyle w:val="PlaceholderText"/>
            </w:rPr>
            <w:t>Choose an item.</w:t>
          </w:r>
        </w:p>
      </w:docPartBody>
    </w:docPart>
    <w:docPart>
      <w:docPartPr>
        <w:name w:val="BE6B0B0A8BF74E6191882994C703D1CA"/>
        <w:category>
          <w:name w:val="General"/>
          <w:gallery w:val="placeholder"/>
        </w:category>
        <w:types>
          <w:type w:val="bbPlcHdr"/>
        </w:types>
        <w:behaviors>
          <w:behavior w:val="content"/>
        </w:behaviors>
        <w:guid w:val="{20382CCE-CB0A-4E1F-8C2B-B1F4D6D52A86}"/>
      </w:docPartPr>
      <w:docPartBody>
        <w:p w:rsidR="00042AC9" w:rsidRDefault="009D7B99" w:rsidP="009D7B99">
          <w:pPr>
            <w:pStyle w:val="BE6B0B0A8BF74E6191882994C703D1CA"/>
          </w:pPr>
          <w:r w:rsidRPr="00DF449F">
            <w:rPr>
              <w:rStyle w:val="PlaceholderText"/>
            </w:rPr>
            <w:t>Choose an item.</w:t>
          </w:r>
        </w:p>
      </w:docPartBody>
    </w:docPart>
    <w:docPart>
      <w:docPartPr>
        <w:name w:val="BE58790F3BE04614A1E45990B3079CEA"/>
        <w:category>
          <w:name w:val="General"/>
          <w:gallery w:val="placeholder"/>
        </w:category>
        <w:types>
          <w:type w:val="bbPlcHdr"/>
        </w:types>
        <w:behaviors>
          <w:behavior w:val="content"/>
        </w:behaviors>
        <w:guid w:val="{FBF57A6D-7D96-4B14-99EE-38505D7F0895}"/>
      </w:docPartPr>
      <w:docPartBody>
        <w:p w:rsidR="00042AC9" w:rsidRDefault="009D7B99" w:rsidP="009D7B99">
          <w:pPr>
            <w:pStyle w:val="BE58790F3BE04614A1E45990B3079CEA"/>
          </w:pPr>
          <w:r w:rsidRPr="006E06D0">
            <w:rPr>
              <w:rStyle w:val="PlaceholderText"/>
            </w:rPr>
            <w:t>Choose an item.</w:t>
          </w:r>
        </w:p>
      </w:docPartBody>
    </w:docPart>
    <w:docPart>
      <w:docPartPr>
        <w:name w:val="4EA47C1DF0274128BCA50BF0EA294E81"/>
        <w:category>
          <w:name w:val="General"/>
          <w:gallery w:val="placeholder"/>
        </w:category>
        <w:types>
          <w:type w:val="bbPlcHdr"/>
        </w:types>
        <w:behaviors>
          <w:behavior w:val="content"/>
        </w:behaviors>
        <w:guid w:val="{B124D7F8-67F9-44A8-BC6E-A54F562A071E}"/>
      </w:docPartPr>
      <w:docPartBody>
        <w:p w:rsidR="00042AC9" w:rsidRDefault="009D7B99" w:rsidP="009D7B99">
          <w:pPr>
            <w:pStyle w:val="4EA47C1DF0274128BCA50BF0EA294E81"/>
          </w:pPr>
          <w:r w:rsidRPr="00DF449F">
            <w:rPr>
              <w:rStyle w:val="PlaceholderText"/>
            </w:rPr>
            <w:t>Choose an item.</w:t>
          </w:r>
        </w:p>
      </w:docPartBody>
    </w:docPart>
    <w:docPart>
      <w:docPartPr>
        <w:name w:val="8EBCEA24859E411BA81CDBFA1FBFBAFC"/>
        <w:category>
          <w:name w:val="General"/>
          <w:gallery w:val="placeholder"/>
        </w:category>
        <w:types>
          <w:type w:val="bbPlcHdr"/>
        </w:types>
        <w:behaviors>
          <w:behavior w:val="content"/>
        </w:behaviors>
        <w:guid w:val="{25D1BC34-AEC2-4AB9-936E-BD50E5FBC1B4}"/>
      </w:docPartPr>
      <w:docPartBody>
        <w:p w:rsidR="00042AC9" w:rsidRDefault="009D7B99" w:rsidP="009D7B99">
          <w:pPr>
            <w:pStyle w:val="8EBCEA24859E411BA81CDBFA1FBFBAFC"/>
          </w:pPr>
          <w:r w:rsidRPr="006E06D0">
            <w:rPr>
              <w:rStyle w:val="PlaceholderText"/>
            </w:rPr>
            <w:t>Choose an item.</w:t>
          </w:r>
        </w:p>
      </w:docPartBody>
    </w:docPart>
    <w:docPart>
      <w:docPartPr>
        <w:name w:val="3A5F57862FDD47DA95EC6F3B86328ADB"/>
        <w:category>
          <w:name w:val="General"/>
          <w:gallery w:val="placeholder"/>
        </w:category>
        <w:types>
          <w:type w:val="bbPlcHdr"/>
        </w:types>
        <w:behaviors>
          <w:behavior w:val="content"/>
        </w:behaviors>
        <w:guid w:val="{48A7B84B-32A0-47F4-AEA6-3FD41EF8CE72}"/>
      </w:docPartPr>
      <w:docPartBody>
        <w:p w:rsidR="00042AC9" w:rsidRDefault="009D7B99" w:rsidP="009D7B99">
          <w:pPr>
            <w:pStyle w:val="3A5F57862FDD47DA95EC6F3B86328ADB"/>
          </w:pPr>
          <w:r w:rsidRPr="00DF449F">
            <w:rPr>
              <w:rStyle w:val="PlaceholderText"/>
            </w:rPr>
            <w:t>Choose an item.</w:t>
          </w:r>
        </w:p>
      </w:docPartBody>
    </w:docPart>
    <w:docPart>
      <w:docPartPr>
        <w:name w:val="C186D6CD92C945CEABF36139A4483654"/>
        <w:category>
          <w:name w:val="General"/>
          <w:gallery w:val="placeholder"/>
        </w:category>
        <w:types>
          <w:type w:val="bbPlcHdr"/>
        </w:types>
        <w:behaviors>
          <w:behavior w:val="content"/>
        </w:behaviors>
        <w:guid w:val="{69671A51-4EED-4EBB-BC86-E5E3B2748F4A}"/>
      </w:docPartPr>
      <w:docPartBody>
        <w:p w:rsidR="00042AC9" w:rsidRDefault="009D7B99" w:rsidP="009D7B99">
          <w:pPr>
            <w:pStyle w:val="C186D6CD92C945CEABF36139A4483654"/>
          </w:pPr>
          <w:r w:rsidRPr="006E06D0">
            <w:rPr>
              <w:rStyle w:val="PlaceholderText"/>
            </w:rPr>
            <w:t>Choose an item.</w:t>
          </w:r>
        </w:p>
      </w:docPartBody>
    </w:docPart>
    <w:docPart>
      <w:docPartPr>
        <w:name w:val="49F9A783DE8D4E3E9470436DB4619F79"/>
        <w:category>
          <w:name w:val="General"/>
          <w:gallery w:val="placeholder"/>
        </w:category>
        <w:types>
          <w:type w:val="bbPlcHdr"/>
        </w:types>
        <w:behaviors>
          <w:behavior w:val="content"/>
        </w:behaviors>
        <w:guid w:val="{57129936-83A8-4393-B70F-BE416D36BF63}"/>
      </w:docPartPr>
      <w:docPartBody>
        <w:p w:rsidR="00042AC9" w:rsidRDefault="009D7B99" w:rsidP="009D7B99">
          <w:pPr>
            <w:pStyle w:val="49F9A783DE8D4E3E9470436DB4619F79"/>
          </w:pPr>
          <w:r w:rsidRPr="00DF449F">
            <w:rPr>
              <w:rStyle w:val="PlaceholderText"/>
            </w:rPr>
            <w:t>Choose an item.</w:t>
          </w:r>
        </w:p>
      </w:docPartBody>
    </w:docPart>
    <w:docPart>
      <w:docPartPr>
        <w:name w:val="40DAF10B046F4B09843484EA41BE4AB4"/>
        <w:category>
          <w:name w:val="General"/>
          <w:gallery w:val="placeholder"/>
        </w:category>
        <w:types>
          <w:type w:val="bbPlcHdr"/>
        </w:types>
        <w:behaviors>
          <w:behavior w:val="content"/>
        </w:behaviors>
        <w:guid w:val="{08EE5179-4C4F-45B4-9E90-12F0257AE71B}"/>
      </w:docPartPr>
      <w:docPartBody>
        <w:p w:rsidR="00042AC9" w:rsidRDefault="009D7B99" w:rsidP="009D7B99">
          <w:pPr>
            <w:pStyle w:val="40DAF10B046F4B09843484EA41BE4AB4"/>
          </w:pPr>
          <w:r w:rsidRPr="006E06D0">
            <w:rPr>
              <w:rStyle w:val="PlaceholderText"/>
            </w:rPr>
            <w:t>Choose an item.</w:t>
          </w:r>
        </w:p>
      </w:docPartBody>
    </w:docPart>
    <w:docPart>
      <w:docPartPr>
        <w:name w:val="512851AA2B014D469B0E4CD2B4B953E4"/>
        <w:category>
          <w:name w:val="General"/>
          <w:gallery w:val="placeholder"/>
        </w:category>
        <w:types>
          <w:type w:val="bbPlcHdr"/>
        </w:types>
        <w:behaviors>
          <w:behavior w:val="content"/>
        </w:behaviors>
        <w:guid w:val="{089A0840-B377-43D2-92FA-C243565436F5}"/>
      </w:docPartPr>
      <w:docPartBody>
        <w:p w:rsidR="00042AC9" w:rsidRDefault="009D7B99" w:rsidP="009D7B99">
          <w:pPr>
            <w:pStyle w:val="512851AA2B014D469B0E4CD2B4B953E4"/>
          </w:pPr>
          <w:r w:rsidRPr="00DF449F">
            <w:rPr>
              <w:rStyle w:val="PlaceholderText"/>
            </w:rPr>
            <w:t>Choose an item.</w:t>
          </w:r>
        </w:p>
      </w:docPartBody>
    </w:docPart>
    <w:docPart>
      <w:docPartPr>
        <w:name w:val="BB49A36D92844797B94E998457CEE476"/>
        <w:category>
          <w:name w:val="General"/>
          <w:gallery w:val="placeholder"/>
        </w:category>
        <w:types>
          <w:type w:val="bbPlcHdr"/>
        </w:types>
        <w:behaviors>
          <w:behavior w:val="content"/>
        </w:behaviors>
        <w:guid w:val="{142785A9-0EAE-46AD-81B3-5CE3A39DD229}"/>
      </w:docPartPr>
      <w:docPartBody>
        <w:p w:rsidR="00042AC9" w:rsidRDefault="009D7B99" w:rsidP="009D7B99">
          <w:pPr>
            <w:pStyle w:val="BB49A36D92844797B94E998457CEE476"/>
          </w:pPr>
          <w:r w:rsidRPr="006E06D0">
            <w:rPr>
              <w:rStyle w:val="PlaceholderText"/>
            </w:rPr>
            <w:t>Choose an item.</w:t>
          </w:r>
        </w:p>
      </w:docPartBody>
    </w:docPart>
    <w:docPart>
      <w:docPartPr>
        <w:name w:val="8CEBD079690A4680A5C597835E1BAE23"/>
        <w:category>
          <w:name w:val="General"/>
          <w:gallery w:val="placeholder"/>
        </w:category>
        <w:types>
          <w:type w:val="bbPlcHdr"/>
        </w:types>
        <w:behaviors>
          <w:behavior w:val="content"/>
        </w:behaviors>
        <w:guid w:val="{DCFEAE8B-3EFF-4BD5-9CF4-4A657DD75ACF}"/>
      </w:docPartPr>
      <w:docPartBody>
        <w:p w:rsidR="00042AC9" w:rsidRDefault="009D7B99" w:rsidP="009D7B99">
          <w:pPr>
            <w:pStyle w:val="8CEBD079690A4680A5C597835E1BAE23"/>
          </w:pPr>
          <w:r w:rsidRPr="00DF449F">
            <w:rPr>
              <w:rStyle w:val="PlaceholderText"/>
            </w:rPr>
            <w:t>Choose an item.</w:t>
          </w:r>
        </w:p>
      </w:docPartBody>
    </w:docPart>
    <w:docPart>
      <w:docPartPr>
        <w:name w:val="658081FDDB9F450394B4B2B5FE4855F5"/>
        <w:category>
          <w:name w:val="General"/>
          <w:gallery w:val="placeholder"/>
        </w:category>
        <w:types>
          <w:type w:val="bbPlcHdr"/>
        </w:types>
        <w:behaviors>
          <w:behavior w:val="content"/>
        </w:behaviors>
        <w:guid w:val="{2AA2ADB6-8FCD-4F78-8FF3-CC79CD2508EB}"/>
      </w:docPartPr>
      <w:docPartBody>
        <w:p w:rsidR="00042AC9" w:rsidRDefault="009D7B99" w:rsidP="009D7B99">
          <w:pPr>
            <w:pStyle w:val="658081FDDB9F450394B4B2B5FE4855F5"/>
          </w:pPr>
          <w:r w:rsidRPr="006E06D0">
            <w:rPr>
              <w:rStyle w:val="PlaceholderText"/>
            </w:rPr>
            <w:t>Choose an item.</w:t>
          </w:r>
        </w:p>
      </w:docPartBody>
    </w:docPart>
    <w:docPart>
      <w:docPartPr>
        <w:name w:val="6AAD3A5C87124E6BAA86A481EF229530"/>
        <w:category>
          <w:name w:val="General"/>
          <w:gallery w:val="placeholder"/>
        </w:category>
        <w:types>
          <w:type w:val="bbPlcHdr"/>
        </w:types>
        <w:behaviors>
          <w:behavior w:val="content"/>
        </w:behaviors>
        <w:guid w:val="{3B2872CF-BFCE-4152-AFA0-B8BE654FBB41}"/>
      </w:docPartPr>
      <w:docPartBody>
        <w:p w:rsidR="00042AC9" w:rsidRDefault="009D7B99" w:rsidP="009D7B99">
          <w:pPr>
            <w:pStyle w:val="6AAD3A5C87124E6BAA86A481EF229530"/>
          </w:pPr>
          <w:r w:rsidRPr="00DF449F">
            <w:rPr>
              <w:rStyle w:val="PlaceholderText"/>
            </w:rPr>
            <w:t>Choose an item.</w:t>
          </w:r>
        </w:p>
      </w:docPartBody>
    </w:docPart>
    <w:docPart>
      <w:docPartPr>
        <w:name w:val="78A5577FB8A94EE1A8B33616E50F50CD"/>
        <w:category>
          <w:name w:val="General"/>
          <w:gallery w:val="placeholder"/>
        </w:category>
        <w:types>
          <w:type w:val="bbPlcHdr"/>
        </w:types>
        <w:behaviors>
          <w:behavior w:val="content"/>
        </w:behaviors>
        <w:guid w:val="{EB11EF65-5578-45E3-B690-FC308694287E}"/>
      </w:docPartPr>
      <w:docPartBody>
        <w:p w:rsidR="00042AC9" w:rsidRDefault="009D7B99" w:rsidP="009D7B99">
          <w:pPr>
            <w:pStyle w:val="78A5577FB8A94EE1A8B33616E50F50CD"/>
          </w:pPr>
          <w:r w:rsidRPr="006E06D0">
            <w:rPr>
              <w:rStyle w:val="PlaceholderText"/>
            </w:rPr>
            <w:t>Choose an item.</w:t>
          </w:r>
        </w:p>
      </w:docPartBody>
    </w:docPart>
    <w:docPart>
      <w:docPartPr>
        <w:name w:val="B1952E921CFF49D7901E253A82707F24"/>
        <w:category>
          <w:name w:val="General"/>
          <w:gallery w:val="placeholder"/>
        </w:category>
        <w:types>
          <w:type w:val="bbPlcHdr"/>
        </w:types>
        <w:behaviors>
          <w:behavior w:val="content"/>
        </w:behaviors>
        <w:guid w:val="{C83AEE28-493B-4B82-B8B1-079A981A62DB}"/>
      </w:docPartPr>
      <w:docPartBody>
        <w:p w:rsidR="00042AC9" w:rsidRDefault="009D7B99" w:rsidP="009D7B99">
          <w:pPr>
            <w:pStyle w:val="B1952E921CFF49D7901E253A82707F24"/>
          </w:pPr>
          <w:r w:rsidRPr="00DF449F">
            <w:rPr>
              <w:rStyle w:val="PlaceholderText"/>
            </w:rPr>
            <w:t>Choose an item.</w:t>
          </w:r>
        </w:p>
      </w:docPartBody>
    </w:docPart>
    <w:docPart>
      <w:docPartPr>
        <w:name w:val="DE84BCF0B37249C8AD02EC4C25744201"/>
        <w:category>
          <w:name w:val="General"/>
          <w:gallery w:val="placeholder"/>
        </w:category>
        <w:types>
          <w:type w:val="bbPlcHdr"/>
        </w:types>
        <w:behaviors>
          <w:behavior w:val="content"/>
        </w:behaviors>
        <w:guid w:val="{CDA7141A-3A15-497A-9378-2B690CA63254}"/>
      </w:docPartPr>
      <w:docPartBody>
        <w:p w:rsidR="00042AC9" w:rsidRDefault="009D7B99" w:rsidP="009D7B99">
          <w:pPr>
            <w:pStyle w:val="DE84BCF0B37249C8AD02EC4C25744201"/>
          </w:pPr>
          <w:r w:rsidRPr="006E06D0">
            <w:rPr>
              <w:rStyle w:val="PlaceholderText"/>
            </w:rPr>
            <w:t>Choose an item.</w:t>
          </w:r>
        </w:p>
      </w:docPartBody>
    </w:docPart>
    <w:docPart>
      <w:docPartPr>
        <w:name w:val="0201F9C30EC240269D6C4E1AC0643215"/>
        <w:category>
          <w:name w:val="General"/>
          <w:gallery w:val="placeholder"/>
        </w:category>
        <w:types>
          <w:type w:val="bbPlcHdr"/>
        </w:types>
        <w:behaviors>
          <w:behavior w:val="content"/>
        </w:behaviors>
        <w:guid w:val="{626A4F57-00EE-4DB4-8C43-8A96F9531960}"/>
      </w:docPartPr>
      <w:docPartBody>
        <w:p w:rsidR="00042AC9" w:rsidRDefault="009D7B99" w:rsidP="009D7B99">
          <w:pPr>
            <w:pStyle w:val="0201F9C30EC240269D6C4E1AC0643215"/>
          </w:pPr>
          <w:r w:rsidRPr="00DF449F">
            <w:rPr>
              <w:rStyle w:val="PlaceholderText"/>
            </w:rPr>
            <w:t>Choose an item.</w:t>
          </w:r>
        </w:p>
      </w:docPartBody>
    </w:docPart>
    <w:docPart>
      <w:docPartPr>
        <w:name w:val="016FC7445AA444CAB95AA1FB671C999C"/>
        <w:category>
          <w:name w:val="General"/>
          <w:gallery w:val="placeholder"/>
        </w:category>
        <w:types>
          <w:type w:val="bbPlcHdr"/>
        </w:types>
        <w:behaviors>
          <w:behavior w:val="content"/>
        </w:behaviors>
        <w:guid w:val="{682D9C78-E4D5-459D-A903-F4BCDA40D675}"/>
      </w:docPartPr>
      <w:docPartBody>
        <w:p w:rsidR="00042AC9" w:rsidRDefault="009D7B99" w:rsidP="009D7B99">
          <w:pPr>
            <w:pStyle w:val="016FC7445AA444CAB95AA1FB671C999C"/>
          </w:pPr>
          <w:r w:rsidRPr="006E06D0">
            <w:rPr>
              <w:rStyle w:val="PlaceholderText"/>
            </w:rPr>
            <w:t>Choose an item.</w:t>
          </w:r>
        </w:p>
      </w:docPartBody>
    </w:docPart>
    <w:docPart>
      <w:docPartPr>
        <w:name w:val="587629D03947461D80E87DE3F96EAD76"/>
        <w:category>
          <w:name w:val="General"/>
          <w:gallery w:val="placeholder"/>
        </w:category>
        <w:types>
          <w:type w:val="bbPlcHdr"/>
        </w:types>
        <w:behaviors>
          <w:behavior w:val="content"/>
        </w:behaviors>
        <w:guid w:val="{E3015C77-839C-4219-BFDF-B4F63A3E2A52}"/>
      </w:docPartPr>
      <w:docPartBody>
        <w:p w:rsidR="00042AC9" w:rsidRDefault="009D7B99" w:rsidP="009D7B99">
          <w:pPr>
            <w:pStyle w:val="587629D03947461D80E87DE3F96EAD76"/>
          </w:pPr>
          <w:r w:rsidRPr="00DF449F">
            <w:rPr>
              <w:rStyle w:val="PlaceholderText"/>
            </w:rPr>
            <w:t>Choose an item.</w:t>
          </w:r>
        </w:p>
      </w:docPartBody>
    </w:docPart>
    <w:docPart>
      <w:docPartPr>
        <w:name w:val="B6C95110D5544744B33154E9EFD54111"/>
        <w:category>
          <w:name w:val="General"/>
          <w:gallery w:val="placeholder"/>
        </w:category>
        <w:types>
          <w:type w:val="bbPlcHdr"/>
        </w:types>
        <w:behaviors>
          <w:behavior w:val="content"/>
        </w:behaviors>
        <w:guid w:val="{E7AED7A6-3532-4835-A765-7148E819C067}"/>
      </w:docPartPr>
      <w:docPartBody>
        <w:p w:rsidR="00042AC9" w:rsidRDefault="009D7B99" w:rsidP="009D7B99">
          <w:pPr>
            <w:pStyle w:val="B6C95110D5544744B33154E9EFD54111"/>
          </w:pPr>
          <w:r w:rsidRPr="006E06D0">
            <w:rPr>
              <w:rStyle w:val="PlaceholderText"/>
            </w:rPr>
            <w:t>Choose an item.</w:t>
          </w:r>
        </w:p>
      </w:docPartBody>
    </w:docPart>
    <w:docPart>
      <w:docPartPr>
        <w:name w:val="C05D54A97E2C4F109544D9710CC7150E"/>
        <w:category>
          <w:name w:val="General"/>
          <w:gallery w:val="placeholder"/>
        </w:category>
        <w:types>
          <w:type w:val="bbPlcHdr"/>
        </w:types>
        <w:behaviors>
          <w:behavior w:val="content"/>
        </w:behaviors>
        <w:guid w:val="{4769EC41-5175-4C8C-B5C4-F56B88F8C98A}"/>
      </w:docPartPr>
      <w:docPartBody>
        <w:p w:rsidR="00042AC9" w:rsidRDefault="009D7B99" w:rsidP="009D7B99">
          <w:pPr>
            <w:pStyle w:val="C05D54A97E2C4F109544D9710CC7150E"/>
          </w:pPr>
          <w:r w:rsidRPr="00DF449F">
            <w:rPr>
              <w:rStyle w:val="PlaceholderText"/>
            </w:rPr>
            <w:t>Choose an item.</w:t>
          </w:r>
        </w:p>
      </w:docPartBody>
    </w:docPart>
    <w:docPart>
      <w:docPartPr>
        <w:name w:val="97122FA6BEB941A39950AF802DF323C2"/>
        <w:category>
          <w:name w:val="General"/>
          <w:gallery w:val="placeholder"/>
        </w:category>
        <w:types>
          <w:type w:val="bbPlcHdr"/>
        </w:types>
        <w:behaviors>
          <w:behavior w:val="content"/>
        </w:behaviors>
        <w:guid w:val="{AE232538-5604-4DE8-8E24-DAF4C4D319D5}"/>
      </w:docPartPr>
      <w:docPartBody>
        <w:p w:rsidR="00042AC9" w:rsidRDefault="009D7B99" w:rsidP="009D7B99">
          <w:pPr>
            <w:pStyle w:val="97122FA6BEB941A39950AF802DF323C2"/>
          </w:pPr>
          <w:r w:rsidRPr="006E06D0">
            <w:rPr>
              <w:rStyle w:val="PlaceholderText"/>
            </w:rPr>
            <w:t>Choose an item.</w:t>
          </w:r>
        </w:p>
      </w:docPartBody>
    </w:docPart>
    <w:docPart>
      <w:docPartPr>
        <w:name w:val="98BA5C14B4B24A2783A3D220C4F34667"/>
        <w:category>
          <w:name w:val="General"/>
          <w:gallery w:val="placeholder"/>
        </w:category>
        <w:types>
          <w:type w:val="bbPlcHdr"/>
        </w:types>
        <w:behaviors>
          <w:behavior w:val="content"/>
        </w:behaviors>
        <w:guid w:val="{D4F374C0-151F-4EC8-B88E-0FB35691B81F}"/>
      </w:docPartPr>
      <w:docPartBody>
        <w:p w:rsidR="00042AC9" w:rsidRDefault="009D7B99" w:rsidP="009D7B99">
          <w:pPr>
            <w:pStyle w:val="98BA5C14B4B24A2783A3D220C4F34667"/>
          </w:pPr>
          <w:r w:rsidRPr="00DF449F">
            <w:rPr>
              <w:rStyle w:val="PlaceholderText"/>
            </w:rPr>
            <w:t>Choose an item.</w:t>
          </w:r>
        </w:p>
      </w:docPartBody>
    </w:docPart>
    <w:docPart>
      <w:docPartPr>
        <w:name w:val="1CADDC4DD2A94672A7275A1BEE54EB2C"/>
        <w:category>
          <w:name w:val="General"/>
          <w:gallery w:val="placeholder"/>
        </w:category>
        <w:types>
          <w:type w:val="bbPlcHdr"/>
        </w:types>
        <w:behaviors>
          <w:behavior w:val="content"/>
        </w:behaviors>
        <w:guid w:val="{E7F9CCDC-DA90-48ED-B0C6-5CD3D2075294}"/>
      </w:docPartPr>
      <w:docPartBody>
        <w:p w:rsidR="00042AC9" w:rsidRDefault="009D7B99" w:rsidP="009D7B99">
          <w:pPr>
            <w:pStyle w:val="1CADDC4DD2A94672A7275A1BEE54EB2C"/>
          </w:pPr>
          <w:r w:rsidRPr="006E06D0">
            <w:rPr>
              <w:rStyle w:val="PlaceholderText"/>
            </w:rPr>
            <w:t>Choose an item.</w:t>
          </w:r>
        </w:p>
      </w:docPartBody>
    </w:docPart>
    <w:docPart>
      <w:docPartPr>
        <w:name w:val="DEE7FE06BB59468CB5A631F8CB8DFE79"/>
        <w:category>
          <w:name w:val="General"/>
          <w:gallery w:val="placeholder"/>
        </w:category>
        <w:types>
          <w:type w:val="bbPlcHdr"/>
        </w:types>
        <w:behaviors>
          <w:behavior w:val="content"/>
        </w:behaviors>
        <w:guid w:val="{E4CF75D6-8DF8-4AB7-A2C5-9D4C43E30644}"/>
      </w:docPartPr>
      <w:docPartBody>
        <w:p w:rsidR="00042AC9" w:rsidRDefault="009D7B99" w:rsidP="009D7B99">
          <w:pPr>
            <w:pStyle w:val="DEE7FE06BB59468CB5A631F8CB8DFE79"/>
          </w:pPr>
          <w:r w:rsidRPr="00DF449F">
            <w:rPr>
              <w:rStyle w:val="PlaceholderText"/>
            </w:rPr>
            <w:t>Choose an item.</w:t>
          </w:r>
        </w:p>
      </w:docPartBody>
    </w:docPart>
    <w:docPart>
      <w:docPartPr>
        <w:name w:val="9139A721047C49FBA7CC5C98F82089B1"/>
        <w:category>
          <w:name w:val="General"/>
          <w:gallery w:val="placeholder"/>
        </w:category>
        <w:types>
          <w:type w:val="bbPlcHdr"/>
        </w:types>
        <w:behaviors>
          <w:behavior w:val="content"/>
        </w:behaviors>
        <w:guid w:val="{AF0B6088-7AEE-4E69-88A9-86E7A5336406}"/>
      </w:docPartPr>
      <w:docPartBody>
        <w:p w:rsidR="00042AC9" w:rsidRDefault="009D7B99" w:rsidP="009D7B99">
          <w:pPr>
            <w:pStyle w:val="9139A721047C49FBA7CC5C98F82089B1"/>
          </w:pPr>
          <w:r w:rsidRPr="006E06D0">
            <w:rPr>
              <w:rStyle w:val="PlaceholderText"/>
            </w:rPr>
            <w:t>Choose an item.</w:t>
          </w:r>
        </w:p>
      </w:docPartBody>
    </w:docPart>
    <w:docPart>
      <w:docPartPr>
        <w:name w:val="3A9B2737BE6C47988E6D72ED925AA778"/>
        <w:category>
          <w:name w:val="General"/>
          <w:gallery w:val="placeholder"/>
        </w:category>
        <w:types>
          <w:type w:val="bbPlcHdr"/>
        </w:types>
        <w:behaviors>
          <w:behavior w:val="content"/>
        </w:behaviors>
        <w:guid w:val="{5AD9FC46-C97F-4140-A916-DF1DF2D07BDB}"/>
      </w:docPartPr>
      <w:docPartBody>
        <w:p w:rsidR="00042AC9" w:rsidRDefault="009D7B99" w:rsidP="009D7B99">
          <w:pPr>
            <w:pStyle w:val="3A9B2737BE6C47988E6D72ED925AA778"/>
          </w:pPr>
          <w:r w:rsidRPr="00DF449F">
            <w:rPr>
              <w:rStyle w:val="PlaceholderText"/>
            </w:rPr>
            <w:t>Choose an item.</w:t>
          </w:r>
        </w:p>
      </w:docPartBody>
    </w:docPart>
    <w:docPart>
      <w:docPartPr>
        <w:name w:val="9B08648ED419410C9AD0C70DA5923F37"/>
        <w:category>
          <w:name w:val="General"/>
          <w:gallery w:val="placeholder"/>
        </w:category>
        <w:types>
          <w:type w:val="bbPlcHdr"/>
        </w:types>
        <w:behaviors>
          <w:behavior w:val="content"/>
        </w:behaviors>
        <w:guid w:val="{3E466091-9BB8-47D7-A001-1D5073842A00}"/>
      </w:docPartPr>
      <w:docPartBody>
        <w:p w:rsidR="00042AC9" w:rsidRDefault="009D7B99" w:rsidP="009D7B99">
          <w:pPr>
            <w:pStyle w:val="9B08648ED419410C9AD0C70DA5923F37"/>
          </w:pPr>
          <w:r w:rsidRPr="006E06D0">
            <w:rPr>
              <w:rStyle w:val="PlaceholderText"/>
            </w:rPr>
            <w:t>Choose an item.</w:t>
          </w:r>
        </w:p>
      </w:docPartBody>
    </w:docPart>
    <w:docPart>
      <w:docPartPr>
        <w:name w:val="A25A02C2AD9845FC9B7EE67265D33419"/>
        <w:category>
          <w:name w:val="General"/>
          <w:gallery w:val="placeholder"/>
        </w:category>
        <w:types>
          <w:type w:val="bbPlcHdr"/>
        </w:types>
        <w:behaviors>
          <w:behavior w:val="content"/>
        </w:behaviors>
        <w:guid w:val="{EF7EB218-309D-479C-9AF7-DF1B91866C0B}"/>
      </w:docPartPr>
      <w:docPartBody>
        <w:p w:rsidR="00042AC9" w:rsidRDefault="009D7B99" w:rsidP="009D7B99">
          <w:pPr>
            <w:pStyle w:val="A25A02C2AD9845FC9B7EE67265D33419"/>
          </w:pPr>
          <w:r w:rsidRPr="00DF449F">
            <w:rPr>
              <w:rStyle w:val="PlaceholderText"/>
            </w:rPr>
            <w:t>Choose an item.</w:t>
          </w:r>
        </w:p>
      </w:docPartBody>
    </w:docPart>
    <w:docPart>
      <w:docPartPr>
        <w:name w:val="863DBBD79D3C420988CC79494265762C"/>
        <w:category>
          <w:name w:val="General"/>
          <w:gallery w:val="placeholder"/>
        </w:category>
        <w:types>
          <w:type w:val="bbPlcHdr"/>
        </w:types>
        <w:behaviors>
          <w:behavior w:val="content"/>
        </w:behaviors>
        <w:guid w:val="{6A5696F8-7F8E-43E5-8CF7-B09FA95D0AAF}"/>
      </w:docPartPr>
      <w:docPartBody>
        <w:p w:rsidR="00042AC9" w:rsidRDefault="009D7B99" w:rsidP="009D7B99">
          <w:pPr>
            <w:pStyle w:val="863DBBD79D3C420988CC79494265762C"/>
          </w:pPr>
          <w:r w:rsidRPr="006E06D0">
            <w:rPr>
              <w:rStyle w:val="PlaceholderText"/>
            </w:rPr>
            <w:t>Choose an item.</w:t>
          </w:r>
        </w:p>
      </w:docPartBody>
    </w:docPart>
    <w:docPart>
      <w:docPartPr>
        <w:name w:val="BF915B9D6D96490BB2ED1399AF73D0FB"/>
        <w:category>
          <w:name w:val="General"/>
          <w:gallery w:val="placeholder"/>
        </w:category>
        <w:types>
          <w:type w:val="bbPlcHdr"/>
        </w:types>
        <w:behaviors>
          <w:behavior w:val="content"/>
        </w:behaviors>
        <w:guid w:val="{89C1EE88-C941-44EF-AD37-946B5887EAC9}"/>
      </w:docPartPr>
      <w:docPartBody>
        <w:p w:rsidR="00042AC9" w:rsidRDefault="009D7B99" w:rsidP="009D7B99">
          <w:pPr>
            <w:pStyle w:val="BF915B9D6D96490BB2ED1399AF73D0FB"/>
          </w:pPr>
          <w:r w:rsidRPr="00DF449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1A6"/>
    <w:rsid w:val="0001638D"/>
    <w:rsid w:val="00042AC9"/>
    <w:rsid w:val="000E7D89"/>
    <w:rsid w:val="0015173F"/>
    <w:rsid w:val="003F31A6"/>
    <w:rsid w:val="009D7B99"/>
    <w:rsid w:val="00C56E5A"/>
    <w:rsid w:val="00ED6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7B99"/>
    <w:rPr>
      <w:color w:val="808080"/>
    </w:rPr>
  </w:style>
  <w:style w:type="paragraph" w:customStyle="1" w:styleId="63AE683850274DD0B866134776C5BDE5">
    <w:name w:val="63AE683850274DD0B866134776C5BDE5"/>
  </w:style>
  <w:style w:type="paragraph" w:customStyle="1" w:styleId="91C1948BB3404709A3FC1F7E74BEC437">
    <w:name w:val="91C1948BB3404709A3FC1F7E74BEC437"/>
  </w:style>
  <w:style w:type="paragraph" w:customStyle="1" w:styleId="72DE0841DEC04979B6A244B35CE2DB7C">
    <w:name w:val="72DE0841DEC04979B6A244B35CE2DB7C"/>
  </w:style>
  <w:style w:type="paragraph" w:customStyle="1" w:styleId="2B6ADC0F648C49CB8AF9C0DA353DEBDD">
    <w:name w:val="2B6ADC0F648C49CB8AF9C0DA353DEBDD"/>
  </w:style>
  <w:style w:type="paragraph" w:customStyle="1" w:styleId="50790E2A6D634900B4226FB7FDD61496">
    <w:name w:val="50790E2A6D634900B4226FB7FDD61496"/>
  </w:style>
  <w:style w:type="paragraph" w:customStyle="1" w:styleId="497574042422455783788116A2048E60">
    <w:name w:val="497574042422455783788116A2048E60"/>
  </w:style>
  <w:style w:type="paragraph" w:customStyle="1" w:styleId="527BF518626F4D17A2D292E96111EECA">
    <w:name w:val="527BF518626F4D17A2D292E96111EECA"/>
  </w:style>
  <w:style w:type="paragraph" w:customStyle="1" w:styleId="A23301DDF42648C6A6373413102F6CF8">
    <w:name w:val="A23301DDF42648C6A6373413102F6CF8"/>
  </w:style>
  <w:style w:type="paragraph" w:customStyle="1" w:styleId="F036E762488A4528B19314376B75487B">
    <w:name w:val="F036E762488A4528B19314376B75487B"/>
    <w:rsid w:val="009D7B99"/>
  </w:style>
  <w:style w:type="paragraph" w:customStyle="1" w:styleId="05CDB9CC7205406188659C82B4D6C587">
    <w:name w:val="05CDB9CC7205406188659C82B4D6C587"/>
    <w:rsid w:val="009D7B99"/>
  </w:style>
  <w:style w:type="paragraph" w:customStyle="1" w:styleId="A28785FB782C4FC99A9893EA300919C9">
    <w:name w:val="A28785FB782C4FC99A9893EA300919C9"/>
    <w:rsid w:val="009D7B99"/>
  </w:style>
  <w:style w:type="paragraph" w:customStyle="1" w:styleId="4D4D081194D24E7BA4665CA45B1A75C3">
    <w:name w:val="4D4D081194D24E7BA4665CA45B1A75C3"/>
    <w:rsid w:val="009D7B99"/>
  </w:style>
  <w:style w:type="paragraph" w:customStyle="1" w:styleId="1ED4CFA38F0A4CB8A63E53E22083DD51">
    <w:name w:val="1ED4CFA38F0A4CB8A63E53E22083DD51"/>
    <w:rsid w:val="009D7B99"/>
  </w:style>
  <w:style w:type="paragraph" w:customStyle="1" w:styleId="1C589A30E43E4928B6F2CE3764B3C386">
    <w:name w:val="1C589A30E43E4928B6F2CE3764B3C386"/>
    <w:rsid w:val="009D7B99"/>
  </w:style>
  <w:style w:type="paragraph" w:customStyle="1" w:styleId="58105FF3EEFA4DEBAAED5B60C7786114">
    <w:name w:val="58105FF3EEFA4DEBAAED5B60C7786114"/>
    <w:rsid w:val="009D7B99"/>
  </w:style>
  <w:style w:type="paragraph" w:customStyle="1" w:styleId="C35A2C4FEEE741AB80739ED4C24E963B">
    <w:name w:val="C35A2C4FEEE741AB80739ED4C24E963B"/>
    <w:rsid w:val="009D7B99"/>
  </w:style>
  <w:style w:type="paragraph" w:customStyle="1" w:styleId="257E26A6497E4FE28F019E267499CED2">
    <w:name w:val="257E26A6497E4FE28F019E267499CED2"/>
    <w:rsid w:val="009D7B99"/>
  </w:style>
  <w:style w:type="paragraph" w:customStyle="1" w:styleId="A0386B6482434CD19C32970B0E1298A7">
    <w:name w:val="A0386B6482434CD19C32970B0E1298A7"/>
    <w:rsid w:val="009D7B99"/>
  </w:style>
  <w:style w:type="paragraph" w:customStyle="1" w:styleId="1A2E15B2333D43A889A4FA9B10C8B64E">
    <w:name w:val="1A2E15B2333D43A889A4FA9B10C8B64E"/>
    <w:rsid w:val="009D7B99"/>
  </w:style>
  <w:style w:type="paragraph" w:customStyle="1" w:styleId="9705F70BBBA9447898678C97055E1BF9">
    <w:name w:val="9705F70BBBA9447898678C97055E1BF9"/>
    <w:rsid w:val="009D7B99"/>
  </w:style>
  <w:style w:type="paragraph" w:customStyle="1" w:styleId="4682EBD5B6354CC0AB42EEF988019F6D">
    <w:name w:val="4682EBD5B6354CC0AB42EEF988019F6D"/>
    <w:rsid w:val="009D7B99"/>
  </w:style>
  <w:style w:type="paragraph" w:customStyle="1" w:styleId="F8982C5971F64D28A7B539747401DF15">
    <w:name w:val="F8982C5971F64D28A7B539747401DF15"/>
    <w:rsid w:val="009D7B99"/>
  </w:style>
  <w:style w:type="paragraph" w:customStyle="1" w:styleId="CCC77F03D08241F9B552C04CC4AFCB26">
    <w:name w:val="CCC77F03D08241F9B552C04CC4AFCB26"/>
    <w:rsid w:val="009D7B99"/>
  </w:style>
  <w:style w:type="paragraph" w:customStyle="1" w:styleId="7098B74F2A4249219ADED540183B57C2">
    <w:name w:val="7098B74F2A4249219ADED540183B57C2"/>
    <w:rsid w:val="009D7B99"/>
  </w:style>
  <w:style w:type="paragraph" w:customStyle="1" w:styleId="E2245711A83B42469D7A7D2616340FA0">
    <w:name w:val="E2245711A83B42469D7A7D2616340FA0"/>
    <w:rsid w:val="009D7B99"/>
  </w:style>
  <w:style w:type="paragraph" w:customStyle="1" w:styleId="8D312EDB1488417B8CB3E5AD99DECC4D">
    <w:name w:val="8D312EDB1488417B8CB3E5AD99DECC4D"/>
    <w:rsid w:val="009D7B99"/>
  </w:style>
  <w:style w:type="paragraph" w:customStyle="1" w:styleId="124A8145A001469A850921EAABBB95C7">
    <w:name w:val="124A8145A001469A850921EAABBB95C7"/>
    <w:rsid w:val="009D7B99"/>
  </w:style>
  <w:style w:type="paragraph" w:customStyle="1" w:styleId="DC695242F2B34D77AFD520041526FFC8">
    <w:name w:val="DC695242F2B34D77AFD520041526FFC8"/>
    <w:rsid w:val="009D7B99"/>
  </w:style>
  <w:style w:type="paragraph" w:customStyle="1" w:styleId="C5C3BFE8506A45E7960082E09C2D86F1">
    <w:name w:val="C5C3BFE8506A45E7960082E09C2D86F1"/>
    <w:rsid w:val="009D7B99"/>
  </w:style>
  <w:style w:type="paragraph" w:customStyle="1" w:styleId="9BB906C2711B41D49392AA21E8C61B52">
    <w:name w:val="9BB906C2711B41D49392AA21E8C61B52"/>
    <w:rsid w:val="009D7B99"/>
  </w:style>
  <w:style w:type="paragraph" w:customStyle="1" w:styleId="EB04A0714D3E4313AA0A4FECAED577C1">
    <w:name w:val="EB04A0714D3E4313AA0A4FECAED577C1"/>
    <w:rsid w:val="009D7B99"/>
  </w:style>
  <w:style w:type="paragraph" w:customStyle="1" w:styleId="30DBCCA9AB8743F4B3525096AC0C1E52">
    <w:name w:val="30DBCCA9AB8743F4B3525096AC0C1E52"/>
    <w:rsid w:val="009D7B99"/>
  </w:style>
  <w:style w:type="paragraph" w:customStyle="1" w:styleId="89E4F0E309F44BFBBD794069A6FE5B72">
    <w:name w:val="89E4F0E309F44BFBBD794069A6FE5B72"/>
    <w:rsid w:val="009D7B99"/>
  </w:style>
  <w:style w:type="paragraph" w:customStyle="1" w:styleId="9FE167D1E97D4F949E14FCAF3F445992">
    <w:name w:val="9FE167D1E97D4F949E14FCAF3F445992"/>
    <w:rsid w:val="009D7B99"/>
  </w:style>
  <w:style w:type="paragraph" w:customStyle="1" w:styleId="64B0DFA90F6D4A86932E45E4FB9DE4F7">
    <w:name w:val="64B0DFA90F6D4A86932E45E4FB9DE4F7"/>
    <w:rsid w:val="009D7B99"/>
  </w:style>
  <w:style w:type="paragraph" w:customStyle="1" w:styleId="A845DB66425F4FEBA3210DDAE6320392">
    <w:name w:val="A845DB66425F4FEBA3210DDAE6320392"/>
    <w:rsid w:val="009D7B99"/>
  </w:style>
  <w:style w:type="paragraph" w:customStyle="1" w:styleId="6E359B4526B3495AA8B5C285F52D3351">
    <w:name w:val="6E359B4526B3495AA8B5C285F52D3351"/>
    <w:rsid w:val="009D7B99"/>
  </w:style>
  <w:style w:type="paragraph" w:customStyle="1" w:styleId="BE6B0B0A8BF74E6191882994C703D1CA">
    <w:name w:val="BE6B0B0A8BF74E6191882994C703D1CA"/>
    <w:rsid w:val="009D7B99"/>
  </w:style>
  <w:style w:type="paragraph" w:customStyle="1" w:styleId="BE58790F3BE04614A1E45990B3079CEA">
    <w:name w:val="BE58790F3BE04614A1E45990B3079CEA"/>
    <w:rsid w:val="009D7B99"/>
  </w:style>
  <w:style w:type="paragraph" w:customStyle="1" w:styleId="4EA47C1DF0274128BCA50BF0EA294E81">
    <w:name w:val="4EA47C1DF0274128BCA50BF0EA294E81"/>
    <w:rsid w:val="009D7B99"/>
  </w:style>
  <w:style w:type="paragraph" w:customStyle="1" w:styleId="8EBCEA24859E411BA81CDBFA1FBFBAFC">
    <w:name w:val="8EBCEA24859E411BA81CDBFA1FBFBAFC"/>
    <w:rsid w:val="009D7B99"/>
  </w:style>
  <w:style w:type="paragraph" w:customStyle="1" w:styleId="3A5F57862FDD47DA95EC6F3B86328ADB">
    <w:name w:val="3A5F57862FDD47DA95EC6F3B86328ADB"/>
    <w:rsid w:val="009D7B99"/>
  </w:style>
  <w:style w:type="paragraph" w:customStyle="1" w:styleId="C186D6CD92C945CEABF36139A4483654">
    <w:name w:val="C186D6CD92C945CEABF36139A4483654"/>
    <w:rsid w:val="009D7B99"/>
  </w:style>
  <w:style w:type="paragraph" w:customStyle="1" w:styleId="49F9A783DE8D4E3E9470436DB4619F79">
    <w:name w:val="49F9A783DE8D4E3E9470436DB4619F79"/>
    <w:rsid w:val="009D7B99"/>
  </w:style>
  <w:style w:type="paragraph" w:customStyle="1" w:styleId="40DAF10B046F4B09843484EA41BE4AB4">
    <w:name w:val="40DAF10B046F4B09843484EA41BE4AB4"/>
    <w:rsid w:val="009D7B99"/>
  </w:style>
  <w:style w:type="paragraph" w:customStyle="1" w:styleId="512851AA2B014D469B0E4CD2B4B953E4">
    <w:name w:val="512851AA2B014D469B0E4CD2B4B953E4"/>
    <w:rsid w:val="009D7B99"/>
  </w:style>
  <w:style w:type="paragraph" w:customStyle="1" w:styleId="BB49A36D92844797B94E998457CEE476">
    <w:name w:val="BB49A36D92844797B94E998457CEE476"/>
    <w:rsid w:val="009D7B99"/>
  </w:style>
  <w:style w:type="paragraph" w:customStyle="1" w:styleId="8CEBD079690A4680A5C597835E1BAE23">
    <w:name w:val="8CEBD079690A4680A5C597835E1BAE23"/>
    <w:rsid w:val="009D7B99"/>
  </w:style>
  <w:style w:type="paragraph" w:customStyle="1" w:styleId="658081FDDB9F450394B4B2B5FE4855F5">
    <w:name w:val="658081FDDB9F450394B4B2B5FE4855F5"/>
    <w:rsid w:val="009D7B99"/>
  </w:style>
  <w:style w:type="paragraph" w:customStyle="1" w:styleId="6AAD3A5C87124E6BAA86A481EF229530">
    <w:name w:val="6AAD3A5C87124E6BAA86A481EF229530"/>
    <w:rsid w:val="009D7B99"/>
  </w:style>
  <w:style w:type="paragraph" w:customStyle="1" w:styleId="78A5577FB8A94EE1A8B33616E50F50CD">
    <w:name w:val="78A5577FB8A94EE1A8B33616E50F50CD"/>
    <w:rsid w:val="009D7B99"/>
  </w:style>
  <w:style w:type="paragraph" w:customStyle="1" w:styleId="B1952E921CFF49D7901E253A82707F24">
    <w:name w:val="B1952E921CFF49D7901E253A82707F24"/>
    <w:rsid w:val="009D7B99"/>
  </w:style>
  <w:style w:type="paragraph" w:customStyle="1" w:styleId="DE84BCF0B37249C8AD02EC4C25744201">
    <w:name w:val="DE84BCF0B37249C8AD02EC4C25744201"/>
    <w:rsid w:val="009D7B99"/>
  </w:style>
  <w:style w:type="paragraph" w:customStyle="1" w:styleId="0201F9C30EC240269D6C4E1AC0643215">
    <w:name w:val="0201F9C30EC240269D6C4E1AC0643215"/>
    <w:rsid w:val="009D7B99"/>
  </w:style>
  <w:style w:type="paragraph" w:customStyle="1" w:styleId="016FC7445AA444CAB95AA1FB671C999C">
    <w:name w:val="016FC7445AA444CAB95AA1FB671C999C"/>
    <w:rsid w:val="009D7B99"/>
  </w:style>
  <w:style w:type="paragraph" w:customStyle="1" w:styleId="587629D03947461D80E87DE3F96EAD76">
    <w:name w:val="587629D03947461D80E87DE3F96EAD76"/>
    <w:rsid w:val="009D7B99"/>
  </w:style>
  <w:style w:type="paragraph" w:customStyle="1" w:styleId="B6C95110D5544744B33154E9EFD54111">
    <w:name w:val="B6C95110D5544744B33154E9EFD54111"/>
    <w:rsid w:val="009D7B99"/>
  </w:style>
  <w:style w:type="paragraph" w:customStyle="1" w:styleId="C05D54A97E2C4F109544D9710CC7150E">
    <w:name w:val="C05D54A97E2C4F109544D9710CC7150E"/>
    <w:rsid w:val="009D7B99"/>
  </w:style>
  <w:style w:type="paragraph" w:customStyle="1" w:styleId="97122FA6BEB941A39950AF802DF323C2">
    <w:name w:val="97122FA6BEB941A39950AF802DF323C2"/>
    <w:rsid w:val="009D7B99"/>
  </w:style>
  <w:style w:type="paragraph" w:customStyle="1" w:styleId="98BA5C14B4B24A2783A3D220C4F34667">
    <w:name w:val="98BA5C14B4B24A2783A3D220C4F34667"/>
    <w:rsid w:val="009D7B99"/>
  </w:style>
  <w:style w:type="paragraph" w:customStyle="1" w:styleId="1CADDC4DD2A94672A7275A1BEE54EB2C">
    <w:name w:val="1CADDC4DD2A94672A7275A1BEE54EB2C"/>
    <w:rsid w:val="009D7B99"/>
  </w:style>
  <w:style w:type="paragraph" w:customStyle="1" w:styleId="DEE7FE06BB59468CB5A631F8CB8DFE79">
    <w:name w:val="DEE7FE06BB59468CB5A631F8CB8DFE79"/>
    <w:rsid w:val="009D7B99"/>
  </w:style>
  <w:style w:type="paragraph" w:customStyle="1" w:styleId="9139A721047C49FBA7CC5C98F82089B1">
    <w:name w:val="9139A721047C49FBA7CC5C98F82089B1"/>
    <w:rsid w:val="009D7B99"/>
  </w:style>
  <w:style w:type="paragraph" w:customStyle="1" w:styleId="3A9B2737BE6C47988E6D72ED925AA778">
    <w:name w:val="3A9B2737BE6C47988E6D72ED925AA778"/>
    <w:rsid w:val="009D7B99"/>
  </w:style>
  <w:style w:type="paragraph" w:customStyle="1" w:styleId="9B08648ED419410C9AD0C70DA5923F37">
    <w:name w:val="9B08648ED419410C9AD0C70DA5923F37"/>
    <w:rsid w:val="009D7B99"/>
  </w:style>
  <w:style w:type="paragraph" w:customStyle="1" w:styleId="A25A02C2AD9845FC9B7EE67265D33419">
    <w:name w:val="A25A02C2AD9845FC9B7EE67265D33419"/>
    <w:rsid w:val="009D7B99"/>
  </w:style>
  <w:style w:type="paragraph" w:customStyle="1" w:styleId="863DBBD79D3C420988CC79494265762C">
    <w:name w:val="863DBBD79D3C420988CC79494265762C"/>
    <w:rsid w:val="009D7B99"/>
  </w:style>
  <w:style w:type="paragraph" w:customStyle="1" w:styleId="BF915B9D6D96490BB2ED1399AF73D0FB">
    <w:name w:val="BF915B9D6D96490BB2ED1399AF73D0FB"/>
    <w:rsid w:val="009D7B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76F6E2307E3A43B895C7779D917AAB" ma:contentTypeVersion="14" ma:contentTypeDescription="Create a new document." ma:contentTypeScope="" ma:versionID="c1a46807ea012ee8483c93d67ee0e4d4">
  <xsd:schema xmlns:xsd="http://www.w3.org/2001/XMLSchema" xmlns:xs="http://www.w3.org/2001/XMLSchema" xmlns:p="http://schemas.microsoft.com/office/2006/metadata/properties" xmlns:ns3="a6771a7d-244f-4b89-a718-14d4c9a0e129" xmlns:ns4="9d70d9f3-f7cc-4584-87cb-75ca554f3aab" targetNamespace="http://schemas.microsoft.com/office/2006/metadata/properties" ma:root="true" ma:fieldsID="519689eba9c70174bcb9c1939653f7d8" ns3:_="" ns4:_="">
    <xsd:import namespace="a6771a7d-244f-4b89-a718-14d4c9a0e129"/>
    <xsd:import namespace="9d70d9f3-f7cc-4584-87cb-75ca554f3aa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71a7d-244f-4b89-a718-14d4c9a0e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70d9f3-f7cc-4584-87cb-75ca554f3aa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6771a7d-244f-4b89-a718-14d4c9a0e129" xsi:nil="true"/>
  </documentManagement>
</p:properties>
</file>

<file path=customXml/itemProps1.xml><?xml version="1.0" encoding="utf-8"?>
<ds:datastoreItem xmlns:ds="http://schemas.openxmlformats.org/officeDocument/2006/customXml" ds:itemID="{2C4927B9-D835-4BD8-8973-7666C4176503}">
  <ds:schemaRefs>
    <ds:schemaRef ds:uri="http://schemas.microsoft.com/sharepoint/v3/contenttype/forms"/>
  </ds:schemaRefs>
</ds:datastoreItem>
</file>

<file path=customXml/itemProps2.xml><?xml version="1.0" encoding="utf-8"?>
<ds:datastoreItem xmlns:ds="http://schemas.openxmlformats.org/officeDocument/2006/customXml" ds:itemID="{ADF36549-93BD-4501-868E-01A0FDC11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71a7d-244f-4b89-a718-14d4c9a0e129"/>
    <ds:schemaRef ds:uri="9d70d9f3-f7cc-4584-87cb-75ca554f3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121744-F1F9-4AC2-B4FD-114C670F3344}">
  <ds:schemaRefs>
    <ds:schemaRef ds:uri="http://schemas.microsoft.com/office/2006/metadata/properties"/>
    <ds:schemaRef ds:uri="http://schemas.microsoft.com/office/infopath/2007/PartnerControls"/>
    <ds:schemaRef ds:uri="a6771a7d-244f-4b89-a718-14d4c9a0e129"/>
  </ds:schemaRefs>
</ds:datastoreItem>
</file>

<file path=docProps/app.xml><?xml version="1.0" encoding="utf-8"?>
<Properties xmlns="http://schemas.openxmlformats.org/officeDocument/2006/extended-properties" xmlns:vt="http://schemas.openxmlformats.org/officeDocument/2006/docPropsVTypes">
  <Template>Job Description and Person Specification</Template>
  <TotalTime>0</TotalTime>
  <Pages>5</Pages>
  <Words>1476</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Holley</dc:creator>
  <cp:keywords/>
  <dc:description/>
  <cp:lastModifiedBy>Maria Gonet</cp:lastModifiedBy>
  <cp:revision>2</cp:revision>
  <dcterms:created xsi:type="dcterms:W3CDTF">2024-07-19T10:57:00Z</dcterms:created>
  <dcterms:modified xsi:type="dcterms:W3CDTF">2024-07-19T10:57:00Z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0x0101006C76F6E2307E3A43B895C7779D917AAB</vt:lpwstr>
  </property>
</Properties>
</file>