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3A3F" w14:textId="77777777" w:rsidR="00DE1829" w:rsidRPr="00291EC0" w:rsidRDefault="00CE3207" w:rsidP="00291EC0">
      <w:pPr>
        <w:shd w:val="clear" w:color="auto" w:fill="FFE599" w:themeFill="accent4" w:themeFillTint="66"/>
        <w:spacing w:after="0" w:line="240" w:lineRule="auto"/>
        <w:jc w:val="center"/>
        <w:rPr>
          <w:rFonts w:ascii="Segoe UI" w:hAnsi="Segoe UI" w:cs="Segoe UI"/>
          <w:b/>
          <w:bCs/>
          <w:sz w:val="28"/>
          <w:szCs w:val="28"/>
        </w:rPr>
      </w:pPr>
      <w:r w:rsidRPr="00291EC0">
        <w:rPr>
          <w:rFonts w:ascii="Segoe UI" w:hAnsi="Segoe UI" w:cs="Segoe UI"/>
          <w:b/>
          <w:bCs/>
          <w:sz w:val="28"/>
          <w:szCs w:val="28"/>
        </w:rPr>
        <w:t>Job Description and Person Specification</w:t>
      </w:r>
    </w:p>
    <w:p w14:paraId="03544235" w14:textId="77777777" w:rsidR="00CE3207" w:rsidRPr="00291EC0" w:rsidRDefault="00CE3207" w:rsidP="00CE3207">
      <w:pPr>
        <w:spacing w:after="0" w:line="240" w:lineRule="auto"/>
        <w:rPr>
          <w:rFonts w:ascii="Segoe UI" w:hAnsi="Segoe UI" w:cs="Segoe UI"/>
        </w:rPr>
      </w:pPr>
    </w:p>
    <w:p w14:paraId="527C8B06" w14:textId="77777777" w:rsidR="00CE3207" w:rsidRPr="00291EC0" w:rsidRDefault="00CE3207" w:rsidP="00CE3207">
      <w:pPr>
        <w:spacing w:after="0" w:line="240" w:lineRule="auto"/>
        <w:rPr>
          <w:rFonts w:ascii="Segoe UI" w:hAnsi="Segoe UI" w:cs="Segoe UI"/>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20"/>
      </w:tblGrid>
      <w:tr w:rsidR="00CE3207" w:rsidRPr="00291EC0" w14:paraId="06CB803A" w14:textId="77777777" w:rsidTr="005E0C14">
        <w:trPr>
          <w:trHeight w:val="397"/>
        </w:trPr>
        <w:tc>
          <w:tcPr>
            <w:tcW w:w="2547" w:type="dxa"/>
            <w:vAlign w:val="center"/>
          </w:tcPr>
          <w:p w14:paraId="0EEE3FA0" w14:textId="77777777" w:rsidR="00CE3207" w:rsidRPr="00291EC0" w:rsidRDefault="00CE3207" w:rsidP="00CE3207">
            <w:pPr>
              <w:rPr>
                <w:rFonts w:ascii="Segoe UI" w:hAnsi="Segoe UI" w:cs="Segoe UI"/>
                <w:b/>
                <w:bCs/>
              </w:rPr>
            </w:pPr>
            <w:r w:rsidRPr="00291EC0">
              <w:rPr>
                <w:rFonts w:ascii="Segoe UI" w:hAnsi="Segoe UI" w:cs="Segoe UI"/>
                <w:b/>
                <w:bCs/>
              </w:rPr>
              <w:t>Job title</w:t>
            </w:r>
          </w:p>
        </w:tc>
        <w:tc>
          <w:tcPr>
            <w:tcW w:w="6520" w:type="dxa"/>
            <w:vAlign w:val="center"/>
          </w:tcPr>
          <w:p w14:paraId="650B8A74" w14:textId="3A53D362" w:rsidR="00CE3207" w:rsidRPr="00291EC0" w:rsidRDefault="00EF7187" w:rsidP="00CE3207">
            <w:pPr>
              <w:rPr>
                <w:rFonts w:ascii="Segoe UI" w:hAnsi="Segoe UI" w:cs="Segoe UI"/>
                <w:b/>
                <w:bCs/>
              </w:rPr>
            </w:pPr>
            <w:r>
              <w:rPr>
                <w:rFonts w:ascii="Segoe UI" w:hAnsi="Segoe UI" w:cs="Segoe UI"/>
                <w:b/>
                <w:bCs/>
              </w:rPr>
              <w:t>Assistant Caretaker/Cleaner</w:t>
            </w:r>
          </w:p>
        </w:tc>
      </w:tr>
      <w:tr w:rsidR="00CE3207" w:rsidRPr="00291EC0" w14:paraId="76AE562A" w14:textId="77777777" w:rsidTr="005E0C14">
        <w:trPr>
          <w:trHeight w:val="397"/>
        </w:trPr>
        <w:tc>
          <w:tcPr>
            <w:tcW w:w="2547" w:type="dxa"/>
            <w:vAlign w:val="center"/>
          </w:tcPr>
          <w:p w14:paraId="4802DCC1" w14:textId="77777777" w:rsidR="00CE3207" w:rsidRPr="00291EC0" w:rsidRDefault="00CE3207" w:rsidP="00CE3207">
            <w:pPr>
              <w:rPr>
                <w:rFonts w:ascii="Segoe UI" w:hAnsi="Segoe UI" w:cs="Segoe UI"/>
              </w:rPr>
            </w:pPr>
            <w:r w:rsidRPr="00291EC0">
              <w:rPr>
                <w:rFonts w:ascii="Segoe UI" w:hAnsi="Segoe UI" w:cs="Segoe UI"/>
              </w:rPr>
              <w:t>Reports to</w:t>
            </w:r>
          </w:p>
        </w:tc>
        <w:tc>
          <w:tcPr>
            <w:tcW w:w="6520" w:type="dxa"/>
            <w:vAlign w:val="center"/>
          </w:tcPr>
          <w:p w14:paraId="30DBADFB" w14:textId="20A017E1" w:rsidR="00CE3207" w:rsidRPr="00291EC0" w:rsidRDefault="00AE0CE2" w:rsidP="00CE3207">
            <w:pPr>
              <w:rPr>
                <w:rFonts w:ascii="Segoe UI" w:hAnsi="Segoe UI" w:cs="Segoe UI"/>
              </w:rPr>
            </w:pPr>
            <w:r>
              <w:rPr>
                <w:rFonts w:ascii="Segoe UI" w:hAnsi="Segoe UI" w:cs="Segoe UI"/>
              </w:rPr>
              <w:t>Site Manager</w:t>
            </w:r>
          </w:p>
        </w:tc>
      </w:tr>
      <w:tr w:rsidR="00566FA0" w:rsidRPr="00291EC0" w14:paraId="6A80F545" w14:textId="77777777" w:rsidTr="00566FA0">
        <w:trPr>
          <w:trHeight w:val="397"/>
        </w:trPr>
        <w:tc>
          <w:tcPr>
            <w:tcW w:w="2547" w:type="dxa"/>
            <w:vAlign w:val="center"/>
            <w:hideMark/>
          </w:tcPr>
          <w:p w14:paraId="1FA5CCCE" w14:textId="77777777" w:rsidR="00566FA0" w:rsidRPr="00291EC0" w:rsidRDefault="00566FA0">
            <w:pPr>
              <w:rPr>
                <w:rFonts w:ascii="Segoe UI" w:hAnsi="Segoe UI" w:cs="Segoe UI"/>
              </w:rPr>
            </w:pPr>
            <w:r w:rsidRPr="00291EC0">
              <w:rPr>
                <w:rFonts w:ascii="Segoe UI" w:hAnsi="Segoe UI" w:cs="Segoe UI"/>
              </w:rPr>
              <w:t>Contract</w:t>
            </w:r>
          </w:p>
        </w:tc>
        <w:sdt>
          <w:sdtPr>
            <w:rPr>
              <w:rFonts w:ascii="Segoe UI" w:hAnsi="Segoe UI" w:cs="Segoe UI"/>
            </w:rPr>
            <w:id w:val="1556743242"/>
            <w:placeholder>
              <w:docPart w:val="7356032C6E684EE1A00788A612DDB251"/>
            </w:placeholder>
            <w:dropDownList>
              <w:listItem w:value="Choose an item."/>
              <w:listItem w:displayText="Permanent" w:value="Permanent"/>
              <w:listItem w:displayText="Fixed term" w:value="Fixed term"/>
              <w:listItem w:displayText="Casual (on an 'as and when' basis)" w:value="Casual (on an 'as and when' basis)"/>
            </w:dropDownList>
          </w:sdtPr>
          <w:sdtEndPr/>
          <w:sdtContent>
            <w:tc>
              <w:tcPr>
                <w:tcW w:w="6520" w:type="dxa"/>
                <w:vAlign w:val="center"/>
                <w:hideMark/>
              </w:tcPr>
              <w:p w14:paraId="36AEC9D0" w14:textId="57C8AEE8" w:rsidR="00566FA0" w:rsidRPr="00291EC0" w:rsidRDefault="00AE0CE2">
                <w:pPr>
                  <w:rPr>
                    <w:rFonts w:ascii="Segoe UI" w:hAnsi="Segoe UI" w:cs="Segoe UI"/>
                  </w:rPr>
                </w:pPr>
                <w:r>
                  <w:rPr>
                    <w:rFonts w:ascii="Segoe UI" w:hAnsi="Segoe UI" w:cs="Segoe UI"/>
                  </w:rPr>
                  <w:t>Permanent</w:t>
                </w:r>
              </w:p>
            </w:tc>
          </w:sdtContent>
        </w:sdt>
      </w:tr>
      <w:tr w:rsidR="00CE3207" w:rsidRPr="00291EC0" w14:paraId="2BA14580" w14:textId="77777777" w:rsidTr="005E0C14">
        <w:trPr>
          <w:trHeight w:val="397"/>
        </w:trPr>
        <w:tc>
          <w:tcPr>
            <w:tcW w:w="2547" w:type="dxa"/>
            <w:vAlign w:val="center"/>
          </w:tcPr>
          <w:p w14:paraId="5A1B09DA" w14:textId="77777777" w:rsidR="00CE3207" w:rsidRPr="00291EC0" w:rsidRDefault="00CE3207" w:rsidP="00CE3207">
            <w:pPr>
              <w:rPr>
                <w:rFonts w:ascii="Segoe UI" w:hAnsi="Segoe UI" w:cs="Segoe UI"/>
              </w:rPr>
            </w:pPr>
            <w:r w:rsidRPr="00291EC0">
              <w:rPr>
                <w:rFonts w:ascii="Segoe UI" w:hAnsi="Segoe UI" w:cs="Segoe UI"/>
              </w:rPr>
              <w:t>School</w:t>
            </w:r>
          </w:p>
        </w:tc>
        <w:tc>
          <w:tcPr>
            <w:tcW w:w="6520" w:type="dxa"/>
            <w:vAlign w:val="center"/>
          </w:tcPr>
          <w:p w14:paraId="5A55E0E3" w14:textId="781CC9C9" w:rsidR="00CE3207" w:rsidRPr="00291EC0" w:rsidRDefault="005345E2" w:rsidP="00CE3207">
            <w:pPr>
              <w:rPr>
                <w:rFonts w:ascii="Segoe UI" w:hAnsi="Segoe UI" w:cs="Segoe UI"/>
              </w:rPr>
            </w:pPr>
            <w:sdt>
              <w:sdtPr>
                <w:rPr>
                  <w:rFonts w:ascii="Segoe UI" w:hAnsi="Segoe UI" w:cs="Segoe UI"/>
                </w:rPr>
                <w:id w:val="-567116660"/>
                <w:placeholder>
                  <w:docPart w:val="EE1D2221A64F4C2C8EF9C12C03541749"/>
                </w:placeholder>
                <w:dropDownList>
                  <w:listItem w:value="Choose an item."/>
                  <w:listItem w:displayText="City Academy Whitehawk" w:value="City Academy Whitehawk"/>
                  <w:listItem w:displayText="Glenleigh Park Primary Academy and Nursery" w:value="Glenleigh Park Primary Academy and Nursery"/>
                  <w:listItem w:displayText="Heron Park Primary Academy" w:value="Heron Park Primary Academy"/>
                  <w:listItem w:displayText="King Offa Primary Academy" w:value="King Offa Primary Academy"/>
                  <w:listItem w:displayText="King Offa Nursery" w:value="King Offa Nursery"/>
                  <w:listItem w:displayText="Oakwood Primary Academy" w:value="Oakwood Primary Academy"/>
                  <w:listItem w:displayText="The Gatwick School" w:value="The Gatwick School"/>
                  <w:listItem w:displayText="Westvale Park Primary Academy" w:value="Westvale Park Primary Academy"/>
                </w:dropDownList>
              </w:sdtPr>
              <w:sdtEndPr/>
              <w:sdtContent>
                <w:r w:rsidR="00AE0CE2">
                  <w:rPr>
                    <w:rFonts w:ascii="Segoe UI" w:hAnsi="Segoe UI" w:cs="Segoe UI"/>
                  </w:rPr>
                  <w:t>Glenleigh Park Primary Academy and Nursery</w:t>
                </w:r>
              </w:sdtContent>
            </w:sdt>
          </w:p>
        </w:tc>
      </w:tr>
      <w:tr w:rsidR="00406D99" w:rsidRPr="00291EC0" w14:paraId="67E87696" w14:textId="77777777" w:rsidTr="005E0C14">
        <w:trPr>
          <w:trHeight w:val="397"/>
        </w:trPr>
        <w:tc>
          <w:tcPr>
            <w:tcW w:w="2547" w:type="dxa"/>
            <w:vAlign w:val="center"/>
          </w:tcPr>
          <w:p w14:paraId="64F3FB97" w14:textId="77777777" w:rsidR="00406D99" w:rsidRPr="00291EC0" w:rsidRDefault="00406D99" w:rsidP="00CE3207">
            <w:pPr>
              <w:rPr>
                <w:rFonts w:ascii="Segoe UI" w:hAnsi="Segoe UI" w:cs="Segoe UI"/>
              </w:rPr>
            </w:pPr>
            <w:r w:rsidRPr="00291EC0">
              <w:rPr>
                <w:rFonts w:ascii="Segoe UI" w:hAnsi="Segoe UI" w:cs="Segoe UI"/>
              </w:rPr>
              <w:t>Location</w:t>
            </w:r>
          </w:p>
        </w:tc>
        <w:sdt>
          <w:sdtPr>
            <w:rPr>
              <w:rFonts w:ascii="Segoe UI" w:hAnsi="Segoe UI" w:cs="Segoe UI"/>
            </w:rPr>
            <w:id w:val="969325876"/>
            <w:placeholder>
              <w:docPart w:val="5DFCC089EC354C5B9DF97FF4332F6D67"/>
            </w:placeholder>
            <w:dropDownList>
              <w:listItem w:value="Choose an item."/>
              <w:listItem w:displayText="Whitehawk Road, Brighton, BN2 5FL" w:value="Whitehawk Road, Brighton, BN2 5FL"/>
              <w:listItem w:displayText="Gunters Lane, Bexhill-on-Sea, East Sussex, TN39 4ED" w:value="Gunters Lane, Bexhill-on-Sea, East Sussex, TN39 4ED"/>
              <w:listItem w:displayText="Dallington Road, Hampden Road, Eastbourne, East Sussex, BN22 9EE" w:value="Dallington Road, Hampden Road, Eastbourne, East Sussex, BN22 9EE"/>
              <w:listItem w:displayText="Down Road, Bexhill-on-Sea, East Sussex, TN39 4HS" w:value="Down Road, Bexhill-on-Sea, East Sussex, TN39 4HS"/>
              <w:listItem w:displayText="Magnolia Drive, Eastbourne, East Sussex, BN22 0SS" w:value="Magnolia Drive, Eastbourne, East Sussex, BN22 0SS"/>
              <w:listItem w:displayText="23 Gatwick Road, Crawley, West Sussex, RH10 9TP" w:value="23 Gatwick Road, Crawley, West Sussex, RH10 9TP"/>
              <w:listItem w:displayText="Webber Street, Horley, Surrey, RH6 8SU" w:value="Webber Street, Horley, Surrey, RH6 8SU"/>
            </w:dropDownList>
          </w:sdtPr>
          <w:sdtEndPr/>
          <w:sdtContent>
            <w:tc>
              <w:tcPr>
                <w:tcW w:w="6520" w:type="dxa"/>
                <w:vAlign w:val="center"/>
              </w:tcPr>
              <w:p w14:paraId="7F07C39E" w14:textId="674FA554" w:rsidR="00406D99" w:rsidRPr="00291EC0" w:rsidRDefault="00AE0CE2" w:rsidP="00CE3207">
                <w:pPr>
                  <w:rPr>
                    <w:rFonts w:ascii="Segoe UI" w:hAnsi="Segoe UI" w:cs="Segoe UI"/>
                  </w:rPr>
                </w:pPr>
                <w:r>
                  <w:rPr>
                    <w:rFonts w:ascii="Segoe UI" w:hAnsi="Segoe UI" w:cs="Segoe UI"/>
                  </w:rPr>
                  <w:t>Gunters Lane, Bexhill-on-Sea, East Sussex, TN39 4ED</w:t>
                </w:r>
              </w:p>
            </w:tc>
          </w:sdtContent>
        </w:sdt>
      </w:tr>
      <w:tr w:rsidR="00B25C61" w:rsidRPr="00194B71" w14:paraId="6A70C5EB" w14:textId="77777777" w:rsidTr="008546DB">
        <w:trPr>
          <w:trHeight w:val="397"/>
        </w:trPr>
        <w:tc>
          <w:tcPr>
            <w:tcW w:w="2547" w:type="dxa"/>
            <w:vAlign w:val="center"/>
          </w:tcPr>
          <w:p w14:paraId="74273275" w14:textId="77777777" w:rsidR="00B25C61" w:rsidRPr="00194B71" w:rsidRDefault="00B25C61" w:rsidP="008546DB">
            <w:pPr>
              <w:rPr>
                <w:rFonts w:ascii="Segoe UI" w:hAnsi="Segoe UI" w:cs="Segoe UI"/>
              </w:rPr>
            </w:pPr>
            <w:r w:rsidRPr="00194B71">
              <w:rPr>
                <w:rFonts w:ascii="Segoe UI" w:hAnsi="Segoe UI" w:cs="Segoe UI"/>
              </w:rPr>
              <w:t>Grade</w:t>
            </w:r>
          </w:p>
        </w:tc>
        <w:tc>
          <w:tcPr>
            <w:tcW w:w="6520" w:type="dxa"/>
            <w:vAlign w:val="center"/>
          </w:tcPr>
          <w:p w14:paraId="1EC79A22" w14:textId="2EFCF8EB" w:rsidR="00B25C61" w:rsidRPr="00194B71" w:rsidRDefault="005345E2" w:rsidP="008546DB">
            <w:pPr>
              <w:rPr>
                <w:rFonts w:ascii="Segoe UI" w:hAnsi="Segoe UI" w:cs="Segoe UI"/>
              </w:rPr>
            </w:pPr>
            <w:sdt>
              <w:sdtPr>
                <w:rPr>
                  <w:rFonts w:ascii="Segoe UI" w:hAnsi="Segoe UI" w:cs="Segoe UI"/>
                </w:rPr>
                <w:id w:val="2045634470"/>
                <w:placeholder>
                  <w:docPart w:val="67382827AE0A469593AF0DEFB8DD094E"/>
                </w:placeholder>
                <w:dropDownList>
                  <w:listItem w:value="Choose an item."/>
                  <w:listItem w:displayText="Brighton and Hove School Support Staff NJC Pay Scale" w:value="Brighton and Hove School Support Staff NJC Pay Scale"/>
                  <w:listItem w:displayText="West Sussex NJC Pay Scale" w:value="West Sussex NJC Pay Scale"/>
                  <w:listItem w:displayText="East Sussex NJC Single Status Pay Scale" w:value="East Sussex NJC Single Status Pay Scale"/>
                </w:dropDownList>
              </w:sdtPr>
              <w:sdtEndPr/>
              <w:sdtContent>
                <w:r w:rsidR="00EF7187">
                  <w:rPr>
                    <w:rFonts w:ascii="Segoe UI" w:hAnsi="Segoe UI" w:cs="Segoe UI"/>
                  </w:rPr>
                  <w:t>East Sussex NJC Single Status Pay Scale</w:t>
                </w:r>
              </w:sdtContent>
            </w:sdt>
            <w:r w:rsidR="00B25C61" w:rsidRPr="00194B71">
              <w:rPr>
                <w:rFonts w:ascii="Segoe UI" w:hAnsi="Segoe UI" w:cs="Segoe UI"/>
              </w:rPr>
              <w:t xml:space="preserve">; Grade </w:t>
            </w:r>
            <w:r w:rsidR="00B9713A">
              <w:rPr>
                <w:rFonts w:ascii="Segoe UI" w:hAnsi="Segoe UI" w:cs="Segoe UI"/>
              </w:rPr>
              <w:t>3</w:t>
            </w:r>
            <w:r w:rsidR="00B25C61" w:rsidRPr="00194B71">
              <w:rPr>
                <w:rFonts w:ascii="Segoe UI" w:hAnsi="Segoe UI" w:cs="Segoe UI"/>
              </w:rPr>
              <w:t xml:space="preserve">; SCP </w:t>
            </w:r>
            <w:r w:rsidR="00B9713A">
              <w:rPr>
                <w:rFonts w:ascii="Segoe UI" w:hAnsi="Segoe UI" w:cs="Segoe UI"/>
              </w:rPr>
              <w:t>7</w:t>
            </w:r>
          </w:p>
        </w:tc>
      </w:tr>
      <w:tr w:rsidR="00CE3207" w:rsidRPr="00291EC0" w14:paraId="5F65284A" w14:textId="77777777" w:rsidTr="005E0C14">
        <w:trPr>
          <w:trHeight w:val="397"/>
        </w:trPr>
        <w:tc>
          <w:tcPr>
            <w:tcW w:w="2547" w:type="dxa"/>
            <w:vAlign w:val="center"/>
          </w:tcPr>
          <w:p w14:paraId="7B45347E" w14:textId="77777777" w:rsidR="00CE3207" w:rsidRPr="00291EC0" w:rsidRDefault="00CE3207" w:rsidP="00CE3207">
            <w:pPr>
              <w:rPr>
                <w:rFonts w:ascii="Segoe UI" w:hAnsi="Segoe UI" w:cs="Segoe UI"/>
              </w:rPr>
            </w:pPr>
            <w:r w:rsidRPr="00291EC0">
              <w:rPr>
                <w:rFonts w:ascii="Segoe UI" w:hAnsi="Segoe UI" w:cs="Segoe UI"/>
              </w:rPr>
              <w:t>Hours</w:t>
            </w:r>
          </w:p>
        </w:tc>
        <w:tc>
          <w:tcPr>
            <w:tcW w:w="6520" w:type="dxa"/>
            <w:vAlign w:val="center"/>
          </w:tcPr>
          <w:p w14:paraId="28FBCFF1" w14:textId="2DF9BE47" w:rsidR="00CE3207" w:rsidRPr="00291EC0" w:rsidRDefault="00EF7187" w:rsidP="00CE3207">
            <w:pPr>
              <w:rPr>
                <w:rFonts w:ascii="Segoe UI" w:hAnsi="Segoe UI" w:cs="Segoe UI"/>
              </w:rPr>
            </w:pPr>
            <w:r>
              <w:rPr>
                <w:rFonts w:ascii="Segoe UI" w:hAnsi="Segoe UI" w:cs="Segoe UI"/>
              </w:rPr>
              <w:t>28.75hrs</w:t>
            </w:r>
            <w:r w:rsidR="007E7933" w:rsidRPr="00291EC0">
              <w:rPr>
                <w:rFonts w:ascii="Segoe UI" w:hAnsi="Segoe UI" w:cs="Segoe UI"/>
              </w:rPr>
              <w:t xml:space="preserve"> per week</w:t>
            </w:r>
          </w:p>
        </w:tc>
      </w:tr>
      <w:tr w:rsidR="00CE3207" w:rsidRPr="00291EC0" w14:paraId="005869E1" w14:textId="77777777" w:rsidTr="005E0C14">
        <w:trPr>
          <w:trHeight w:val="397"/>
        </w:trPr>
        <w:tc>
          <w:tcPr>
            <w:tcW w:w="2547" w:type="dxa"/>
            <w:vAlign w:val="center"/>
          </w:tcPr>
          <w:p w14:paraId="46C7939F" w14:textId="77777777" w:rsidR="00CE3207" w:rsidRPr="00291EC0" w:rsidRDefault="00CE3207" w:rsidP="00CE3207">
            <w:pPr>
              <w:rPr>
                <w:rFonts w:ascii="Segoe UI" w:hAnsi="Segoe UI" w:cs="Segoe UI"/>
              </w:rPr>
            </w:pPr>
            <w:r w:rsidRPr="00291EC0">
              <w:rPr>
                <w:rFonts w:ascii="Segoe UI" w:hAnsi="Segoe UI" w:cs="Segoe UI"/>
              </w:rPr>
              <w:t>Working weeks</w:t>
            </w:r>
          </w:p>
        </w:tc>
        <w:sdt>
          <w:sdtPr>
            <w:rPr>
              <w:rFonts w:ascii="Segoe UI" w:hAnsi="Segoe UI" w:cs="Segoe UI"/>
            </w:rPr>
            <w:id w:val="967626209"/>
            <w:placeholder>
              <w:docPart w:val="6E27065948134EE48CA51997004183D1"/>
            </w:placeholder>
            <w:dropDownList>
              <w:listItem w:value="Choose an item."/>
              <w:listItem w:displayText="Term time only" w:value="Term time only"/>
              <w:listItem w:displayText="Term time only plus INSET days" w:value="Term time only plus INSET days"/>
              <w:listItem w:displayText="All year round" w:value="All year round"/>
            </w:dropDownList>
          </w:sdtPr>
          <w:sdtEndPr/>
          <w:sdtContent>
            <w:tc>
              <w:tcPr>
                <w:tcW w:w="6520" w:type="dxa"/>
                <w:vAlign w:val="center"/>
              </w:tcPr>
              <w:p w14:paraId="71771473" w14:textId="504E4E9B" w:rsidR="00CE3207" w:rsidRPr="00291EC0" w:rsidRDefault="00EF7187" w:rsidP="00CE3207">
                <w:pPr>
                  <w:rPr>
                    <w:rFonts w:ascii="Segoe UI" w:hAnsi="Segoe UI" w:cs="Segoe UI"/>
                  </w:rPr>
                </w:pPr>
                <w:r>
                  <w:rPr>
                    <w:rFonts w:ascii="Segoe UI" w:hAnsi="Segoe UI" w:cs="Segoe UI"/>
                  </w:rPr>
                  <w:t>All year round</w:t>
                </w:r>
              </w:p>
            </w:tc>
          </w:sdtContent>
        </w:sdt>
      </w:tr>
    </w:tbl>
    <w:p w14:paraId="5AE29801" w14:textId="77777777" w:rsidR="00CE3207" w:rsidRPr="00291EC0" w:rsidRDefault="00CE3207" w:rsidP="00CE3207">
      <w:pPr>
        <w:pBdr>
          <w:bottom w:val="single" w:sz="4" w:space="1" w:color="auto"/>
        </w:pBdr>
        <w:spacing w:after="0" w:line="240" w:lineRule="auto"/>
        <w:rPr>
          <w:rFonts w:ascii="Segoe UI" w:hAnsi="Segoe UI" w:cs="Segoe UI"/>
        </w:rPr>
      </w:pPr>
    </w:p>
    <w:p w14:paraId="41EE5234" w14:textId="77777777" w:rsidR="00CE3207" w:rsidRPr="00291EC0" w:rsidRDefault="00CE3207" w:rsidP="00CE3207">
      <w:pPr>
        <w:spacing w:after="0" w:line="240" w:lineRule="auto"/>
        <w:rPr>
          <w:rFonts w:ascii="Segoe UI" w:hAnsi="Segoe UI" w:cs="Segoe UI"/>
        </w:rPr>
      </w:pPr>
    </w:p>
    <w:p w14:paraId="6ED47612" w14:textId="77777777" w:rsidR="00CE3207" w:rsidRPr="00291EC0" w:rsidRDefault="00CE3207" w:rsidP="00291EC0">
      <w:pPr>
        <w:shd w:val="clear" w:color="auto" w:fill="FFE599" w:themeFill="accent4" w:themeFillTint="66"/>
        <w:spacing w:after="0" w:line="240" w:lineRule="auto"/>
        <w:jc w:val="both"/>
        <w:rPr>
          <w:rFonts w:ascii="Segoe UI" w:hAnsi="Segoe UI" w:cs="Segoe UI"/>
          <w:b/>
          <w:bCs/>
        </w:rPr>
      </w:pPr>
      <w:r w:rsidRPr="00291EC0">
        <w:rPr>
          <w:rFonts w:ascii="Segoe UI" w:hAnsi="Segoe UI" w:cs="Segoe UI"/>
          <w:b/>
          <w:bCs/>
        </w:rPr>
        <w:t>Job description</w:t>
      </w:r>
    </w:p>
    <w:p w14:paraId="67C280EE" w14:textId="77777777" w:rsidR="00CE3207" w:rsidRPr="00291EC0" w:rsidRDefault="00CE3207" w:rsidP="002D1367">
      <w:pPr>
        <w:spacing w:after="0" w:line="240" w:lineRule="auto"/>
        <w:jc w:val="both"/>
        <w:rPr>
          <w:rFonts w:ascii="Segoe UI" w:hAnsi="Segoe UI" w:cs="Segoe UI"/>
        </w:rPr>
      </w:pPr>
    </w:p>
    <w:p w14:paraId="2BD915FC" w14:textId="77777777" w:rsidR="00333CD9" w:rsidRPr="00291EC0" w:rsidRDefault="00333CD9" w:rsidP="002D1367">
      <w:pPr>
        <w:spacing w:after="0" w:line="240" w:lineRule="auto"/>
        <w:jc w:val="both"/>
        <w:rPr>
          <w:rFonts w:ascii="Segoe UI" w:hAnsi="Segoe UI" w:cs="Segoe UI"/>
          <w:u w:val="single"/>
        </w:rPr>
      </w:pPr>
      <w:r w:rsidRPr="00291EC0">
        <w:rPr>
          <w:rFonts w:ascii="Segoe UI" w:hAnsi="Segoe UI" w:cs="Segoe UI"/>
          <w:u w:val="single"/>
        </w:rPr>
        <w:t>Role purpose</w:t>
      </w:r>
    </w:p>
    <w:p w14:paraId="422D3120" w14:textId="0C8E745C" w:rsidR="00333CD9" w:rsidRPr="00291EC0" w:rsidRDefault="00E8754F" w:rsidP="002D1367">
      <w:pPr>
        <w:spacing w:after="0" w:line="240" w:lineRule="auto"/>
        <w:jc w:val="both"/>
        <w:rPr>
          <w:rFonts w:ascii="Segoe UI" w:hAnsi="Segoe UI" w:cs="Segoe UI"/>
        </w:rPr>
      </w:pPr>
      <w:r w:rsidRPr="00291EC0">
        <w:rPr>
          <w:rFonts w:ascii="Segoe UI" w:hAnsi="Segoe UI" w:cs="Segoe UI"/>
        </w:rPr>
        <w:t>T</w:t>
      </w:r>
      <w:r w:rsidR="00A2690B" w:rsidRPr="00291EC0">
        <w:rPr>
          <w:rFonts w:ascii="Segoe UI" w:hAnsi="Segoe UI" w:cs="Segoe UI"/>
        </w:rPr>
        <w:t>o</w:t>
      </w:r>
      <w:r w:rsidRPr="00291EC0">
        <w:rPr>
          <w:rFonts w:ascii="Segoe UI" w:hAnsi="Segoe UI" w:cs="Segoe UI"/>
        </w:rPr>
        <w:t xml:space="preserve"> work proactively </w:t>
      </w:r>
      <w:r w:rsidR="0096375B" w:rsidRPr="00291EC0">
        <w:rPr>
          <w:rFonts w:ascii="Segoe UI" w:hAnsi="Segoe UI" w:cs="Segoe UI"/>
        </w:rPr>
        <w:t xml:space="preserve">to </w:t>
      </w:r>
      <w:r w:rsidR="00A54CA3" w:rsidRPr="00291EC0">
        <w:rPr>
          <w:rFonts w:ascii="Segoe UI" w:hAnsi="Segoe UI" w:cs="Segoe UI"/>
        </w:rPr>
        <w:t xml:space="preserve">keep the </w:t>
      </w:r>
      <w:r w:rsidR="00D77A69" w:rsidRPr="00291EC0">
        <w:rPr>
          <w:rFonts w:ascii="Segoe UI" w:hAnsi="Segoe UI" w:cs="Segoe UI"/>
        </w:rPr>
        <w:t>school</w:t>
      </w:r>
      <w:r w:rsidR="00AE0CE2">
        <w:rPr>
          <w:rFonts w:ascii="Segoe UI" w:hAnsi="Segoe UI" w:cs="Segoe UI"/>
        </w:rPr>
        <w:t xml:space="preserve"> and nursery</w:t>
      </w:r>
      <w:r w:rsidR="00D77A69" w:rsidRPr="00291EC0">
        <w:rPr>
          <w:rFonts w:ascii="Segoe UI" w:hAnsi="Segoe UI" w:cs="Segoe UI"/>
        </w:rPr>
        <w:t xml:space="preserve"> site clean</w:t>
      </w:r>
      <w:r w:rsidR="00AE0CE2">
        <w:rPr>
          <w:rFonts w:ascii="Segoe UI" w:hAnsi="Segoe UI" w:cs="Segoe UI"/>
        </w:rPr>
        <w:t>, w</w:t>
      </w:r>
      <w:r w:rsidR="00D77A69" w:rsidRPr="00291EC0">
        <w:rPr>
          <w:rFonts w:ascii="Segoe UI" w:hAnsi="Segoe UI" w:cs="Segoe UI"/>
        </w:rPr>
        <w:t>ell presented</w:t>
      </w:r>
      <w:r w:rsidR="00AE0CE2">
        <w:rPr>
          <w:rFonts w:ascii="Segoe UI" w:hAnsi="Segoe UI" w:cs="Segoe UI"/>
        </w:rPr>
        <w:t xml:space="preserve"> and secure.</w:t>
      </w:r>
    </w:p>
    <w:p w14:paraId="64277D16" w14:textId="77777777" w:rsidR="00E8754F" w:rsidRPr="00291EC0" w:rsidRDefault="00E8754F" w:rsidP="002D1367">
      <w:pPr>
        <w:spacing w:after="0" w:line="240" w:lineRule="auto"/>
        <w:jc w:val="both"/>
        <w:rPr>
          <w:rFonts w:ascii="Segoe UI" w:hAnsi="Segoe UI" w:cs="Segoe UI"/>
        </w:rPr>
      </w:pPr>
    </w:p>
    <w:p w14:paraId="5AC26487" w14:textId="77777777" w:rsidR="00333CD9" w:rsidRPr="00291EC0" w:rsidRDefault="00333CD9" w:rsidP="002D1367">
      <w:pPr>
        <w:spacing w:after="0" w:line="240" w:lineRule="auto"/>
        <w:jc w:val="both"/>
        <w:rPr>
          <w:rFonts w:ascii="Segoe UI" w:hAnsi="Segoe UI" w:cs="Segoe UI"/>
          <w:u w:val="single"/>
        </w:rPr>
      </w:pPr>
      <w:r w:rsidRPr="00291EC0">
        <w:rPr>
          <w:rFonts w:ascii="Segoe UI" w:hAnsi="Segoe UI" w:cs="Segoe UI"/>
          <w:u w:val="single"/>
        </w:rPr>
        <w:t>Key tasks</w:t>
      </w:r>
    </w:p>
    <w:p w14:paraId="6E9F4879" w14:textId="77777777" w:rsidR="003462CE" w:rsidRDefault="00EF7187" w:rsidP="00670B1C">
      <w:pPr>
        <w:pStyle w:val="ListParagraph"/>
        <w:numPr>
          <w:ilvl w:val="0"/>
          <w:numId w:val="1"/>
        </w:numPr>
        <w:spacing w:after="0" w:line="240" w:lineRule="auto"/>
        <w:ind w:left="567" w:hanging="567"/>
        <w:jc w:val="both"/>
        <w:rPr>
          <w:rFonts w:ascii="Segoe UI" w:hAnsi="Segoe UI" w:cs="Segoe UI"/>
        </w:rPr>
      </w:pPr>
      <w:r w:rsidRPr="003462CE">
        <w:rPr>
          <w:rFonts w:ascii="Segoe UI" w:hAnsi="Segoe UI" w:cs="Segoe UI"/>
        </w:rPr>
        <w:t>Be a key holder for the school site, responsible for unlocking and securing the building at the start and end of the day, and setting/un-setting the alarm</w:t>
      </w:r>
    </w:p>
    <w:p w14:paraId="437CB1FE" w14:textId="293197F5" w:rsidR="0043794A" w:rsidRPr="003462CE" w:rsidRDefault="00D77A69" w:rsidP="00670B1C">
      <w:pPr>
        <w:pStyle w:val="ListParagraph"/>
        <w:numPr>
          <w:ilvl w:val="0"/>
          <w:numId w:val="1"/>
        </w:numPr>
        <w:spacing w:after="0" w:line="240" w:lineRule="auto"/>
        <w:ind w:left="567" w:hanging="567"/>
        <w:jc w:val="both"/>
        <w:rPr>
          <w:rFonts w:ascii="Segoe UI" w:hAnsi="Segoe UI" w:cs="Segoe UI"/>
        </w:rPr>
      </w:pPr>
      <w:r w:rsidRPr="003462CE">
        <w:rPr>
          <w:rFonts w:ascii="Segoe UI" w:hAnsi="Segoe UI" w:cs="Segoe UI"/>
        </w:rPr>
        <w:t>Clean areas of the school in accordance with the Building Cleaning Specification</w:t>
      </w:r>
      <w:r w:rsidR="000C1D6D" w:rsidRPr="003462CE">
        <w:rPr>
          <w:rFonts w:ascii="Segoe UI" w:hAnsi="Segoe UI" w:cs="Segoe UI"/>
        </w:rPr>
        <w:t xml:space="preserve"> and/or as directed. This may include cleaning </w:t>
      </w:r>
      <w:r w:rsidR="00FF5129" w:rsidRPr="003462CE">
        <w:rPr>
          <w:rFonts w:ascii="Segoe UI" w:hAnsi="Segoe UI" w:cs="Segoe UI"/>
        </w:rPr>
        <w:t>hallways, floors, removing graffiti as well as unpleasant and potentially harmful substances from surfaces</w:t>
      </w:r>
    </w:p>
    <w:p w14:paraId="122FBA75" w14:textId="77777777" w:rsidR="00EF7187" w:rsidRDefault="00EF7187" w:rsidP="00EF7187">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Collect and remove waste/rubbish to the collection point</w:t>
      </w:r>
    </w:p>
    <w:p w14:paraId="4C10E369" w14:textId="40F30AEB" w:rsidR="00EF7187" w:rsidRDefault="00EF7187" w:rsidP="00EF7187">
      <w:pPr>
        <w:pStyle w:val="ListParagraph"/>
        <w:numPr>
          <w:ilvl w:val="0"/>
          <w:numId w:val="1"/>
        </w:numPr>
        <w:spacing w:after="0" w:line="240" w:lineRule="auto"/>
        <w:ind w:left="567" w:hanging="567"/>
        <w:jc w:val="both"/>
        <w:rPr>
          <w:rFonts w:ascii="Segoe UI" w:hAnsi="Segoe UI" w:cs="Segoe UI"/>
        </w:rPr>
      </w:pPr>
      <w:r>
        <w:rPr>
          <w:rFonts w:ascii="Segoe UI" w:hAnsi="Segoe UI" w:cs="Segoe UI"/>
        </w:rPr>
        <w:t>Collect litter from school and nursery site and empty of playground bins</w:t>
      </w:r>
    </w:p>
    <w:p w14:paraId="3EF102DE" w14:textId="553CB7CB" w:rsidR="00EF7187" w:rsidRDefault="00EF7187" w:rsidP="00EF7187">
      <w:pPr>
        <w:pStyle w:val="ListParagraph"/>
        <w:numPr>
          <w:ilvl w:val="0"/>
          <w:numId w:val="1"/>
        </w:numPr>
        <w:spacing w:after="0" w:line="240" w:lineRule="auto"/>
        <w:ind w:left="567" w:hanging="567"/>
        <w:jc w:val="both"/>
        <w:rPr>
          <w:rFonts w:ascii="Segoe UI" w:hAnsi="Segoe UI" w:cs="Segoe UI"/>
        </w:rPr>
      </w:pPr>
      <w:r>
        <w:rPr>
          <w:rFonts w:ascii="Segoe UI" w:hAnsi="Segoe UI" w:cs="Segoe UI"/>
        </w:rPr>
        <w:t>Replenish consumables around the school and nursery site</w:t>
      </w:r>
    </w:p>
    <w:p w14:paraId="3F07E2AE" w14:textId="3F1A88EF" w:rsidR="00EF7187" w:rsidRDefault="00EF7187" w:rsidP="00EF7187">
      <w:pPr>
        <w:pStyle w:val="ListParagraph"/>
        <w:numPr>
          <w:ilvl w:val="0"/>
          <w:numId w:val="1"/>
        </w:numPr>
        <w:spacing w:after="0" w:line="240" w:lineRule="auto"/>
        <w:ind w:left="567" w:hanging="567"/>
        <w:jc w:val="both"/>
        <w:rPr>
          <w:rFonts w:ascii="Segoe UI" w:hAnsi="Segoe UI" w:cs="Segoe UI"/>
        </w:rPr>
      </w:pPr>
      <w:r>
        <w:rPr>
          <w:rFonts w:ascii="Segoe UI" w:hAnsi="Segoe UI" w:cs="Segoe UI"/>
        </w:rPr>
        <w:t>Support Site Manager with distributing fruit and milk around the site</w:t>
      </w:r>
    </w:p>
    <w:p w14:paraId="227CF9B9" w14:textId="77777777" w:rsidR="00EF7187" w:rsidRDefault="00EF7187" w:rsidP="00EF7187">
      <w:pPr>
        <w:pStyle w:val="ListParagraph"/>
        <w:numPr>
          <w:ilvl w:val="0"/>
          <w:numId w:val="1"/>
        </w:numPr>
        <w:spacing w:after="0" w:line="240" w:lineRule="auto"/>
        <w:ind w:left="567" w:hanging="567"/>
        <w:jc w:val="both"/>
        <w:rPr>
          <w:rFonts w:ascii="Segoe UI" w:hAnsi="Segoe UI" w:cs="Segoe UI"/>
        </w:rPr>
      </w:pPr>
      <w:r>
        <w:rPr>
          <w:rFonts w:ascii="Segoe UI" w:hAnsi="Segoe UI" w:cs="Segoe UI"/>
        </w:rPr>
        <w:t>Support Site Manager with daily site walks and remedial maintenance tasks such as preparing the ground in icy weather, removing animal waste from playground and so on</w:t>
      </w:r>
    </w:p>
    <w:p w14:paraId="0E503EBB" w14:textId="3CE118B0" w:rsidR="00010BE5" w:rsidRPr="00291EC0" w:rsidRDefault="00010BE5" w:rsidP="00EF7187">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Undertake emergency cleaning as required resulting from accident, sickness, vandalism and fire</w:t>
      </w:r>
    </w:p>
    <w:p w14:paraId="6604DCC4" w14:textId="7705BC3A" w:rsidR="00E7272F" w:rsidRPr="00291EC0" w:rsidRDefault="00EF7187" w:rsidP="002D1367">
      <w:pPr>
        <w:pStyle w:val="ListParagraph"/>
        <w:numPr>
          <w:ilvl w:val="0"/>
          <w:numId w:val="1"/>
        </w:numPr>
        <w:spacing w:after="0" w:line="240" w:lineRule="auto"/>
        <w:ind w:left="567" w:hanging="567"/>
        <w:jc w:val="both"/>
        <w:rPr>
          <w:rFonts w:ascii="Segoe UI" w:hAnsi="Segoe UI" w:cs="Segoe UI"/>
        </w:rPr>
      </w:pPr>
      <w:r>
        <w:rPr>
          <w:rFonts w:ascii="Segoe UI" w:hAnsi="Segoe UI" w:cs="Segoe UI"/>
        </w:rPr>
        <w:t>Clean i</w:t>
      </w:r>
      <w:r w:rsidR="00AE0CE2">
        <w:rPr>
          <w:rFonts w:ascii="Segoe UI" w:hAnsi="Segoe UI" w:cs="Segoe UI"/>
        </w:rPr>
        <w:t>nternal w</w:t>
      </w:r>
      <w:r w:rsidR="00E7272F" w:rsidRPr="00291EC0">
        <w:rPr>
          <w:rFonts w:ascii="Segoe UI" w:hAnsi="Segoe UI" w:cs="Segoe UI"/>
        </w:rPr>
        <w:t>indow</w:t>
      </w:r>
      <w:r>
        <w:rPr>
          <w:rFonts w:ascii="Segoe UI" w:hAnsi="Segoe UI" w:cs="Segoe UI"/>
        </w:rPr>
        <w:t>s</w:t>
      </w:r>
      <w:r w:rsidR="00AE0CE2">
        <w:rPr>
          <w:rFonts w:ascii="Segoe UI" w:hAnsi="Segoe UI" w:cs="Segoe UI"/>
        </w:rPr>
        <w:t xml:space="preserve"> and glass</w:t>
      </w:r>
      <w:r w:rsidR="00E7272F" w:rsidRPr="00291EC0">
        <w:rPr>
          <w:rFonts w:ascii="Segoe UI" w:hAnsi="Segoe UI" w:cs="Segoe UI"/>
        </w:rPr>
        <w:t xml:space="preserve">, </w:t>
      </w:r>
      <w:r>
        <w:rPr>
          <w:rFonts w:ascii="Segoe UI" w:hAnsi="Segoe UI" w:cs="Segoe UI"/>
        </w:rPr>
        <w:t xml:space="preserve">to an agreed schedule and </w:t>
      </w:r>
      <w:r w:rsidR="00E7272F" w:rsidRPr="00291EC0">
        <w:rPr>
          <w:rFonts w:ascii="Segoe UI" w:hAnsi="Segoe UI" w:cs="Segoe UI"/>
        </w:rPr>
        <w:t>in compliance with health and safety procedures</w:t>
      </w:r>
    </w:p>
    <w:p w14:paraId="68DBC843" w14:textId="543A2E67" w:rsidR="0043794A" w:rsidRPr="00291EC0" w:rsidRDefault="0043794A" w:rsidP="002D1367">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Operate</w:t>
      </w:r>
      <w:r w:rsidR="001F5CBD" w:rsidRPr="00291EC0">
        <w:rPr>
          <w:rFonts w:ascii="Segoe UI" w:hAnsi="Segoe UI" w:cs="Segoe UI"/>
        </w:rPr>
        <w:t>, clean and maintain</w:t>
      </w:r>
      <w:r w:rsidRPr="00291EC0">
        <w:rPr>
          <w:rFonts w:ascii="Segoe UI" w:hAnsi="Segoe UI" w:cs="Segoe UI"/>
        </w:rPr>
        <w:t xml:space="preserve"> cleaning machinery</w:t>
      </w:r>
      <w:r w:rsidR="0052679E" w:rsidRPr="00291EC0">
        <w:rPr>
          <w:rFonts w:ascii="Segoe UI" w:hAnsi="Segoe UI" w:cs="Segoe UI"/>
        </w:rPr>
        <w:t xml:space="preserve"> and equipment</w:t>
      </w:r>
      <w:r w:rsidRPr="00291EC0">
        <w:rPr>
          <w:rFonts w:ascii="Segoe UI" w:hAnsi="Segoe UI" w:cs="Segoe UI"/>
        </w:rPr>
        <w:t>, in accordance with instructions</w:t>
      </w:r>
      <w:r w:rsidR="00861299" w:rsidRPr="00291EC0">
        <w:rPr>
          <w:rFonts w:ascii="Segoe UI" w:hAnsi="Segoe UI" w:cs="Segoe UI"/>
        </w:rPr>
        <w:t>, reporting faults to the rele</w:t>
      </w:r>
      <w:r w:rsidR="00010BE5" w:rsidRPr="00291EC0">
        <w:rPr>
          <w:rFonts w:ascii="Segoe UI" w:hAnsi="Segoe UI" w:cs="Segoe UI"/>
        </w:rPr>
        <w:t>vant individual</w:t>
      </w:r>
    </w:p>
    <w:p w14:paraId="77A0508D" w14:textId="0A79015F" w:rsidR="0043794A" w:rsidRPr="00291EC0" w:rsidRDefault="0043794A" w:rsidP="002D1367">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Use cleaning materials as instructed and in accordance with COSHH re</w:t>
      </w:r>
      <w:r w:rsidR="00861299" w:rsidRPr="00291EC0">
        <w:rPr>
          <w:rFonts w:ascii="Segoe UI" w:hAnsi="Segoe UI" w:cs="Segoe UI"/>
        </w:rPr>
        <w:t>gulations</w:t>
      </w:r>
    </w:p>
    <w:p w14:paraId="5F36474B" w14:textId="686DADF6" w:rsidR="00A30BB0" w:rsidRPr="00291EC0" w:rsidRDefault="00401A89" w:rsidP="002D1367">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Take appropriate health and safety precautions, where necessary, whilst carrying out duties, in order to ensure the safety of all staff, pupils and visitors</w:t>
      </w:r>
    </w:p>
    <w:p w14:paraId="074B1E78" w14:textId="77777777" w:rsidR="002D1367" w:rsidRPr="00291EC0" w:rsidRDefault="002D1367" w:rsidP="002E1ABF">
      <w:pPr>
        <w:spacing w:after="0" w:line="240" w:lineRule="auto"/>
        <w:jc w:val="both"/>
        <w:rPr>
          <w:rFonts w:ascii="Segoe UI" w:hAnsi="Segoe UI" w:cs="Segoe UI"/>
        </w:rPr>
      </w:pPr>
    </w:p>
    <w:p w14:paraId="50FCF790" w14:textId="77777777" w:rsidR="00FF17FF" w:rsidRPr="00291EC0" w:rsidRDefault="00FF17FF" w:rsidP="00FF17FF">
      <w:pPr>
        <w:spacing w:after="0" w:line="240" w:lineRule="auto"/>
        <w:jc w:val="both"/>
        <w:rPr>
          <w:rFonts w:ascii="Segoe UI" w:hAnsi="Segoe UI" w:cs="Segoe UI"/>
          <w:u w:val="single"/>
        </w:rPr>
      </w:pPr>
      <w:r w:rsidRPr="00291EC0">
        <w:rPr>
          <w:rFonts w:ascii="Segoe UI" w:hAnsi="Segoe UI" w:cs="Segoe UI"/>
          <w:u w:val="single"/>
        </w:rPr>
        <w:t>Support of Colleagues</w:t>
      </w:r>
    </w:p>
    <w:p w14:paraId="3360602C"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Work proactively and collaboratively with other members of the staff team</w:t>
      </w:r>
    </w:p>
    <w:p w14:paraId="13563A26" w14:textId="77777777" w:rsidR="00FF17FF" w:rsidRDefault="00FF17FF" w:rsidP="00FF17FF">
      <w:pPr>
        <w:spacing w:after="0" w:line="240" w:lineRule="auto"/>
        <w:jc w:val="both"/>
        <w:rPr>
          <w:rFonts w:ascii="Segoe UI" w:hAnsi="Segoe UI" w:cs="Segoe UI"/>
        </w:rPr>
      </w:pPr>
    </w:p>
    <w:p w14:paraId="00847654" w14:textId="77777777" w:rsidR="00AE0CE2" w:rsidRPr="00291EC0" w:rsidRDefault="00AE0CE2" w:rsidP="00FF17FF">
      <w:pPr>
        <w:spacing w:after="0" w:line="240" w:lineRule="auto"/>
        <w:jc w:val="both"/>
        <w:rPr>
          <w:rFonts w:ascii="Segoe UI" w:hAnsi="Segoe UI" w:cs="Segoe UI"/>
        </w:rPr>
      </w:pPr>
    </w:p>
    <w:p w14:paraId="6E018630" w14:textId="77777777" w:rsidR="00FF17FF" w:rsidRPr="00291EC0" w:rsidRDefault="00FF17FF" w:rsidP="00FF17FF">
      <w:pPr>
        <w:spacing w:after="0" w:line="240" w:lineRule="auto"/>
        <w:jc w:val="both"/>
        <w:rPr>
          <w:rFonts w:ascii="Segoe UI" w:hAnsi="Segoe UI" w:cs="Segoe UI"/>
          <w:u w:val="single"/>
        </w:rPr>
      </w:pPr>
      <w:r w:rsidRPr="00291EC0">
        <w:rPr>
          <w:rFonts w:ascii="Segoe UI" w:hAnsi="Segoe UI" w:cs="Segoe UI"/>
          <w:u w:val="single"/>
        </w:rPr>
        <w:lastRenderedPageBreak/>
        <w:t>Self-Development</w:t>
      </w:r>
    </w:p>
    <w:p w14:paraId="4B85DD18"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Attend staff and team meetings as required</w:t>
      </w:r>
    </w:p>
    <w:p w14:paraId="697FACB8"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Participate in training and other learning activities offered by the school</w:t>
      </w:r>
    </w:p>
    <w:p w14:paraId="6212083A"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Improve own practice, including through observation, evaluation and discussion with colleagues</w:t>
      </w:r>
    </w:p>
    <w:p w14:paraId="68D27CCC" w14:textId="77777777" w:rsidR="00FF17FF" w:rsidRPr="00291EC0" w:rsidRDefault="00FF17FF" w:rsidP="00FF17FF">
      <w:pPr>
        <w:spacing w:after="0" w:line="240" w:lineRule="auto"/>
        <w:jc w:val="both"/>
        <w:rPr>
          <w:rFonts w:ascii="Segoe UI" w:hAnsi="Segoe UI" w:cs="Segoe UI"/>
        </w:rPr>
      </w:pPr>
    </w:p>
    <w:p w14:paraId="6E0A953E" w14:textId="77777777" w:rsidR="00FF17FF" w:rsidRPr="00291EC0" w:rsidRDefault="00FF17FF" w:rsidP="00FF17FF">
      <w:pPr>
        <w:spacing w:after="0" w:line="240" w:lineRule="auto"/>
        <w:jc w:val="both"/>
        <w:rPr>
          <w:rFonts w:ascii="Segoe UI" w:hAnsi="Segoe UI" w:cs="Segoe UI"/>
          <w:u w:val="single"/>
        </w:rPr>
      </w:pPr>
      <w:r w:rsidRPr="00291EC0">
        <w:rPr>
          <w:rFonts w:ascii="Segoe UI" w:hAnsi="Segoe UI" w:cs="Segoe UI"/>
          <w:u w:val="single"/>
        </w:rPr>
        <w:t>Legislative and Procedural Compliance</w:t>
      </w:r>
    </w:p>
    <w:p w14:paraId="270C6462"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Maintain confidentiality on all school matters at all times</w:t>
      </w:r>
    </w:p>
    <w:p w14:paraId="2173DCFE"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Follow all legislation and best practice relevant to your role</w:t>
      </w:r>
    </w:p>
    <w:p w14:paraId="74F1CA7F" w14:textId="77777777" w:rsidR="00FF17FF" w:rsidRPr="00291EC0" w:rsidRDefault="00FF17FF" w:rsidP="00FF17FF">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Follow all school and Aurora Academies Trust policies, procedures and guidelines</w:t>
      </w:r>
    </w:p>
    <w:p w14:paraId="050C1457" w14:textId="77777777" w:rsidR="00A861BC" w:rsidRPr="00291EC0" w:rsidRDefault="00A861BC" w:rsidP="00A861BC">
      <w:pPr>
        <w:spacing w:after="0" w:line="240" w:lineRule="auto"/>
        <w:jc w:val="both"/>
        <w:rPr>
          <w:rFonts w:ascii="Segoe UI" w:hAnsi="Segoe UI" w:cs="Segoe UI"/>
          <w:u w:val="single"/>
        </w:rPr>
      </w:pPr>
    </w:p>
    <w:p w14:paraId="3B74FFCF" w14:textId="77777777" w:rsidR="00A861BC" w:rsidRPr="00291EC0" w:rsidRDefault="00A861BC" w:rsidP="00A861BC">
      <w:pPr>
        <w:spacing w:after="0" w:line="240" w:lineRule="auto"/>
        <w:jc w:val="both"/>
        <w:rPr>
          <w:rFonts w:ascii="Segoe UI" w:hAnsi="Segoe UI" w:cs="Segoe UI"/>
          <w:u w:val="single"/>
        </w:rPr>
      </w:pPr>
      <w:r w:rsidRPr="00291EC0">
        <w:rPr>
          <w:rFonts w:ascii="Segoe UI" w:hAnsi="Segoe UI" w:cs="Segoe UI"/>
          <w:u w:val="single"/>
        </w:rPr>
        <w:t>Safeguarding and Child Protection</w:t>
      </w:r>
    </w:p>
    <w:p w14:paraId="12868200" w14:textId="77777777" w:rsidR="00A861BC" w:rsidRPr="00291EC0" w:rsidRDefault="00A861BC" w:rsidP="00A861BC">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All staff have a responsibility for providing and safeguarding the welfare of children and young people they come into contact with</w:t>
      </w:r>
    </w:p>
    <w:p w14:paraId="4D35ED66" w14:textId="77777777" w:rsidR="00A861BC" w:rsidRPr="00291EC0" w:rsidRDefault="00A861BC" w:rsidP="00A861BC">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All staff must comply with the school’s Safeguarding Policy</w:t>
      </w:r>
    </w:p>
    <w:p w14:paraId="28E15320" w14:textId="77777777" w:rsidR="00A861BC" w:rsidRPr="00291EC0" w:rsidRDefault="00A861BC" w:rsidP="00A861BC">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If, in the course of carrying out the duties of the post, the postholder becomes aware of any actual or potential risks to the safety and welfare of our pupils, these concerns must be reported immediately in accordance with the policy</w:t>
      </w:r>
    </w:p>
    <w:p w14:paraId="673EA9C5" w14:textId="77777777" w:rsidR="00A861BC" w:rsidRPr="00291EC0" w:rsidRDefault="00A861BC" w:rsidP="00A861BC">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It is a requirement of the role that appropriate safeguarding and child protection training is undertaken</w:t>
      </w:r>
    </w:p>
    <w:p w14:paraId="5F7123E4" w14:textId="77777777" w:rsidR="0046089A" w:rsidRPr="00291EC0" w:rsidRDefault="0046089A" w:rsidP="0046089A">
      <w:pPr>
        <w:pStyle w:val="ListParagraph"/>
        <w:numPr>
          <w:ilvl w:val="0"/>
          <w:numId w:val="1"/>
        </w:numPr>
        <w:spacing w:after="0" w:line="240" w:lineRule="auto"/>
        <w:ind w:left="567" w:hanging="567"/>
        <w:jc w:val="both"/>
        <w:rPr>
          <w:rFonts w:ascii="Segoe UI" w:hAnsi="Segoe UI" w:cs="Segoe UI"/>
        </w:rPr>
      </w:pPr>
      <w:r w:rsidRPr="00291EC0">
        <w:rPr>
          <w:rFonts w:ascii="Segoe UI" w:hAnsi="Segoe UI" w:cs="Segoe UI"/>
        </w:rPr>
        <w:t>A Disclosure and Barring Service (DBS) Check will also be required, and any additional checks recommended by Keeping Children Safe in Education may be undertaken (which may include online and social media checks)</w:t>
      </w:r>
    </w:p>
    <w:p w14:paraId="31866DEE" w14:textId="77777777" w:rsidR="00CE3207" w:rsidRPr="00291EC0" w:rsidRDefault="00CE3207" w:rsidP="0067791B">
      <w:pPr>
        <w:pBdr>
          <w:bottom w:val="single" w:sz="4" w:space="1" w:color="auto"/>
        </w:pBdr>
        <w:spacing w:after="0" w:line="240" w:lineRule="auto"/>
        <w:jc w:val="both"/>
        <w:rPr>
          <w:rFonts w:ascii="Segoe UI" w:hAnsi="Segoe UI" w:cs="Segoe UI"/>
        </w:rPr>
      </w:pPr>
    </w:p>
    <w:p w14:paraId="0D34240C" w14:textId="77777777" w:rsidR="0067791B" w:rsidRPr="00291EC0" w:rsidRDefault="0067791B" w:rsidP="002D1367">
      <w:pPr>
        <w:spacing w:after="0" w:line="240" w:lineRule="auto"/>
        <w:jc w:val="both"/>
        <w:rPr>
          <w:rFonts w:ascii="Segoe UI" w:hAnsi="Segoe UI" w:cs="Segoe UI"/>
        </w:rPr>
      </w:pPr>
    </w:p>
    <w:p w14:paraId="24579902" w14:textId="77777777" w:rsidR="002E1ABF" w:rsidRPr="00291EC0" w:rsidRDefault="002E1ABF" w:rsidP="002E1ABF">
      <w:pPr>
        <w:spacing w:after="0" w:line="240" w:lineRule="auto"/>
        <w:jc w:val="both"/>
        <w:rPr>
          <w:rFonts w:ascii="Segoe UI" w:hAnsi="Segoe UI" w:cs="Segoe UI"/>
        </w:rPr>
      </w:pPr>
      <w:r w:rsidRPr="00291EC0">
        <w:rPr>
          <w:rFonts w:ascii="Segoe UI" w:hAnsi="Segoe UI" w:cs="Segoe UI"/>
        </w:rPr>
        <w:t xml:space="preserve">The list of duties in this job description should not be regarded as exclusive or exhaustive. </w:t>
      </w:r>
    </w:p>
    <w:p w14:paraId="4F95A17D" w14:textId="77777777" w:rsidR="002E1ABF" w:rsidRPr="00291EC0" w:rsidRDefault="002E1ABF" w:rsidP="002D1367">
      <w:pPr>
        <w:spacing w:after="0" w:line="240" w:lineRule="auto"/>
        <w:jc w:val="both"/>
        <w:rPr>
          <w:rFonts w:ascii="Segoe UI" w:hAnsi="Segoe UI" w:cs="Segoe UI"/>
        </w:rPr>
      </w:pPr>
    </w:p>
    <w:p w14:paraId="3A61285B" w14:textId="77777777" w:rsidR="00CE3207" w:rsidRPr="00291EC0" w:rsidRDefault="00CE3207" w:rsidP="002D1367">
      <w:pPr>
        <w:spacing w:after="0" w:line="240" w:lineRule="auto"/>
        <w:jc w:val="both"/>
        <w:rPr>
          <w:rFonts w:ascii="Segoe UI" w:hAnsi="Segoe UI" w:cs="Segoe UI"/>
        </w:rPr>
      </w:pPr>
      <w:r w:rsidRPr="00291EC0">
        <w:rPr>
          <w:rFonts w:ascii="Segoe UI" w:hAnsi="Segoe UI" w:cs="Segoe UI"/>
        </w:rPr>
        <w:t xml:space="preserve">This job description details the duties of the post at the time it was drawn up. </w:t>
      </w:r>
      <w:r w:rsidR="002D1367" w:rsidRPr="00291EC0">
        <w:rPr>
          <w:rFonts w:ascii="Segoe UI" w:hAnsi="Segoe UI" w:cs="Segoe UI"/>
        </w:rPr>
        <w:t>Such</w:t>
      </w:r>
      <w:r w:rsidRPr="00291EC0">
        <w:rPr>
          <w:rFonts w:ascii="Segoe UI" w:hAnsi="Segoe UI" w:cs="Segoe UI"/>
        </w:rPr>
        <w:t xml:space="preserve"> duties may vary from time to time</w:t>
      </w:r>
      <w:r w:rsidR="002D1367" w:rsidRPr="00291EC0">
        <w:rPr>
          <w:rFonts w:ascii="Segoe UI" w:hAnsi="Segoe UI" w:cs="Segoe UI"/>
        </w:rPr>
        <w:t xml:space="preserve"> without changing the general character of the duties or the level of responsibility entailed. Such variations are a common occurrence and cannot, of themselves, justify a reconsideration of the grading of the post.</w:t>
      </w:r>
    </w:p>
    <w:p w14:paraId="3C55ECC5" w14:textId="77777777" w:rsidR="002D1367" w:rsidRPr="00291EC0" w:rsidRDefault="002D1367" w:rsidP="002D1367">
      <w:pPr>
        <w:spacing w:after="0" w:line="240" w:lineRule="auto"/>
        <w:jc w:val="both"/>
        <w:rPr>
          <w:rFonts w:ascii="Segoe UI" w:hAnsi="Segoe UI" w:cs="Segoe UI"/>
        </w:rPr>
      </w:pPr>
    </w:p>
    <w:p w14:paraId="47F7F3A8" w14:textId="492DB5FC" w:rsidR="00CE3207" w:rsidRPr="00291EC0" w:rsidRDefault="002E1ABF" w:rsidP="002D1367">
      <w:pPr>
        <w:spacing w:after="0" w:line="240" w:lineRule="auto"/>
        <w:jc w:val="both"/>
        <w:rPr>
          <w:rFonts w:ascii="Segoe UI" w:hAnsi="Segoe UI" w:cs="Segoe UI"/>
        </w:rPr>
      </w:pPr>
      <w:r w:rsidRPr="00291EC0">
        <w:rPr>
          <w:rFonts w:ascii="Segoe UI" w:hAnsi="Segoe UI" w:cs="Segoe UI"/>
        </w:rPr>
        <w:t>Aurora Academies Trust reserves the right to update this job description, from time to time, to reflect changes in, or to, your job. You will be consulted about any significant proposed changes.</w:t>
      </w:r>
    </w:p>
    <w:p w14:paraId="0E4B3E10" w14:textId="77777777" w:rsidR="002D1367" w:rsidRPr="00291EC0" w:rsidRDefault="002D1367">
      <w:pPr>
        <w:rPr>
          <w:rFonts w:ascii="Segoe UI" w:hAnsi="Segoe UI" w:cs="Segoe UI"/>
        </w:rPr>
      </w:pPr>
      <w:r w:rsidRPr="00291EC0">
        <w:rPr>
          <w:rFonts w:ascii="Segoe UI" w:hAnsi="Segoe UI" w:cs="Segoe UI"/>
        </w:rPr>
        <w:br w:type="page"/>
      </w:r>
    </w:p>
    <w:p w14:paraId="7798B0F8" w14:textId="77777777" w:rsidR="00CE3207" w:rsidRPr="00291EC0" w:rsidRDefault="002D1367" w:rsidP="00291EC0">
      <w:pPr>
        <w:shd w:val="clear" w:color="auto" w:fill="FFE599" w:themeFill="accent4" w:themeFillTint="66"/>
        <w:spacing w:after="0" w:line="240" w:lineRule="auto"/>
        <w:rPr>
          <w:rFonts w:ascii="Segoe UI" w:hAnsi="Segoe UI" w:cs="Segoe UI"/>
          <w:b/>
          <w:bCs/>
        </w:rPr>
      </w:pPr>
      <w:r w:rsidRPr="00291EC0">
        <w:rPr>
          <w:rFonts w:ascii="Segoe UI" w:hAnsi="Segoe UI" w:cs="Segoe UI"/>
          <w:b/>
          <w:bCs/>
        </w:rPr>
        <w:lastRenderedPageBreak/>
        <w:t>Person specification</w:t>
      </w:r>
    </w:p>
    <w:p w14:paraId="37CA0D09" w14:textId="77777777" w:rsidR="002D1367" w:rsidRPr="00291EC0" w:rsidRDefault="002D1367" w:rsidP="00CE3207">
      <w:pPr>
        <w:spacing w:after="0" w:line="240" w:lineRule="auto"/>
        <w:rPr>
          <w:rFonts w:ascii="Segoe UI" w:hAnsi="Segoe UI" w:cs="Segoe UI"/>
        </w:rPr>
      </w:pPr>
    </w:p>
    <w:tbl>
      <w:tblPr>
        <w:tblStyle w:val="TableGrid"/>
        <w:tblW w:w="0" w:type="auto"/>
        <w:tblLook w:val="04A0" w:firstRow="1" w:lastRow="0" w:firstColumn="1" w:lastColumn="0" w:noHBand="0" w:noVBand="1"/>
      </w:tblPr>
      <w:tblGrid>
        <w:gridCol w:w="1337"/>
        <w:gridCol w:w="4924"/>
        <w:gridCol w:w="1300"/>
        <w:gridCol w:w="1455"/>
      </w:tblGrid>
      <w:tr w:rsidR="00291EC0" w:rsidRPr="00291EC0" w14:paraId="0EEC4FBF" w14:textId="77777777" w:rsidTr="00291EC0">
        <w:tc>
          <w:tcPr>
            <w:tcW w:w="1337" w:type="dxa"/>
            <w:shd w:val="clear" w:color="auto" w:fill="FFE599" w:themeFill="accent4" w:themeFillTint="66"/>
          </w:tcPr>
          <w:p w14:paraId="2112F000" w14:textId="77777777" w:rsidR="00291EC0" w:rsidRPr="00291EC0" w:rsidRDefault="00291EC0" w:rsidP="004C5079">
            <w:pPr>
              <w:rPr>
                <w:rFonts w:ascii="Segoe UI" w:hAnsi="Segoe UI" w:cs="Segoe UI"/>
                <w:b/>
                <w:bCs/>
              </w:rPr>
            </w:pPr>
          </w:p>
        </w:tc>
        <w:tc>
          <w:tcPr>
            <w:tcW w:w="4924" w:type="dxa"/>
            <w:shd w:val="clear" w:color="auto" w:fill="FFE599" w:themeFill="accent4" w:themeFillTint="66"/>
            <w:vAlign w:val="center"/>
          </w:tcPr>
          <w:p w14:paraId="5D62DE52" w14:textId="447A40C0" w:rsidR="00291EC0" w:rsidRPr="00291EC0" w:rsidRDefault="00291EC0" w:rsidP="004C5079">
            <w:pPr>
              <w:rPr>
                <w:rFonts w:ascii="Segoe UI" w:hAnsi="Segoe UI" w:cs="Segoe UI"/>
                <w:b/>
                <w:bCs/>
              </w:rPr>
            </w:pPr>
            <w:r w:rsidRPr="00291EC0">
              <w:rPr>
                <w:rFonts w:ascii="Segoe UI" w:hAnsi="Segoe UI" w:cs="Segoe UI"/>
                <w:b/>
                <w:bCs/>
              </w:rPr>
              <w:t>Criteria</w:t>
            </w:r>
          </w:p>
        </w:tc>
        <w:tc>
          <w:tcPr>
            <w:tcW w:w="1300" w:type="dxa"/>
            <w:shd w:val="clear" w:color="auto" w:fill="FFE599" w:themeFill="accent4" w:themeFillTint="66"/>
            <w:vAlign w:val="center"/>
          </w:tcPr>
          <w:p w14:paraId="34F7D7A4" w14:textId="77777777" w:rsidR="00291EC0" w:rsidRPr="00291EC0" w:rsidRDefault="00291EC0" w:rsidP="004C5079">
            <w:pPr>
              <w:jc w:val="center"/>
              <w:rPr>
                <w:rFonts w:ascii="Segoe UI" w:hAnsi="Segoe UI" w:cs="Segoe UI"/>
              </w:rPr>
            </w:pPr>
            <w:r w:rsidRPr="00291EC0">
              <w:rPr>
                <w:rFonts w:ascii="Segoe UI" w:hAnsi="Segoe UI" w:cs="Segoe UI"/>
              </w:rPr>
              <w:t>E = Essential</w:t>
            </w:r>
          </w:p>
          <w:p w14:paraId="23187EFA" w14:textId="77777777" w:rsidR="00291EC0" w:rsidRPr="00291EC0" w:rsidRDefault="00291EC0" w:rsidP="004C5079">
            <w:pPr>
              <w:jc w:val="center"/>
              <w:rPr>
                <w:rFonts w:ascii="Segoe UI" w:hAnsi="Segoe UI" w:cs="Segoe UI"/>
              </w:rPr>
            </w:pPr>
            <w:r w:rsidRPr="00291EC0">
              <w:rPr>
                <w:rFonts w:ascii="Segoe UI" w:hAnsi="Segoe UI" w:cs="Segoe UI"/>
              </w:rPr>
              <w:t>D = Desirable</w:t>
            </w:r>
          </w:p>
        </w:tc>
        <w:tc>
          <w:tcPr>
            <w:tcW w:w="1455" w:type="dxa"/>
            <w:shd w:val="clear" w:color="auto" w:fill="FFE599" w:themeFill="accent4" w:themeFillTint="66"/>
            <w:vAlign w:val="center"/>
          </w:tcPr>
          <w:p w14:paraId="7DCC12D6" w14:textId="77777777" w:rsidR="00291EC0" w:rsidRPr="00291EC0" w:rsidRDefault="00291EC0" w:rsidP="004C5079">
            <w:pPr>
              <w:jc w:val="center"/>
              <w:rPr>
                <w:rFonts w:ascii="Segoe UI" w:hAnsi="Segoe UI" w:cs="Segoe UI"/>
                <w:b/>
                <w:bCs/>
              </w:rPr>
            </w:pPr>
            <w:r w:rsidRPr="00291EC0">
              <w:rPr>
                <w:rFonts w:ascii="Segoe UI" w:hAnsi="Segoe UI" w:cs="Segoe UI"/>
                <w:b/>
                <w:bCs/>
              </w:rPr>
              <w:t>Assessed by</w:t>
            </w:r>
          </w:p>
          <w:p w14:paraId="18FB89AA" w14:textId="77777777" w:rsidR="00291EC0" w:rsidRPr="00291EC0" w:rsidRDefault="00291EC0" w:rsidP="004C5079">
            <w:pPr>
              <w:jc w:val="center"/>
              <w:rPr>
                <w:rFonts w:ascii="Segoe UI" w:hAnsi="Segoe UI" w:cs="Segoe UI"/>
              </w:rPr>
            </w:pPr>
            <w:r w:rsidRPr="00291EC0">
              <w:rPr>
                <w:rFonts w:ascii="Segoe UI" w:hAnsi="Segoe UI" w:cs="Segoe UI"/>
              </w:rPr>
              <w:t>A = Application</w:t>
            </w:r>
          </w:p>
          <w:p w14:paraId="04DD0438" w14:textId="77777777" w:rsidR="00291EC0" w:rsidRPr="00291EC0" w:rsidRDefault="00291EC0" w:rsidP="004C5079">
            <w:pPr>
              <w:jc w:val="center"/>
              <w:rPr>
                <w:rFonts w:ascii="Segoe UI" w:hAnsi="Segoe UI" w:cs="Segoe UI"/>
              </w:rPr>
            </w:pPr>
            <w:r w:rsidRPr="00291EC0">
              <w:rPr>
                <w:rFonts w:ascii="Segoe UI" w:hAnsi="Segoe UI" w:cs="Segoe UI"/>
              </w:rPr>
              <w:t>C = Certificates</w:t>
            </w:r>
          </w:p>
          <w:p w14:paraId="2DF79A6F" w14:textId="77777777" w:rsidR="00291EC0" w:rsidRPr="00291EC0" w:rsidRDefault="00291EC0" w:rsidP="004C5079">
            <w:pPr>
              <w:jc w:val="center"/>
              <w:rPr>
                <w:rFonts w:ascii="Segoe UI" w:hAnsi="Segoe UI" w:cs="Segoe UI"/>
              </w:rPr>
            </w:pPr>
            <w:r w:rsidRPr="00291EC0">
              <w:rPr>
                <w:rFonts w:ascii="Segoe UI" w:hAnsi="Segoe UI" w:cs="Segoe UI"/>
              </w:rPr>
              <w:t>I = Interview</w:t>
            </w:r>
          </w:p>
        </w:tc>
      </w:tr>
      <w:tr w:rsidR="00291EC0" w:rsidRPr="00291EC0" w14:paraId="0F0A6FF1" w14:textId="77777777" w:rsidTr="00291EC0">
        <w:tc>
          <w:tcPr>
            <w:tcW w:w="1337" w:type="dxa"/>
            <w:shd w:val="clear" w:color="auto" w:fill="FFE599" w:themeFill="accent4" w:themeFillTint="66"/>
          </w:tcPr>
          <w:p w14:paraId="0388601E" w14:textId="03683E87" w:rsidR="00291EC0" w:rsidRPr="00291EC0" w:rsidRDefault="00291EC0" w:rsidP="004C5079">
            <w:pPr>
              <w:rPr>
                <w:rFonts w:ascii="Segoe UI" w:hAnsi="Segoe UI" w:cs="Segoe UI"/>
                <w:b/>
                <w:bCs/>
              </w:rPr>
            </w:pPr>
            <w:r>
              <w:rPr>
                <w:rFonts w:ascii="Segoe UI" w:hAnsi="Segoe UI" w:cs="Segoe UI"/>
                <w:b/>
                <w:bCs/>
              </w:rPr>
              <w:t>Experience</w:t>
            </w:r>
          </w:p>
        </w:tc>
        <w:tc>
          <w:tcPr>
            <w:tcW w:w="4924" w:type="dxa"/>
            <w:vAlign w:val="center"/>
          </w:tcPr>
          <w:p w14:paraId="50030C99" w14:textId="14650BF5" w:rsidR="00291EC0" w:rsidRPr="00291EC0" w:rsidRDefault="00291EC0" w:rsidP="004C5079">
            <w:pPr>
              <w:rPr>
                <w:rFonts w:ascii="Segoe UI" w:hAnsi="Segoe UI" w:cs="Segoe UI"/>
              </w:rPr>
            </w:pPr>
            <w:r w:rsidRPr="00291EC0">
              <w:rPr>
                <w:rFonts w:ascii="Segoe UI" w:hAnsi="Segoe UI" w:cs="Segoe UI"/>
              </w:rPr>
              <w:t>Previous experience in a similar role</w:t>
            </w:r>
          </w:p>
        </w:tc>
        <w:sdt>
          <w:sdtPr>
            <w:rPr>
              <w:rFonts w:ascii="Segoe UI" w:hAnsi="Segoe UI" w:cs="Segoe UI"/>
            </w:rPr>
            <w:id w:val="271361185"/>
            <w:placeholder>
              <w:docPart w:val="0E7FC9E5FA4B4DC7947014DE6F0BD3E1"/>
            </w:placeholder>
            <w:dropDownList>
              <w:listItem w:value="Choose an item."/>
              <w:listItem w:displayText="E" w:value="E"/>
              <w:listItem w:displayText="D" w:value="D"/>
            </w:dropDownList>
          </w:sdtPr>
          <w:sdtEndPr/>
          <w:sdtContent>
            <w:tc>
              <w:tcPr>
                <w:tcW w:w="1300" w:type="dxa"/>
                <w:vAlign w:val="center"/>
              </w:tcPr>
              <w:p w14:paraId="2007254C" w14:textId="714B1CF9" w:rsidR="00291EC0" w:rsidRPr="00291EC0" w:rsidRDefault="00291EC0" w:rsidP="004C5079">
                <w:pPr>
                  <w:jc w:val="center"/>
                  <w:rPr>
                    <w:rFonts w:ascii="Segoe UI" w:hAnsi="Segoe UI" w:cs="Segoe UI"/>
                  </w:rPr>
                </w:pPr>
                <w:r w:rsidRPr="00291EC0">
                  <w:rPr>
                    <w:rFonts w:ascii="Segoe UI" w:hAnsi="Segoe UI" w:cs="Segoe UI"/>
                  </w:rPr>
                  <w:t>D</w:t>
                </w:r>
              </w:p>
            </w:tc>
          </w:sdtContent>
        </w:sdt>
        <w:sdt>
          <w:sdtPr>
            <w:rPr>
              <w:rFonts w:ascii="Segoe UI" w:hAnsi="Segoe UI" w:cs="Segoe UI"/>
            </w:rPr>
            <w:id w:val="211161729"/>
            <w:placeholder>
              <w:docPart w:val="CAF689386AB041029D97E7E3959A37BB"/>
            </w:placeholder>
            <w:dropDownList>
              <w:listItem w:value="Choose an item."/>
              <w:listItem w:displayText="A" w:value="A"/>
              <w:listItem w:displayText="C" w:value="C"/>
              <w:listItem w:displayText="I" w:value="I"/>
            </w:dropDownList>
          </w:sdtPr>
          <w:sdtEndPr/>
          <w:sdtContent>
            <w:tc>
              <w:tcPr>
                <w:tcW w:w="1455" w:type="dxa"/>
                <w:vAlign w:val="center"/>
              </w:tcPr>
              <w:p w14:paraId="4D2E94AC" w14:textId="77AEA8E5" w:rsidR="00291EC0" w:rsidRPr="00291EC0" w:rsidRDefault="00291EC0" w:rsidP="004C5079">
                <w:pPr>
                  <w:jc w:val="center"/>
                  <w:rPr>
                    <w:rFonts w:ascii="Segoe UI" w:hAnsi="Segoe UI" w:cs="Segoe UI"/>
                  </w:rPr>
                </w:pPr>
                <w:r w:rsidRPr="00291EC0">
                  <w:rPr>
                    <w:rFonts w:ascii="Segoe UI" w:hAnsi="Segoe UI" w:cs="Segoe UI"/>
                  </w:rPr>
                  <w:t>A</w:t>
                </w:r>
              </w:p>
            </w:tc>
          </w:sdtContent>
        </w:sdt>
      </w:tr>
      <w:tr w:rsidR="00291EC0" w:rsidRPr="00291EC0" w14:paraId="5F3A0209" w14:textId="77777777" w:rsidTr="00291EC0">
        <w:tc>
          <w:tcPr>
            <w:tcW w:w="1337" w:type="dxa"/>
            <w:vMerge w:val="restart"/>
            <w:shd w:val="clear" w:color="auto" w:fill="FFE599" w:themeFill="accent4" w:themeFillTint="66"/>
            <w:textDirection w:val="btLr"/>
            <w:vAlign w:val="center"/>
          </w:tcPr>
          <w:p w14:paraId="6B3BAE0D" w14:textId="74908023" w:rsidR="00291EC0" w:rsidRPr="00291EC0" w:rsidRDefault="00291EC0" w:rsidP="00291EC0">
            <w:pPr>
              <w:ind w:left="113" w:right="113"/>
              <w:jc w:val="center"/>
              <w:rPr>
                <w:rFonts w:ascii="Segoe UI" w:hAnsi="Segoe UI" w:cs="Segoe UI"/>
                <w:b/>
                <w:bCs/>
              </w:rPr>
            </w:pPr>
            <w:r>
              <w:rPr>
                <w:rFonts w:ascii="Segoe UI" w:hAnsi="Segoe UI" w:cs="Segoe UI"/>
                <w:b/>
                <w:bCs/>
              </w:rPr>
              <w:t>Skills and abilities</w:t>
            </w:r>
          </w:p>
        </w:tc>
        <w:tc>
          <w:tcPr>
            <w:tcW w:w="4924" w:type="dxa"/>
            <w:vAlign w:val="center"/>
          </w:tcPr>
          <w:p w14:paraId="7C3439EE" w14:textId="06865A1D" w:rsidR="00291EC0" w:rsidRPr="00291EC0" w:rsidRDefault="00291EC0" w:rsidP="00AB095C">
            <w:pPr>
              <w:rPr>
                <w:rFonts w:ascii="Segoe UI" w:hAnsi="Segoe UI" w:cs="Segoe UI"/>
              </w:rPr>
            </w:pPr>
            <w:r w:rsidRPr="00291EC0">
              <w:rPr>
                <w:rFonts w:ascii="Segoe UI" w:hAnsi="Segoe UI" w:cs="Segoe UI"/>
              </w:rPr>
              <w:t>Ability to problem solve proactively and positively</w:t>
            </w:r>
          </w:p>
        </w:tc>
        <w:tc>
          <w:tcPr>
            <w:tcW w:w="1300" w:type="dxa"/>
            <w:vAlign w:val="center"/>
          </w:tcPr>
          <w:p w14:paraId="7A9F5013" w14:textId="44778230" w:rsidR="00291EC0" w:rsidRPr="00291EC0" w:rsidRDefault="00291EC0" w:rsidP="00AB095C">
            <w:pPr>
              <w:jc w:val="center"/>
              <w:rPr>
                <w:rFonts w:ascii="Segoe UI" w:hAnsi="Segoe UI" w:cs="Segoe UI"/>
              </w:rPr>
            </w:pPr>
            <w:r w:rsidRPr="00291EC0">
              <w:rPr>
                <w:rFonts w:ascii="Segoe UI" w:hAnsi="Segoe UI" w:cs="Segoe UI"/>
              </w:rPr>
              <w:t>E</w:t>
            </w:r>
          </w:p>
        </w:tc>
        <w:tc>
          <w:tcPr>
            <w:tcW w:w="1455" w:type="dxa"/>
            <w:vAlign w:val="center"/>
          </w:tcPr>
          <w:p w14:paraId="4CCFE967" w14:textId="37CA4C8C" w:rsidR="00291EC0" w:rsidRPr="00291EC0" w:rsidRDefault="00291EC0" w:rsidP="00AB095C">
            <w:pPr>
              <w:jc w:val="center"/>
              <w:rPr>
                <w:rFonts w:ascii="Segoe UI" w:hAnsi="Segoe UI" w:cs="Segoe UI"/>
              </w:rPr>
            </w:pPr>
            <w:r w:rsidRPr="00291EC0">
              <w:rPr>
                <w:rFonts w:ascii="Segoe UI" w:hAnsi="Segoe UI" w:cs="Segoe UI"/>
              </w:rPr>
              <w:t>I</w:t>
            </w:r>
          </w:p>
        </w:tc>
      </w:tr>
      <w:tr w:rsidR="00291EC0" w:rsidRPr="00291EC0" w14:paraId="66BE177F" w14:textId="77777777" w:rsidTr="00291EC0">
        <w:tc>
          <w:tcPr>
            <w:tcW w:w="1337" w:type="dxa"/>
            <w:vMerge/>
            <w:shd w:val="clear" w:color="auto" w:fill="FFE599" w:themeFill="accent4" w:themeFillTint="66"/>
          </w:tcPr>
          <w:p w14:paraId="29E3BC50" w14:textId="77777777" w:rsidR="00291EC0" w:rsidRPr="00291EC0" w:rsidRDefault="00291EC0" w:rsidP="00AB095C">
            <w:pPr>
              <w:rPr>
                <w:rFonts w:ascii="Segoe UI" w:hAnsi="Segoe UI" w:cs="Segoe UI"/>
                <w:b/>
                <w:bCs/>
              </w:rPr>
            </w:pPr>
          </w:p>
        </w:tc>
        <w:tc>
          <w:tcPr>
            <w:tcW w:w="4924" w:type="dxa"/>
            <w:vAlign w:val="center"/>
          </w:tcPr>
          <w:p w14:paraId="188B23EB" w14:textId="1CC76E6B" w:rsidR="00291EC0" w:rsidRPr="00291EC0" w:rsidRDefault="00291EC0" w:rsidP="00AB095C">
            <w:pPr>
              <w:rPr>
                <w:rFonts w:ascii="Segoe UI" w:hAnsi="Segoe UI" w:cs="Segoe UI"/>
              </w:rPr>
            </w:pPr>
            <w:r w:rsidRPr="00291EC0">
              <w:rPr>
                <w:rFonts w:ascii="Segoe UI" w:hAnsi="Segoe UI" w:cs="Segoe UI"/>
              </w:rPr>
              <w:t>Ability to remain calm and patient under pressure, whilst working to deadlines</w:t>
            </w:r>
          </w:p>
        </w:tc>
        <w:sdt>
          <w:sdtPr>
            <w:rPr>
              <w:rFonts w:ascii="Segoe UI" w:hAnsi="Segoe UI" w:cs="Segoe UI"/>
            </w:rPr>
            <w:id w:val="-158238808"/>
            <w:placeholder>
              <w:docPart w:val="0CD2879A4F86451DBA4AAABDB243CA63"/>
            </w:placeholder>
            <w:dropDownList>
              <w:listItem w:value="Choose an item."/>
              <w:listItem w:displayText="E" w:value="E"/>
              <w:listItem w:displayText="D" w:value="D"/>
            </w:dropDownList>
          </w:sdtPr>
          <w:sdtEndPr/>
          <w:sdtContent>
            <w:tc>
              <w:tcPr>
                <w:tcW w:w="1300" w:type="dxa"/>
                <w:vAlign w:val="center"/>
              </w:tcPr>
              <w:p w14:paraId="2CEDBA5A" w14:textId="1C211A5F" w:rsidR="00291EC0" w:rsidRPr="00291EC0" w:rsidRDefault="00291EC0" w:rsidP="00AB095C">
                <w:pPr>
                  <w:jc w:val="center"/>
                  <w:rPr>
                    <w:rFonts w:ascii="Segoe UI" w:hAnsi="Segoe UI" w:cs="Segoe UI"/>
                  </w:rPr>
                </w:pPr>
                <w:r w:rsidRPr="00291EC0">
                  <w:rPr>
                    <w:rFonts w:ascii="Segoe UI" w:hAnsi="Segoe UI" w:cs="Segoe UI"/>
                  </w:rPr>
                  <w:t>E</w:t>
                </w:r>
              </w:p>
            </w:tc>
          </w:sdtContent>
        </w:sdt>
        <w:sdt>
          <w:sdtPr>
            <w:rPr>
              <w:rFonts w:ascii="Segoe UI" w:hAnsi="Segoe UI" w:cs="Segoe UI"/>
            </w:rPr>
            <w:id w:val="2047946960"/>
            <w:placeholder>
              <w:docPart w:val="374BAEA0086B44C8967F9DA6F2055331"/>
            </w:placeholder>
            <w:dropDownList>
              <w:listItem w:value="Choose an item."/>
              <w:listItem w:displayText="A" w:value="A"/>
              <w:listItem w:displayText="C" w:value="C"/>
              <w:listItem w:displayText="I" w:value="I"/>
            </w:dropDownList>
          </w:sdtPr>
          <w:sdtEndPr/>
          <w:sdtContent>
            <w:tc>
              <w:tcPr>
                <w:tcW w:w="1455" w:type="dxa"/>
                <w:vAlign w:val="center"/>
              </w:tcPr>
              <w:p w14:paraId="3712C937" w14:textId="61A1C1B1" w:rsidR="00291EC0" w:rsidRPr="00291EC0" w:rsidRDefault="00291EC0" w:rsidP="00AB095C">
                <w:pPr>
                  <w:jc w:val="center"/>
                  <w:rPr>
                    <w:rFonts w:ascii="Segoe UI" w:hAnsi="Segoe UI" w:cs="Segoe UI"/>
                  </w:rPr>
                </w:pPr>
                <w:r w:rsidRPr="00291EC0">
                  <w:rPr>
                    <w:rFonts w:ascii="Segoe UI" w:hAnsi="Segoe UI" w:cs="Segoe UI"/>
                  </w:rPr>
                  <w:t>I</w:t>
                </w:r>
              </w:p>
            </w:tc>
          </w:sdtContent>
        </w:sdt>
      </w:tr>
      <w:tr w:rsidR="00291EC0" w:rsidRPr="00291EC0" w14:paraId="5BC698F1" w14:textId="77777777" w:rsidTr="00291EC0">
        <w:tc>
          <w:tcPr>
            <w:tcW w:w="1337" w:type="dxa"/>
            <w:vMerge/>
            <w:shd w:val="clear" w:color="auto" w:fill="FFE599" w:themeFill="accent4" w:themeFillTint="66"/>
          </w:tcPr>
          <w:p w14:paraId="312A9C83" w14:textId="77777777" w:rsidR="00291EC0" w:rsidRPr="00291EC0" w:rsidRDefault="00291EC0" w:rsidP="00AB095C">
            <w:pPr>
              <w:rPr>
                <w:rFonts w:ascii="Segoe UI" w:hAnsi="Segoe UI" w:cs="Segoe UI"/>
                <w:b/>
                <w:bCs/>
              </w:rPr>
            </w:pPr>
          </w:p>
        </w:tc>
        <w:tc>
          <w:tcPr>
            <w:tcW w:w="4924" w:type="dxa"/>
            <w:vAlign w:val="center"/>
          </w:tcPr>
          <w:p w14:paraId="25985F25" w14:textId="6CF5EA4E" w:rsidR="00291EC0" w:rsidRPr="00291EC0" w:rsidRDefault="00291EC0" w:rsidP="00AB095C">
            <w:pPr>
              <w:rPr>
                <w:rFonts w:ascii="Segoe UI" w:hAnsi="Segoe UI" w:cs="Segoe UI"/>
              </w:rPr>
            </w:pPr>
            <w:r w:rsidRPr="00291EC0">
              <w:rPr>
                <w:rFonts w:ascii="Segoe UI" w:hAnsi="Segoe UI" w:cs="Segoe UI"/>
              </w:rPr>
              <w:t>Ability to work effectively and supportively as a member of the school team</w:t>
            </w:r>
          </w:p>
        </w:tc>
        <w:sdt>
          <w:sdtPr>
            <w:rPr>
              <w:rFonts w:ascii="Segoe UI" w:hAnsi="Segoe UI" w:cs="Segoe UI"/>
            </w:rPr>
            <w:id w:val="-2057772251"/>
            <w:placeholder>
              <w:docPart w:val="646A4790921040ADA1451913D8CD7950"/>
            </w:placeholder>
            <w:dropDownList>
              <w:listItem w:value="Choose an item."/>
              <w:listItem w:displayText="E" w:value="E"/>
              <w:listItem w:displayText="D" w:value="D"/>
            </w:dropDownList>
          </w:sdtPr>
          <w:sdtEndPr/>
          <w:sdtContent>
            <w:tc>
              <w:tcPr>
                <w:tcW w:w="1300" w:type="dxa"/>
                <w:vAlign w:val="center"/>
              </w:tcPr>
              <w:p w14:paraId="6186D985" w14:textId="0DD4E84E" w:rsidR="00291EC0" w:rsidRPr="00291EC0" w:rsidRDefault="00291EC0" w:rsidP="00AB095C">
                <w:pPr>
                  <w:jc w:val="center"/>
                  <w:rPr>
                    <w:rFonts w:ascii="Segoe UI" w:hAnsi="Segoe UI" w:cs="Segoe UI"/>
                  </w:rPr>
                </w:pPr>
                <w:r w:rsidRPr="00291EC0">
                  <w:rPr>
                    <w:rFonts w:ascii="Segoe UI" w:hAnsi="Segoe UI" w:cs="Segoe UI"/>
                  </w:rPr>
                  <w:t>E</w:t>
                </w:r>
              </w:p>
            </w:tc>
          </w:sdtContent>
        </w:sdt>
        <w:sdt>
          <w:sdtPr>
            <w:rPr>
              <w:rFonts w:ascii="Segoe UI" w:hAnsi="Segoe UI" w:cs="Segoe UI"/>
            </w:rPr>
            <w:id w:val="-449859463"/>
            <w:placeholder>
              <w:docPart w:val="F24E8CAC08DA4D0E8727338B279A73C6"/>
            </w:placeholder>
            <w:dropDownList>
              <w:listItem w:value="Choose an item."/>
              <w:listItem w:displayText="A" w:value="A"/>
              <w:listItem w:displayText="C" w:value="C"/>
              <w:listItem w:displayText="I" w:value="I"/>
            </w:dropDownList>
          </w:sdtPr>
          <w:sdtEndPr/>
          <w:sdtContent>
            <w:tc>
              <w:tcPr>
                <w:tcW w:w="1455" w:type="dxa"/>
                <w:vAlign w:val="center"/>
              </w:tcPr>
              <w:p w14:paraId="0D539D4F" w14:textId="35A4D6CE" w:rsidR="00291EC0" w:rsidRPr="00291EC0" w:rsidRDefault="00291EC0" w:rsidP="00AB095C">
                <w:pPr>
                  <w:jc w:val="center"/>
                  <w:rPr>
                    <w:rFonts w:ascii="Segoe UI" w:hAnsi="Segoe UI" w:cs="Segoe UI"/>
                  </w:rPr>
                </w:pPr>
                <w:r w:rsidRPr="00291EC0">
                  <w:rPr>
                    <w:rFonts w:ascii="Segoe UI" w:hAnsi="Segoe UI" w:cs="Segoe UI"/>
                  </w:rPr>
                  <w:t>I</w:t>
                </w:r>
              </w:p>
            </w:tc>
          </w:sdtContent>
        </w:sdt>
      </w:tr>
      <w:tr w:rsidR="00291EC0" w:rsidRPr="00291EC0" w14:paraId="25301898" w14:textId="77777777" w:rsidTr="00291EC0">
        <w:tc>
          <w:tcPr>
            <w:tcW w:w="1337" w:type="dxa"/>
            <w:vMerge/>
            <w:shd w:val="clear" w:color="auto" w:fill="FFE599" w:themeFill="accent4" w:themeFillTint="66"/>
          </w:tcPr>
          <w:p w14:paraId="5EDA9114" w14:textId="77777777" w:rsidR="00291EC0" w:rsidRPr="00291EC0" w:rsidRDefault="00291EC0" w:rsidP="00AB095C">
            <w:pPr>
              <w:rPr>
                <w:rFonts w:ascii="Segoe UI" w:hAnsi="Segoe UI" w:cs="Segoe UI"/>
                <w:b/>
                <w:bCs/>
              </w:rPr>
            </w:pPr>
          </w:p>
        </w:tc>
        <w:tc>
          <w:tcPr>
            <w:tcW w:w="4924" w:type="dxa"/>
            <w:vAlign w:val="center"/>
          </w:tcPr>
          <w:p w14:paraId="6CE64D0F" w14:textId="6BDED692" w:rsidR="00291EC0" w:rsidRPr="00291EC0" w:rsidRDefault="00291EC0" w:rsidP="00AB095C">
            <w:pPr>
              <w:rPr>
                <w:rFonts w:ascii="Segoe UI" w:hAnsi="Segoe UI" w:cs="Segoe UI"/>
              </w:rPr>
            </w:pPr>
            <w:r w:rsidRPr="00291EC0">
              <w:rPr>
                <w:rFonts w:ascii="Segoe UI" w:hAnsi="Segoe UI" w:cs="Segoe UI"/>
              </w:rPr>
              <w:t>Ability to work in an organised and methodical manner</w:t>
            </w:r>
          </w:p>
        </w:tc>
        <w:sdt>
          <w:sdtPr>
            <w:rPr>
              <w:rFonts w:ascii="Segoe UI" w:hAnsi="Segoe UI" w:cs="Segoe UI"/>
            </w:rPr>
            <w:id w:val="-679804092"/>
            <w:placeholder>
              <w:docPart w:val="D330557736B741E0AF7D11BA9C131FF0"/>
            </w:placeholder>
            <w:dropDownList>
              <w:listItem w:value="Choose an item."/>
              <w:listItem w:displayText="E" w:value="E"/>
              <w:listItem w:displayText="D" w:value="D"/>
            </w:dropDownList>
          </w:sdtPr>
          <w:sdtEndPr/>
          <w:sdtContent>
            <w:tc>
              <w:tcPr>
                <w:tcW w:w="1300" w:type="dxa"/>
                <w:vAlign w:val="center"/>
              </w:tcPr>
              <w:p w14:paraId="5A272DC9" w14:textId="266B5BEB" w:rsidR="00291EC0" w:rsidRPr="00291EC0" w:rsidRDefault="00291EC0" w:rsidP="00AB095C">
                <w:pPr>
                  <w:jc w:val="center"/>
                  <w:rPr>
                    <w:rFonts w:ascii="Segoe UI" w:hAnsi="Segoe UI" w:cs="Segoe UI"/>
                  </w:rPr>
                </w:pPr>
                <w:r w:rsidRPr="00291EC0">
                  <w:rPr>
                    <w:rFonts w:ascii="Segoe UI" w:hAnsi="Segoe UI" w:cs="Segoe UI"/>
                  </w:rPr>
                  <w:t>E</w:t>
                </w:r>
              </w:p>
            </w:tc>
          </w:sdtContent>
        </w:sdt>
        <w:sdt>
          <w:sdtPr>
            <w:rPr>
              <w:rFonts w:ascii="Segoe UI" w:hAnsi="Segoe UI" w:cs="Segoe UI"/>
            </w:rPr>
            <w:id w:val="258180094"/>
            <w:placeholder>
              <w:docPart w:val="1A1A534C4E6541688A20DD1F129D2340"/>
            </w:placeholder>
            <w:dropDownList>
              <w:listItem w:value="Choose an item."/>
              <w:listItem w:displayText="A" w:value="A"/>
              <w:listItem w:displayText="C" w:value="C"/>
              <w:listItem w:displayText="I" w:value="I"/>
            </w:dropDownList>
          </w:sdtPr>
          <w:sdtEndPr/>
          <w:sdtContent>
            <w:tc>
              <w:tcPr>
                <w:tcW w:w="1455" w:type="dxa"/>
                <w:vAlign w:val="center"/>
              </w:tcPr>
              <w:p w14:paraId="2C14633E" w14:textId="6B51B9EA" w:rsidR="00291EC0" w:rsidRPr="00291EC0" w:rsidRDefault="00291EC0" w:rsidP="00AB095C">
                <w:pPr>
                  <w:jc w:val="center"/>
                  <w:rPr>
                    <w:rFonts w:ascii="Segoe UI" w:hAnsi="Segoe UI" w:cs="Segoe UI"/>
                  </w:rPr>
                </w:pPr>
                <w:r w:rsidRPr="00291EC0">
                  <w:rPr>
                    <w:rFonts w:ascii="Segoe UI" w:hAnsi="Segoe UI" w:cs="Segoe UI"/>
                  </w:rPr>
                  <w:t>I</w:t>
                </w:r>
              </w:p>
            </w:tc>
          </w:sdtContent>
        </w:sdt>
      </w:tr>
      <w:tr w:rsidR="00291EC0" w:rsidRPr="00291EC0" w14:paraId="47ADABC2" w14:textId="77777777" w:rsidTr="00291EC0">
        <w:tc>
          <w:tcPr>
            <w:tcW w:w="1337" w:type="dxa"/>
            <w:vMerge w:val="restart"/>
            <w:shd w:val="clear" w:color="auto" w:fill="FFE599" w:themeFill="accent4" w:themeFillTint="66"/>
            <w:textDirection w:val="btLr"/>
            <w:vAlign w:val="center"/>
          </w:tcPr>
          <w:p w14:paraId="536C0689" w14:textId="17AC998A" w:rsidR="00291EC0" w:rsidRPr="00291EC0" w:rsidRDefault="00291EC0" w:rsidP="00291EC0">
            <w:pPr>
              <w:ind w:left="113" w:right="113"/>
              <w:jc w:val="center"/>
              <w:rPr>
                <w:rFonts w:ascii="Segoe UI" w:hAnsi="Segoe UI" w:cs="Segoe UI"/>
                <w:b/>
                <w:bCs/>
              </w:rPr>
            </w:pPr>
            <w:r>
              <w:rPr>
                <w:rFonts w:ascii="Segoe UI" w:hAnsi="Segoe UI" w:cs="Segoe UI"/>
                <w:b/>
                <w:bCs/>
              </w:rPr>
              <w:t>Attributes</w:t>
            </w:r>
          </w:p>
        </w:tc>
        <w:tc>
          <w:tcPr>
            <w:tcW w:w="4924" w:type="dxa"/>
            <w:vAlign w:val="center"/>
          </w:tcPr>
          <w:p w14:paraId="3D45DE58" w14:textId="26242354" w:rsidR="00291EC0" w:rsidRPr="00291EC0" w:rsidRDefault="00291EC0" w:rsidP="00F461A8">
            <w:pPr>
              <w:rPr>
                <w:rFonts w:ascii="Segoe UI" w:hAnsi="Segoe UI" w:cs="Segoe UI"/>
              </w:rPr>
            </w:pPr>
            <w:r w:rsidRPr="00291EC0">
              <w:rPr>
                <w:rFonts w:ascii="Segoe UI" w:hAnsi="Segoe UI" w:cs="Segoe UI"/>
              </w:rPr>
              <w:t>Willingness to learn new techniques and methods in the execution of the work</w:t>
            </w:r>
          </w:p>
        </w:tc>
        <w:tc>
          <w:tcPr>
            <w:tcW w:w="1300" w:type="dxa"/>
            <w:vAlign w:val="center"/>
          </w:tcPr>
          <w:p w14:paraId="3C6FA757" w14:textId="5A7E8678" w:rsidR="00291EC0" w:rsidRPr="00291EC0" w:rsidRDefault="00291EC0" w:rsidP="00F461A8">
            <w:pPr>
              <w:jc w:val="center"/>
              <w:rPr>
                <w:rFonts w:ascii="Segoe UI" w:hAnsi="Segoe UI" w:cs="Segoe UI"/>
              </w:rPr>
            </w:pPr>
            <w:r w:rsidRPr="00291EC0">
              <w:rPr>
                <w:rFonts w:ascii="Segoe UI" w:hAnsi="Segoe UI" w:cs="Segoe UI"/>
              </w:rPr>
              <w:t>E</w:t>
            </w:r>
          </w:p>
        </w:tc>
        <w:tc>
          <w:tcPr>
            <w:tcW w:w="1455" w:type="dxa"/>
            <w:vAlign w:val="center"/>
          </w:tcPr>
          <w:p w14:paraId="2273987D" w14:textId="42F9A1C7" w:rsidR="00291EC0" w:rsidRPr="00291EC0" w:rsidRDefault="00291EC0" w:rsidP="00F461A8">
            <w:pPr>
              <w:jc w:val="center"/>
              <w:rPr>
                <w:rFonts w:ascii="Segoe UI" w:hAnsi="Segoe UI" w:cs="Segoe UI"/>
              </w:rPr>
            </w:pPr>
            <w:r w:rsidRPr="00291EC0">
              <w:rPr>
                <w:rFonts w:ascii="Segoe UI" w:hAnsi="Segoe UI" w:cs="Segoe UI"/>
              </w:rPr>
              <w:t>I</w:t>
            </w:r>
          </w:p>
        </w:tc>
      </w:tr>
      <w:tr w:rsidR="00291EC0" w:rsidRPr="00291EC0" w14:paraId="1E23A769" w14:textId="77777777" w:rsidTr="00291EC0">
        <w:tc>
          <w:tcPr>
            <w:tcW w:w="1337" w:type="dxa"/>
            <w:vMerge/>
            <w:shd w:val="clear" w:color="auto" w:fill="FFE599" w:themeFill="accent4" w:themeFillTint="66"/>
          </w:tcPr>
          <w:p w14:paraId="0928713F" w14:textId="77777777" w:rsidR="00291EC0" w:rsidRPr="00291EC0" w:rsidRDefault="00291EC0" w:rsidP="00F461A8">
            <w:pPr>
              <w:rPr>
                <w:rFonts w:ascii="Segoe UI" w:hAnsi="Segoe UI" w:cs="Segoe UI"/>
                <w:b/>
                <w:bCs/>
              </w:rPr>
            </w:pPr>
          </w:p>
        </w:tc>
        <w:tc>
          <w:tcPr>
            <w:tcW w:w="4924" w:type="dxa"/>
            <w:vAlign w:val="center"/>
          </w:tcPr>
          <w:p w14:paraId="1AFD20DE" w14:textId="0578DFA5" w:rsidR="00291EC0" w:rsidRPr="00291EC0" w:rsidRDefault="00291EC0" w:rsidP="00F461A8">
            <w:pPr>
              <w:rPr>
                <w:rFonts w:ascii="Segoe UI" w:hAnsi="Segoe UI" w:cs="Segoe UI"/>
              </w:rPr>
            </w:pPr>
            <w:r w:rsidRPr="00291EC0">
              <w:rPr>
                <w:rFonts w:ascii="Segoe UI" w:hAnsi="Segoe UI" w:cs="Segoe UI"/>
              </w:rPr>
              <w:t>Ability to work flexibly and out of school hours as required</w:t>
            </w:r>
          </w:p>
        </w:tc>
        <w:sdt>
          <w:sdtPr>
            <w:rPr>
              <w:rFonts w:ascii="Segoe UI" w:hAnsi="Segoe UI" w:cs="Segoe UI"/>
            </w:rPr>
            <w:id w:val="1415899333"/>
            <w:placeholder>
              <w:docPart w:val="3FE1DA67ED4449E4984305F3D330A64D"/>
            </w:placeholder>
            <w:dropDownList>
              <w:listItem w:value="Choose an item."/>
              <w:listItem w:displayText="E" w:value="E"/>
              <w:listItem w:displayText="D" w:value="D"/>
            </w:dropDownList>
          </w:sdtPr>
          <w:sdtEndPr/>
          <w:sdtContent>
            <w:tc>
              <w:tcPr>
                <w:tcW w:w="1300" w:type="dxa"/>
                <w:vAlign w:val="center"/>
              </w:tcPr>
              <w:p w14:paraId="7BE2A7B5" w14:textId="77777777"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165294936"/>
            <w:placeholder>
              <w:docPart w:val="27BF2225DF5B45878AB95302443C23C9"/>
            </w:placeholder>
            <w:dropDownList>
              <w:listItem w:value="Choose an item."/>
              <w:listItem w:displayText="A" w:value="A"/>
              <w:listItem w:displayText="C" w:value="C"/>
              <w:listItem w:displayText="I" w:value="I"/>
            </w:dropDownList>
          </w:sdtPr>
          <w:sdtEndPr/>
          <w:sdtContent>
            <w:tc>
              <w:tcPr>
                <w:tcW w:w="1455" w:type="dxa"/>
                <w:vAlign w:val="center"/>
              </w:tcPr>
              <w:p w14:paraId="4148BA66" w14:textId="77777777"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5CF9009D" w14:textId="77777777" w:rsidTr="00291EC0">
        <w:tc>
          <w:tcPr>
            <w:tcW w:w="1337" w:type="dxa"/>
            <w:vMerge/>
            <w:shd w:val="clear" w:color="auto" w:fill="FFE599" w:themeFill="accent4" w:themeFillTint="66"/>
          </w:tcPr>
          <w:p w14:paraId="735C641C" w14:textId="77777777" w:rsidR="00291EC0" w:rsidRPr="00291EC0" w:rsidRDefault="00291EC0" w:rsidP="00F461A8">
            <w:pPr>
              <w:rPr>
                <w:rFonts w:ascii="Segoe UI" w:hAnsi="Segoe UI" w:cs="Segoe UI"/>
                <w:b/>
                <w:bCs/>
              </w:rPr>
            </w:pPr>
          </w:p>
        </w:tc>
        <w:tc>
          <w:tcPr>
            <w:tcW w:w="4924" w:type="dxa"/>
            <w:vAlign w:val="center"/>
          </w:tcPr>
          <w:p w14:paraId="2E018DDA" w14:textId="6C4377EB" w:rsidR="00291EC0" w:rsidRPr="00291EC0" w:rsidRDefault="00291EC0" w:rsidP="00F461A8">
            <w:pPr>
              <w:rPr>
                <w:rFonts w:ascii="Segoe UI" w:hAnsi="Segoe UI" w:cs="Segoe UI"/>
              </w:rPr>
            </w:pPr>
            <w:r w:rsidRPr="00291EC0">
              <w:rPr>
                <w:rFonts w:ascii="Segoe UI" w:hAnsi="Segoe UI" w:cs="Segoe UI"/>
              </w:rPr>
              <w:t>Display a commitment to, and an ability to contribute to, the protection and safeguarding of children and young people</w:t>
            </w:r>
          </w:p>
        </w:tc>
        <w:sdt>
          <w:sdtPr>
            <w:rPr>
              <w:rFonts w:ascii="Segoe UI" w:hAnsi="Segoe UI" w:cs="Segoe UI"/>
            </w:rPr>
            <w:id w:val="1626584279"/>
            <w:placeholder>
              <w:docPart w:val="2C75C2AB03EA40FA9E73A69A8A9D3F00"/>
            </w:placeholder>
            <w:dropDownList>
              <w:listItem w:value="Choose an item."/>
              <w:listItem w:displayText="E" w:value="E"/>
              <w:listItem w:displayText="D" w:value="D"/>
            </w:dropDownList>
          </w:sdtPr>
          <w:sdtEndPr/>
          <w:sdtContent>
            <w:tc>
              <w:tcPr>
                <w:tcW w:w="1300" w:type="dxa"/>
                <w:vAlign w:val="center"/>
              </w:tcPr>
              <w:p w14:paraId="0CABA6F6" w14:textId="77777777"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110816107"/>
            <w:placeholder>
              <w:docPart w:val="AE3213B3A01F4855B9F4261C87077F40"/>
            </w:placeholder>
            <w:dropDownList>
              <w:listItem w:value="Choose an item."/>
              <w:listItem w:displayText="A" w:value="A"/>
              <w:listItem w:displayText="C" w:value="C"/>
              <w:listItem w:displayText="I" w:value="I"/>
            </w:dropDownList>
          </w:sdtPr>
          <w:sdtEndPr/>
          <w:sdtContent>
            <w:tc>
              <w:tcPr>
                <w:tcW w:w="1455" w:type="dxa"/>
                <w:vAlign w:val="center"/>
              </w:tcPr>
              <w:p w14:paraId="3030D8C6" w14:textId="77777777"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44B5B78D" w14:textId="77777777" w:rsidTr="00291EC0">
        <w:tc>
          <w:tcPr>
            <w:tcW w:w="1337" w:type="dxa"/>
            <w:vMerge/>
            <w:shd w:val="clear" w:color="auto" w:fill="FFE599" w:themeFill="accent4" w:themeFillTint="66"/>
          </w:tcPr>
          <w:p w14:paraId="5A63A9CA" w14:textId="77777777" w:rsidR="00291EC0" w:rsidRPr="00291EC0" w:rsidRDefault="00291EC0" w:rsidP="00F461A8">
            <w:pPr>
              <w:rPr>
                <w:rFonts w:ascii="Segoe UI" w:hAnsi="Segoe UI" w:cs="Segoe UI"/>
                <w:b/>
                <w:bCs/>
              </w:rPr>
            </w:pPr>
          </w:p>
        </w:tc>
        <w:tc>
          <w:tcPr>
            <w:tcW w:w="4924" w:type="dxa"/>
            <w:vAlign w:val="center"/>
          </w:tcPr>
          <w:p w14:paraId="57997B53" w14:textId="03AE8CFE" w:rsidR="00291EC0" w:rsidRPr="00291EC0" w:rsidRDefault="00291EC0" w:rsidP="00F461A8">
            <w:pPr>
              <w:rPr>
                <w:rFonts w:ascii="Segoe UI" w:hAnsi="Segoe UI" w:cs="Segoe UI"/>
              </w:rPr>
            </w:pPr>
            <w:r w:rsidRPr="00291EC0">
              <w:rPr>
                <w:rFonts w:ascii="Segoe UI" w:hAnsi="Segoe UI" w:cs="Segoe UI"/>
              </w:rPr>
              <w:t>Model behaviour, attitudes and dress that set the best possible example to pupils</w:t>
            </w:r>
          </w:p>
        </w:tc>
        <w:sdt>
          <w:sdtPr>
            <w:rPr>
              <w:rFonts w:ascii="Segoe UI" w:hAnsi="Segoe UI" w:cs="Segoe UI"/>
            </w:rPr>
            <w:id w:val="-1589606288"/>
            <w:placeholder>
              <w:docPart w:val="644C1388FBD9441A8FDCF6CC84D14435"/>
            </w:placeholder>
            <w:dropDownList>
              <w:listItem w:value="Choose an item."/>
              <w:listItem w:displayText="E" w:value="E"/>
              <w:listItem w:displayText="D" w:value="D"/>
            </w:dropDownList>
          </w:sdtPr>
          <w:sdtEndPr/>
          <w:sdtContent>
            <w:tc>
              <w:tcPr>
                <w:tcW w:w="1300" w:type="dxa"/>
                <w:vAlign w:val="center"/>
              </w:tcPr>
              <w:p w14:paraId="361CF565" w14:textId="77777777"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2124525076"/>
            <w:placeholder>
              <w:docPart w:val="695245220C1B44A5A69B6C2424828F43"/>
            </w:placeholder>
            <w:dropDownList>
              <w:listItem w:value="Choose an item."/>
              <w:listItem w:displayText="A" w:value="A"/>
              <w:listItem w:displayText="C" w:value="C"/>
              <w:listItem w:displayText="I" w:value="I"/>
            </w:dropDownList>
          </w:sdtPr>
          <w:sdtEndPr/>
          <w:sdtContent>
            <w:tc>
              <w:tcPr>
                <w:tcW w:w="1455" w:type="dxa"/>
                <w:vAlign w:val="center"/>
              </w:tcPr>
              <w:p w14:paraId="0FFF0028" w14:textId="77777777"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2F07B1A3" w14:textId="77777777" w:rsidTr="00291EC0">
        <w:tc>
          <w:tcPr>
            <w:tcW w:w="1337" w:type="dxa"/>
            <w:vMerge/>
            <w:shd w:val="clear" w:color="auto" w:fill="FFE599" w:themeFill="accent4" w:themeFillTint="66"/>
          </w:tcPr>
          <w:p w14:paraId="5120B5E4" w14:textId="77777777" w:rsidR="00291EC0" w:rsidRPr="00291EC0" w:rsidRDefault="00291EC0" w:rsidP="00F461A8">
            <w:pPr>
              <w:rPr>
                <w:rFonts w:ascii="Segoe UI" w:hAnsi="Segoe UI" w:cs="Segoe UI"/>
                <w:b/>
                <w:bCs/>
              </w:rPr>
            </w:pPr>
          </w:p>
        </w:tc>
        <w:tc>
          <w:tcPr>
            <w:tcW w:w="4924" w:type="dxa"/>
            <w:vAlign w:val="center"/>
          </w:tcPr>
          <w:p w14:paraId="0A4F7ED5" w14:textId="541F5585" w:rsidR="00291EC0" w:rsidRPr="00291EC0" w:rsidRDefault="00291EC0" w:rsidP="00F461A8">
            <w:pPr>
              <w:rPr>
                <w:rFonts w:ascii="Segoe UI" w:hAnsi="Segoe UI" w:cs="Segoe UI"/>
              </w:rPr>
            </w:pPr>
            <w:r w:rsidRPr="00291EC0">
              <w:rPr>
                <w:rFonts w:ascii="Segoe UI" w:hAnsi="Segoe UI" w:cs="Segoe UI"/>
              </w:rPr>
              <w:t>Ability to carry out the physical requirements of the role, i.e., the ability to stretch, lean, reach, lift heavy objects, move bulky objects etc</w:t>
            </w:r>
          </w:p>
        </w:tc>
        <w:sdt>
          <w:sdtPr>
            <w:rPr>
              <w:rFonts w:ascii="Segoe UI" w:hAnsi="Segoe UI" w:cs="Segoe UI"/>
            </w:rPr>
            <w:id w:val="-617912976"/>
            <w:placeholder>
              <w:docPart w:val="6361E5C1F24D4B41BD69C4BC34F2CB11"/>
            </w:placeholder>
            <w:dropDownList>
              <w:listItem w:value="Choose an item."/>
              <w:listItem w:displayText="E" w:value="E"/>
              <w:listItem w:displayText="D" w:value="D"/>
            </w:dropDownList>
          </w:sdtPr>
          <w:sdtEndPr/>
          <w:sdtContent>
            <w:tc>
              <w:tcPr>
                <w:tcW w:w="1300" w:type="dxa"/>
                <w:vAlign w:val="center"/>
              </w:tcPr>
              <w:p w14:paraId="26C1665B" w14:textId="77777777"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684593919"/>
            <w:placeholder>
              <w:docPart w:val="6FD8694BF6EF4F549A343F583D16D7D2"/>
            </w:placeholder>
            <w:dropDownList>
              <w:listItem w:value="Choose an item."/>
              <w:listItem w:displayText="A" w:value="A"/>
              <w:listItem w:displayText="C" w:value="C"/>
              <w:listItem w:displayText="I" w:value="I"/>
            </w:dropDownList>
          </w:sdtPr>
          <w:sdtEndPr/>
          <w:sdtContent>
            <w:tc>
              <w:tcPr>
                <w:tcW w:w="1455" w:type="dxa"/>
                <w:vAlign w:val="center"/>
              </w:tcPr>
              <w:p w14:paraId="648074A4" w14:textId="77777777"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16CA3555" w14:textId="77777777" w:rsidTr="00291EC0">
        <w:tc>
          <w:tcPr>
            <w:tcW w:w="1337" w:type="dxa"/>
            <w:vMerge w:val="restart"/>
            <w:shd w:val="clear" w:color="auto" w:fill="FFE599" w:themeFill="accent4" w:themeFillTint="66"/>
            <w:textDirection w:val="btLr"/>
            <w:vAlign w:val="center"/>
          </w:tcPr>
          <w:p w14:paraId="25E66386" w14:textId="0D1E401C" w:rsidR="00291EC0" w:rsidRPr="00291EC0" w:rsidRDefault="00291EC0" w:rsidP="00291EC0">
            <w:pPr>
              <w:ind w:left="113" w:right="113"/>
              <w:jc w:val="center"/>
              <w:rPr>
                <w:rFonts w:ascii="Segoe UI" w:hAnsi="Segoe UI" w:cs="Segoe UI"/>
                <w:b/>
                <w:bCs/>
              </w:rPr>
            </w:pPr>
            <w:r>
              <w:rPr>
                <w:rFonts w:ascii="Segoe UI" w:hAnsi="Segoe UI" w:cs="Segoe UI"/>
                <w:b/>
                <w:bCs/>
              </w:rPr>
              <w:t>Other</w:t>
            </w:r>
          </w:p>
        </w:tc>
        <w:tc>
          <w:tcPr>
            <w:tcW w:w="4924" w:type="dxa"/>
            <w:shd w:val="clear" w:color="auto" w:fill="auto"/>
            <w:vAlign w:val="center"/>
          </w:tcPr>
          <w:p w14:paraId="0138122B" w14:textId="4D67E5C4" w:rsidR="00291EC0" w:rsidRPr="00291EC0" w:rsidRDefault="00291EC0" w:rsidP="00F461A8">
            <w:pPr>
              <w:rPr>
                <w:rFonts w:ascii="Segoe UI" w:hAnsi="Segoe UI" w:cs="Segoe UI"/>
                <w:b/>
                <w:bCs/>
              </w:rPr>
            </w:pPr>
            <w:r w:rsidRPr="00291EC0">
              <w:rPr>
                <w:rFonts w:ascii="Segoe UI" w:hAnsi="Segoe UI" w:cs="Segoe UI"/>
              </w:rPr>
              <w:t>Ability to maintain confidentiality on all school matters</w:t>
            </w:r>
          </w:p>
        </w:tc>
        <w:sdt>
          <w:sdtPr>
            <w:rPr>
              <w:rFonts w:ascii="Segoe UI" w:hAnsi="Segoe UI" w:cs="Segoe UI"/>
            </w:rPr>
            <w:id w:val="1907884308"/>
            <w:placeholder>
              <w:docPart w:val="A0CFBE34B0374FCABEE0852E5E0C19FB"/>
            </w:placeholder>
            <w:dropDownList>
              <w:listItem w:value="Choose an item."/>
              <w:listItem w:displayText="E" w:value="E"/>
              <w:listItem w:displayText="D" w:value="D"/>
            </w:dropDownList>
          </w:sdtPr>
          <w:sdtEndPr/>
          <w:sdtContent>
            <w:tc>
              <w:tcPr>
                <w:tcW w:w="1300" w:type="dxa"/>
                <w:shd w:val="clear" w:color="auto" w:fill="auto"/>
                <w:vAlign w:val="center"/>
              </w:tcPr>
              <w:p w14:paraId="5F1DB504" w14:textId="0EF4CCDC" w:rsidR="00291EC0" w:rsidRPr="00291EC0" w:rsidRDefault="00291EC0" w:rsidP="00F461A8">
                <w:pPr>
                  <w:jc w:val="center"/>
                  <w:rPr>
                    <w:rFonts w:ascii="Segoe UI" w:hAnsi="Segoe UI" w:cs="Segoe UI"/>
                    <w:b/>
                    <w:bCs/>
                  </w:rPr>
                </w:pPr>
                <w:r w:rsidRPr="00291EC0">
                  <w:rPr>
                    <w:rFonts w:ascii="Segoe UI" w:hAnsi="Segoe UI" w:cs="Segoe UI"/>
                  </w:rPr>
                  <w:t>E</w:t>
                </w:r>
              </w:p>
            </w:tc>
          </w:sdtContent>
        </w:sdt>
        <w:sdt>
          <w:sdtPr>
            <w:rPr>
              <w:rFonts w:ascii="Segoe UI" w:hAnsi="Segoe UI" w:cs="Segoe UI"/>
            </w:rPr>
            <w:id w:val="-1996100526"/>
            <w:placeholder>
              <w:docPart w:val="E321753BF8F349C0BD5575870ABA5EAB"/>
            </w:placeholder>
            <w:dropDownList>
              <w:listItem w:value="Choose an item."/>
              <w:listItem w:displayText="A" w:value="A"/>
              <w:listItem w:displayText="C" w:value="C"/>
              <w:listItem w:displayText="I" w:value="I"/>
            </w:dropDownList>
          </w:sdtPr>
          <w:sdtEndPr/>
          <w:sdtContent>
            <w:tc>
              <w:tcPr>
                <w:tcW w:w="1455" w:type="dxa"/>
                <w:shd w:val="clear" w:color="auto" w:fill="auto"/>
                <w:vAlign w:val="center"/>
              </w:tcPr>
              <w:p w14:paraId="11B6398B" w14:textId="72355F93" w:rsidR="00291EC0" w:rsidRPr="00291EC0" w:rsidRDefault="00291EC0" w:rsidP="00F461A8">
                <w:pPr>
                  <w:jc w:val="center"/>
                  <w:rPr>
                    <w:rFonts w:ascii="Segoe UI" w:hAnsi="Segoe UI" w:cs="Segoe UI"/>
                    <w:b/>
                    <w:bCs/>
                  </w:rPr>
                </w:pPr>
                <w:r w:rsidRPr="00291EC0">
                  <w:rPr>
                    <w:rFonts w:ascii="Segoe UI" w:hAnsi="Segoe UI" w:cs="Segoe UI"/>
                  </w:rPr>
                  <w:t>I</w:t>
                </w:r>
              </w:p>
            </w:tc>
          </w:sdtContent>
        </w:sdt>
      </w:tr>
      <w:tr w:rsidR="00291EC0" w:rsidRPr="00291EC0" w14:paraId="6982757E" w14:textId="77777777" w:rsidTr="00291EC0">
        <w:tc>
          <w:tcPr>
            <w:tcW w:w="1337" w:type="dxa"/>
            <w:vMerge/>
            <w:shd w:val="clear" w:color="auto" w:fill="FFE599" w:themeFill="accent4" w:themeFillTint="66"/>
          </w:tcPr>
          <w:p w14:paraId="54521D93" w14:textId="77777777" w:rsidR="00291EC0" w:rsidRPr="00291EC0" w:rsidRDefault="00291EC0" w:rsidP="00F461A8">
            <w:pPr>
              <w:rPr>
                <w:rFonts w:ascii="Segoe UI" w:hAnsi="Segoe UI" w:cs="Segoe UI"/>
                <w:b/>
                <w:bCs/>
              </w:rPr>
            </w:pPr>
          </w:p>
        </w:tc>
        <w:tc>
          <w:tcPr>
            <w:tcW w:w="4924" w:type="dxa"/>
            <w:vAlign w:val="center"/>
          </w:tcPr>
          <w:p w14:paraId="666CBB51" w14:textId="62A7A42C" w:rsidR="00291EC0" w:rsidRPr="00291EC0" w:rsidRDefault="00291EC0" w:rsidP="00F461A8">
            <w:pPr>
              <w:rPr>
                <w:rFonts w:ascii="Segoe UI" w:hAnsi="Segoe UI" w:cs="Segoe UI"/>
              </w:rPr>
            </w:pPr>
            <w:r w:rsidRPr="00291EC0">
              <w:rPr>
                <w:rFonts w:ascii="Segoe UI" w:hAnsi="Segoe UI" w:cs="Segoe UI"/>
              </w:rPr>
              <w:t>Ability to create and maintain an appropriate environment which ensures the safety of all users of the school</w:t>
            </w:r>
          </w:p>
        </w:tc>
        <w:sdt>
          <w:sdtPr>
            <w:rPr>
              <w:rFonts w:ascii="Segoe UI" w:hAnsi="Segoe UI" w:cs="Segoe UI"/>
            </w:rPr>
            <w:id w:val="-306939756"/>
            <w:placeholder>
              <w:docPart w:val="7CAC4DD078394D8B9FBDFDC0BCEC608D"/>
            </w:placeholder>
            <w:dropDownList>
              <w:listItem w:value="Choose an item."/>
              <w:listItem w:displayText="E" w:value="E"/>
              <w:listItem w:displayText="D" w:value="D"/>
            </w:dropDownList>
          </w:sdtPr>
          <w:sdtEndPr/>
          <w:sdtContent>
            <w:tc>
              <w:tcPr>
                <w:tcW w:w="1300" w:type="dxa"/>
                <w:vAlign w:val="center"/>
              </w:tcPr>
              <w:p w14:paraId="745B1087" w14:textId="7FB18635"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249623867"/>
            <w:placeholder>
              <w:docPart w:val="239B63D1D65C4E84870CAA2D6C4DA14E"/>
            </w:placeholder>
            <w:dropDownList>
              <w:listItem w:value="Choose an item."/>
              <w:listItem w:displayText="A" w:value="A"/>
              <w:listItem w:displayText="C" w:value="C"/>
              <w:listItem w:displayText="I" w:value="I"/>
            </w:dropDownList>
          </w:sdtPr>
          <w:sdtEndPr/>
          <w:sdtContent>
            <w:tc>
              <w:tcPr>
                <w:tcW w:w="1455" w:type="dxa"/>
                <w:vAlign w:val="center"/>
              </w:tcPr>
              <w:p w14:paraId="6495FFC8" w14:textId="569162B3"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187C5462" w14:textId="77777777" w:rsidTr="00291EC0">
        <w:tc>
          <w:tcPr>
            <w:tcW w:w="1337" w:type="dxa"/>
            <w:vMerge/>
            <w:shd w:val="clear" w:color="auto" w:fill="FFE599" w:themeFill="accent4" w:themeFillTint="66"/>
          </w:tcPr>
          <w:p w14:paraId="18B364AD" w14:textId="77777777" w:rsidR="00291EC0" w:rsidRPr="00291EC0" w:rsidRDefault="00291EC0" w:rsidP="00F461A8">
            <w:pPr>
              <w:rPr>
                <w:rFonts w:ascii="Segoe UI" w:hAnsi="Segoe UI" w:cs="Segoe UI"/>
                <w:b/>
                <w:bCs/>
              </w:rPr>
            </w:pPr>
          </w:p>
        </w:tc>
        <w:tc>
          <w:tcPr>
            <w:tcW w:w="4924" w:type="dxa"/>
            <w:vAlign w:val="center"/>
          </w:tcPr>
          <w:p w14:paraId="4CE25ACF" w14:textId="56BC8126" w:rsidR="00291EC0" w:rsidRPr="00291EC0" w:rsidRDefault="00291EC0" w:rsidP="00F461A8">
            <w:pPr>
              <w:rPr>
                <w:rFonts w:ascii="Segoe UI" w:hAnsi="Segoe UI" w:cs="Segoe UI"/>
              </w:rPr>
            </w:pPr>
            <w:r w:rsidRPr="00291EC0">
              <w:rPr>
                <w:rFonts w:ascii="Segoe UI" w:hAnsi="Segoe UI" w:cs="Segoe UI"/>
              </w:rPr>
              <w:t>Willingness to participate in further training and development opportunities offered by the school, Aurora Academies Trust and the county</w:t>
            </w:r>
          </w:p>
        </w:tc>
        <w:sdt>
          <w:sdtPr>
            <w:rPr>
              <w:rFonts w:ascii="Segoe UI" w:hAnsi="Segoe UI" w:cs="Segoe UI"/>
            </w:rPr>
            <w:id w:val="-1262295749"/>
            <w:placeholder>
              <w:docPart w:val="CDF895B0F10B48BF8F541D7400B9C347"/>
            </w:placeholder>
            <w:dropDownList>
              <w:listItem w:value="Choose an item."/>
              <w:listItem w:displayText="E" w:value="E"/>
              <w:listItem w:displayText="D" w:value="D"/>
            </w:dropDownList>
          </w:sdtPr>
          <w:sdtEndPr/>
          <w:sdtContent>
            <w:tc>
              <w:tcPr>
                <w:tcW w:w="1300" w:type="dxa"/>
                <w:vAlign w:val="center"/>
              </w:tcPr>
              <w:p w14:paraId="22C29097" w14:textId="49E70A11"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2089452409"/>
            <w:placeholder>
              <w:docPart w:val="B7F4E2FA82EA4F4D91DE2EE1DD46778C"/>
            </w:placeholder>
            <w:dropDownList>
              <w:listItem w:value="Choose an item."/>
              <w:listItem w:displayText="A" w:value="A"/>
              <w:listItem w:displayText="C" w:value="C"/>
              <w:listItem w:displayText="I" w:value="I"/>
            </w:dropDownList>
          </w:sdtPr>
          <w:sdtEndPr/>
          <w:sdtContent>
            <w:tc>
              <w:tcPr>
                <w:tcW w:w="1455" w:type="dxa"/>
                <w:vAlign w:val="center"/>
              </w:tcPr>
              <w:p w14:paraId="1D31BF15" w14:textId="489DA719"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1663B12B" w14:textId="77777777" w:rsidTr="00291EC0">
        <w:tc>
          <w:tcPr>
            <w:tcW w:w="1337" w:type="dxa"/>
            <w:vMerge/>
            <w:shd w:val="clear" w:color="auto" w:fill="FFE599" w:themeFill="accent4" w:themeFillTint="66"/>
          </w:tcPr>
          <w:p w14:paraId="79BA89D8" w14:textId="77777777" w:rsidR="00291EC0" w:rsidRPr="00291EC0" w:rsidRDefault="00291EC0" w:rsidP="00F461A8">
            <w:pPr>
              <w:rPr>
                <w:rFonts w:ascii="Segoe UI" w:hAnsi="Segoe UI" w:cs="Segoe UI"/>
                <w:b/>
                <w:bCs/>
              </w:rPr>
            </w:pPr>
          </w:p>
        </w:tc>
        <w:tc>
          <w:tcPr>
            <w:tcW w:w="4924" w:type="dxa"/>
            <w:vAlign w:val="center"/>
          </w:tcPr>
          <w:p w14:paraId="74BDFF93" w14:textId="48A19413" w:rsidR="00291EC0" w:rsidRPr="00291EC0" w:rsidRDefault="00291EC0" w:rsidP="00F461A8">
            <w:pPr>
              <w:rPr>
                <w:rFonts w:ascii="Segoe UI" w:hAnsi="Segoe UI" w:cs="Segoe UI"/>
              </w:rPr>
            </w:pPr>
            <w:r w:rsidRPr="00291EC0">
              <w:rPr>
                <w:rFonts w:ascii="Segoe UI" w:hAnsi="Segoe UI" w:cs="Segoe UI"/>
              </w:rPr>
              <w:t>Flexibility in the approach to work and the demands of the post and to be adaptable to the changing circumstances of the school</w:t>
            </w:r>
          </w:p>
        </w:tc>
        <w:sdt>
          <w:sdtPr>
            <w:rPr>
              <w:rFonts w:ascii="Segoe UI" w:hAnsi="Segoe UI" w:cs="Segoe UI"/>
            </w:rPr>
            <w:id w:val="1096669830"/>
            <w:placeholder>
              <w:docPart w:val="560373DC0C3F41D8921B1BCE6A10823E"/>
            </w:placeholder>
            <w:dropDownList>
              <w:listItem w:value="Choose an item."/>
              <w:listItem w:displayText="E" w:value="E"/>
              <w:listItem w:displayText="D" w:value="D"/>
            </w:dropDownList>
          </w:sdtPr>
          <w:sdtEndPr/>
          <w:sdtContent>
            <w:tc>
              <w:tcPr>
                <w:tcW w:w="1300" w:type="dxa"/>
                <w:vAlign w:val="center"/>
              </w:tcPr>
              <w:p w14:paraId="3802B1A6" w14:textId="67D7A689"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1238014039"/>
            <w:placeholder>
              <w:docPart w:val="BFF447D36E6341349767220C0E90F760"/>
            </w:placeholder>
            <w:dropDownList>
              <w:listItem w:value="Choose an item."/>
              <w:listItem w:displayText="A" w:value="A"/>
              <w:listItem w:displayText="C" w:value="C"/>
              <w:listItem w:displayText="I" w:value="I"/>
            </w:dropDownList>
          </w:sdtPr>
          <w:sdtEndPr/>
          <w:sdtContent>
            <w:tc>
              <w:tcPr>
                <w:tcW w:w="1455" w:type="dxa"/>
                <w:vAlign w:val="center"/>
              </w:tcPr>
              <w:p w14:paraId="5A6601E6" w14:textId="03169F03"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6F3F72CE" w14:textId="77777777" w:rsidTr="00291EC0">
        <w:tc>
          <w:tcPr>
            <w:tcW w:w="1337" w:type="dxa"/>
            <w:vMerge/>
            <w:shd w:val="clear" w:color="auto" w:fill="FFE599" w:themeFill="accent4" w:themeFillTint="66"/>
          </w:tcPr>
          <w:p w14:paraId="1692A2CD" w14:textId="77777777" w:rsidR="00291EC0" w:rsidRPr="00291EC0" w:rsidRDefault="00291EC0" w:rsidP="00F461A8">
            <w:pPr>
              <w:rPr>
                <w:rFonts w:ascii="Segoe UI" w:hAnsi="Segoe UI" w:cs="Segoe UI"/>
                <w:b/>
                <w:bCs/>
              </w:rPr>
            </w:pPr>
          </w:p>
        </w:tc>
        <w:tc>
          <w:tcPr>
            <w:tcW w:w="4924" w:type="dxa"/>
            <w:vAlign w:val="center"/>
          </w:tcPr>
          <w:p w14:paraId="09908595" w14:textId="7336C0E2" w:rsidR="00291EC0" w:rsidRPr="00291EC0" w:rsidRDefault="00291EC0" w:rsidP="00F461A8">
            <w:pPr>
              <w:rPr>
                <w:rFonts w:ascii="Segoe UI" w:hAnsi="Segoe UI" w:cs="Segoe UI"/>
              </w:rPr>
            </w:pPr>
            <w:r w:rsidRPr="00291EC0">
              <w:rPr>
                <w:rFonts w:ascii="Segoe UI" w:hAnsi="Segoe UI" w:cs="Segoe UI"/>
              </w:rPr>
              <w:t>A commitment to the school’s vision, values and ethos</w:t>
            </w:r>
          </w:p>
        </w:tc>
        <w:sdt>
          <w:sdtPr>
            <w:rPr>
              <w:rFonts w:ascii="Segoe UI" w:hAnsi="Segoe UI" w:cs="Segoe UI"/>
            </w:rPr>
            <w:id w:val="103926430"/>
            <w:placeholder>
              <w:docPart w:val="0BC194AB470F44C0B45C5BFDB9E6F5BB"/>
            </w:placeholder>
            <w:dropDownList>
              <w:listItem w:value="Choose an item."/>
              <w:listItem w:displayText="E" w:value="E"/>
              <w:listItem w:displayText="D" w:value="D"/>
            </w:dropDownList>
          </w:sdtPr>
          <w:sdtEndPr/>
          <w:sdtContent>
            <w:tc>
              <w:tcPr>
                <w:tcW w:w="1300" w:type="dxa"/>
                <w:vAlign w:val="center"/>
              </w:tcPr>
              <w:p w14:paraId="08615922" w14:textId="221DE396"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1313560127"/>
            <w:placeholder>
              <w:docPart w:val="3C2B837FBD204554AF6A5543C28D8D16"/>
            </w:placeholder>
            <w:dropDownList>
              <w:listItem w:value="Choose an item."/>
              <w:listItem w:displayText="A" w:value="A"/>
              <w:listItem w:displayText="C" w:value="C"/>
              <w:listItem w:displayText="I" w:value="I"/>
            </w:dropDownList>
          </w:sdtPr>
          <w:sdtEndPr/>
          <w:sdtContent>
            <w:tc>
              <w:tcPr>
                <w:tcW w:w="1455" w:type="dxa"/>
                <w:vAlign w:val="center"/>
              </w:tcPr>
              <w:p w14:paraId="19A52314" w14:textId="6AEE5F23" w:rsidR="00291EC0" w:rsidRPr="00291EC0" w:rsidRDefault="00291EC0" w:rsidP="00F461A8">
                <w:pPr>
                  <w:jc w:val="center"/>
                  <w:rPr>
                    <w:rFonts w:ascii="Segoe UI" w:hAnsi="Segoe UI" w:cs="Segoe UI"/>
                  </w:rPr>
                </w:pPr>
                <w:r w:rsidRPr="00291EC0">
                  <w:rPr>
                    <w:rFonts w:ascii="Segoe UI" w:hAnsi="Segoe UI" w:cs="Segoe UI"/>
                  </w:rPr>
                  <w:t>I</w:t>
                </w:r>
              </w:p>
            </w:tc>
          </w:sdtContent>
        </w:sdt>
      </w:tr>
      <w:tr w:rsidR="00291EC0" w:rsidRPr="00291EC0" w14:paraId="6DB42A39" w14:textId="77777777" w:rsidTr="00291EC0">
        <w:tc>
          <w:tcPr>
            <w:tcW w:w="1337" w:type="dxa"/>
            <w:vMerge/>
            <w:shd w:val="clear" w:color="auto" w:fill="FFE599" w:themeFill="accent4" w:themeFillTint="66"/>
          </w:tcPr>
          <w:p w14:paraId="5D77B8B8" w14:textId="77777777" w:rsidR="00291EC0" w:rsidRPr="00291EC0" w:rsidRDefault="00291EC0" w:rsidP="00F461A8">
            <w:pPr>
              <w:rPr>
                <w:rFonts w:ascii="Segoe UI" w:hAnsi="Segoe UI" w:cs="Segoe UI"/>
                <w:b/>
                <w:bCs/>
              </w:rPr>
            </w:pPr>
          </w:p>
        </w:tc>
        <w:tc>
          <w:tcPr>
            <w:tcW w:w="4924" w:type="dxa"/>
            <w:vAlign w:val="center"/>
          </w:tcPr>
          <w:p w14:paraId="7024400B" w14:textId="292A792F" w:rsidR="00291EC0" w:rsidRPr="00291EC0" w:rsidRDefault="00291EC0" w:rsidP="00F461A8">
            <w:pPr>
              <w:rPr>
                <w:rFonts w:ascii="Segoe UI" w:hAnsi="Segoe UI" w:cs="Segoe UI"/>
              </w:rPr>
            </w:pPr>
            <w:r w:rsidRPr="00291EC0">
              <w:rPr>
                <w:rFonts w:ascii="Segoe UI" w:hAnsi="Segoe UI" w:cs="Segoe UI"/>
              </w:rPr>
              <w:t>A commitment to Aurora Academies Trust vision, values and ethos</w:t>
            </w:r>
          </w:p>
        </w:tc>
        <w:sdt>
          <w:sdtPr>
            <w:rPr>
              <w:rFonts w:ascii="Segoe UI" w:hAnsi="Segoe UI" w:cs="Segoe UI"/>
            </w:rPr>
            <w:id w:val="-650906471"/>
            <w:placeholder>
              <w:docPart w:val="CEF86440AD5542FEBCD4FF412A8EC5D7"/>
            </w:placeholder>
            <w:dropDownList>
              <w:listItem w:value="Choose an item."/>
              <w:listItem w:displayText="E" w:value="E"/>
              <w:listItem w:displayText="D" w:value="D"/>
            </w:dropDownList>
          </w:sdtPr>
          <w:sdtEndPr/>
          <w:sdtContent>
            <w:tc>
              <w:tcPr>
                <w:tcW w:w="1300" w:type="dxa"/>
                <w:vAlign w:val="center"/>
              </w:tcPr>
              <w:p w14:paraId="39B9E5E6" w14:textId="7605C07F" w:rsidR="00291EC0" w:rsidRPr="00291EC0" w:rsidRDefault="00291EC0" w:rsidP="00F461A8">
                <w:pPr>
                  <w:jc w:val="center"/>
                  <w:rPr>
                    <w:rFonts w:ascii="Segoe UI" w:hAnsi="Segoe UI" w:cs="Segoe UI"/>
                  </w:rPr>
                </w:pPr>
                <w:r w:rsidRPr="00291EC0">
                  <w:rPr>
                    <w:rFonts w:ascii="Segoe UI" w:hAnsi="Segoe UI" w:cs="Segoe UI"/>
                  </w:rPr>
                  <w:t>E</w:t>
                </w:r>
              </w:p>
            </w:tc>
          </w:sdtContent>
        </w:sdt>
        <w:sdt>
          <w:sdtPr>
            <w:rPr>
              <w:rFonts w:ascii="Segoe UI" w:hAnsi="Segoe UI" w:cs="Segoe UI"/>
            </w:rPr>
            <w:id w:val="1171225572"/>
            <w:placeholder>
              <w:docPart w:val="64B2949F8229495087C237CB31E3C3DB"/>
            </w:placeholder>
            <w:dropDownList>
              <w:listItem w:value="Choose an item."/>
              <w:listItem w:displayText="A" w:value="A"/>
              <w:listItem w:displayText="C" w:value="C"/>
              <w:listItem w:displayText="I" w:value="I"/>
            </w:dropDownList>
          </w:sdtPr>
          <w:sdtEndPr/>
          <w:sdtContent>
            <w:tc>
              <w:tcPr>
                <w:tcW w:w="1455" w:type="dxa"/>
                <w:vAlign w:val="center"/>
              </w:tcPr>
              <w:p w14:paraId="2BB584CB" w14:textId="60AC1DDD" w:rsidR="00291EC0" w:rsidRPr="00291EC0" w:rsidRDefault="00291EC0" w:rsidP="00F461A8">
                <w:pPr>
                  <w:jc w:val="center"/>
                  <w:rPr>
                    <w:rFonts w:ascii="Segoe UI" w:hAnsi="Segoe UI" w:cs="Segoe UI"/>
                  </w:rPr>
                </w:pPr>
                <w:r w:rsidRPr="00291EC0">
                  <w:rPr>
                    <w:rFonts w:ascii="Segoe UI" w:hAnsi="Segoe UI" w:cs="Segoe UI"/>
                  </w:rPr>
                  <w:t>I</w:t>
                </w:r>
              </w:p>
            </w:tc>
          </w:sdtContent>
        </w:sdt>
      </w:tr>
    </w:tbl>
    <w:p w14:paraId="33C4BBAD" w14:textId="77777777" w:rsidR="002D1367" w:rsidRPr="00291EC0" w:rsidRDefault="002D1367" w:rsidP="00CE3207">
      <w:pPr>
        <w:spacing w:after="0" w:line="240" w:lineRule="auto"/>
        <w:rPr>
          <w:rFonts w:ascii="Segoe UI" w:hAnsi="Segoe UI" w:cs="Segoe UI"/>
        </w:rPr>
      </w:pPr>
    </w:p>
    <w:sectPr w:rsidR="002D1367" w:rsidRPr="00291EC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1F052" w14:textId="77777777" w:rsidR="00276810" w:rsidRDefault="00276810" w:rsidP="00CE3207">
      <w:pPr>
        <w:spacing w:after="0" w:line="240" w:lineRule="auto"/>
      </w:pPr>
      <w:r>
        <w:separator/>
      </w:r>
    </w:p>
  </w:endnote>
  <w:endnote w:type="continuationSeparator" w:id="0">
    <w:p w14:paraId="3C930581" w14:textId="77777777" w:rsidR="00276810" w:rsidRDefault="00276810" w:rsidP="00CE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DFCC" w14:textId="3B122A4C" w:rsidR="00CE3207" w:rsidRPr="00291EC0" w:rsidRDefault="00CE3207">
    <w:pPr>
      <w:pStyle w:val="Footer"/>
      <w:rPr>
        <w:rFonts w:ascii="Segoe UI" w:hAnsi="Segoe UI" w:cs="Segoe UI"/>
      </w:rPr>
    </w:pPr>
    <w:r w:rsidRPr="00291EC0">
      <w:rPr>
        <w:rFonts w:ascii="Segoe UI" w:hAnsi="Segoe UI" w:cs="Segoe UI"/>
        <w:noProof/>
      </w:rPr>
      <w:drawing>
        <wp:anchor distT="0" distB="0" distL="114300" distR="114300" simplePos="0" relativeHeight="251659264" behindDoc="1" locked="0" layoutInCell="1" allowOverlap="1" wp14:anchorId="4C7B95A9" wp14:editId="3C2955CD">
          <wp:simplePos x="0" y="0"/>
          <wp:positionH relativeFrom="margin">
            <wp:posOffset>4903386</wp:posOffset>
          </wp:positionH>
          <wp:positionV relativeFrom="paragraph">
            <wp:posOffset>-146470</wp:posOffset>
          </wp:positionV>
          <wp:extent cx="1017905" cy="420370"/>
          <wp:effectExtent l="0" t="0" r="0" b="0"/>
          <wp:wrapTight wrapText="bothSides">
            <wp:wrapPolygon edited="0">
              <wp:start x="0" y="0"/>
              <wp:lineTo x="0" y="20556"/>
              <wp:lineTo x="21021" y="20556"/>
              <wp:lineTo x="210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20370"/>
                  </a:xfrm>
                  <a:prstGeom prst="rect">
                    <a:avLst/>
                  </a:prstGeom>
                  <a:noFill/>
                </pic:spPr>
              </pic:pic>
            </a:graphicData>
          </a:graphic>
        </wp:anchor>
      </w:drawing>
    </w:r>
    <w:r w:rsidR="00141F5F" w:rsidRPr="00291EC0">
      <w:rPr>
        <w:rFonts w:ascii="Segoe UI" w:hAnsi="Segoe UI" w:cs="Segoe UI"/>
      </w:rPr>
      <w:t>J</w:t>
    </w:r>
    <w:r w:rsidR="00B9713A">
      <w:rPr>
        <w:rFonts w:ascii="Segoe UI" w:hAnsi="Segoe UI" w:cs="Segoe UI"/>
      </w:rPr>
      <w:t>uly</w:t>
    </w:r>
    <w:r w:rsidR="00141F5F" w:rsidRPr="00291EC0">
      <w:rPr>
        <w:rFonts w:ascii="Segoe UI" w:hAnsi="Segoe UI" w:cs="Segoe U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29F1" w14:textId="77777777" w:rsidR="00276810" w:rsidRDefault="00276810" w:rsidP="00CE3207">
      <w:pPr>
        <w:spacing w:after="0" w:line="240" w:lineRule="auto"/>
      </w:pPr>
      <w:r>
        <w:separator/>
      </w:r>
    </w:p>
  </w:footnote>
  <w:footnote w:type="continuationSeparator" w:id="0">
    <w:p w14:paraId="7D104E57" w14:textId="77777777" w:rsidR="00276810" w:rsidRDefault="00276810" w:rsidP="00CE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9CAC6" w14:textId="19009260" w:rsidR="00CE3207" w:rsidRDefault="00CE3207" w:rsidP="00B9713A">
    <w:pPr>
      <w:pStyle w:val="Header"/>
    </w:pPr>
    <w:r w:rsidRPr="00687D52">
      <w:rPr>
        <w:noProof/>
      </w:rPr>
      <w:drawing>
        <wp:anchor distT="0" distB="0" distL="114300" distR="114300" simplePos="0" relativeHeight="251660288" behindDoc="0" locked="0" layoutInCell="1" allowOverlap="1" wp14:anchorId="1803E93E" wp14:editId="6917AE03">
          <wp:simplePos x="0" y="0"/>
          <wp:positionH relativeFrom="margin">
            <wp:align>right</wp:align>
          </wp:positionH>
          <wp:positionV relativeFrom="paragraph">
            <wp:posOffset>-342888</wp:posOffset>
          </wp:positionV>
          <wp:extent cx="1314450" cy="746847"/>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4450" cy="746847"/>
                  </a:xfrm>
                  <a:prstGeom prst="rect">
                    <a:avLst/>
                  </a:prstGeom>
                </pic:spPr>
              </pic:pic>
            </a:graphicData>
          </a:graphic>
        </wp:anchor>
      </w:drawing>
    </w:r>
    <w:r>
      <w:t xml:space="preserve">         </w:t>
    </w:r>
  </w:p>
  <w:p w14:paraId="7A34C05A" w14:textId="77777777" w:rsidR="00CE3207" w:rsidRDefault="00CE3207" w:rsidP="00CE3207">
    <w:pPr>
      <w:pStyle w:val="Header"/>
      <w:jc w:val="right"/>
    </w:pPr>
  </w:p>
  <w:p w14:paraId="54C44643" w14:textId="77777777" w:rsidR="00CE3207" w:rsidRDefault="00CE3207" w:rsidP="00CE32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4200"/>
    <w:multiLevelType w:val="hybridMultilevel"/>
    <w:tmpl w:val="5FF6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25EF4"/>
    <w:multiLevelType w:val="hybridMultilevel"/>
    <w:tmpl w:val="080C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06BF4"/>
    <w:multiLevelType w:val="hybridMultilevel"/>
    <w:tmpl w:val="5CD01704"/>
    <w:lvl w:ilvl="0" w:tplc="15665DBC">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349746605">
    <w:abstractNumId w:val="0"/>
  </w:num>
  <w:num w:numId="2" w16cid:durableId="104278846">
    <w:abstractNumId w:val="2"/>
  </w:num>
  <w:num w:numId="3" w16cid:durableId="9609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AD"/>
    <w:rsid w:val="00010BE5"/>
    <w:rsid w:val="00036D36"/>
    <w:rsid w:val="00066A4D"/>
    <w:rsid w:val="0007194A"/>
    <w:rsid w:val="000C1D6D"/>
    <w:rsid w:val="000C4BA4"/>
    <w:rsid w:val="000C6A99"/>
    <w:rsid w:val="000D440F"/>
    <w:rsid w:val="000E7CC6"/>
    <w:rsid w:val="00101E6B"/>
    <w:rsid w:val="001113BD"/>
    <w:rsid w:val="00125F9A"/>
    <w:rsid w:val="00141F5F"/>
    <w:rsid w:val="00143760"/>
    <w:rsid w:val="00147CA2"/>
    <w:rsid w:val="00172989"/>
    <w:rsid w:val="00173FDF"/>
    <w:rsid w:val="001A5D2E"/>
    <w:rsid w:val="001B448A"/>
    <w:rsid w:val="001B7E89"/>
    <w:rsid w:val="001C0504"/>
    <w:rsid w:val="001F1AC3"/>
    <w:rsid w:val="001F5CBD"/>
    <w:rsid w:val="00242D6E"/>
    <w:rsid w:val="002534BC"/>
    <w:rsid w:val="002636DC"/>
    <w:rsid w:val="00266B97"/>
    <w:rsid w:val="00276810"/>
    <w:rsid w:val="00291EC0"/>
    <w:rsid w:val="002C5237"/>
    <w:rsid w:val="002D1367"/>
    <w:rsid w:val="002D2057"/>
    <w:rsid w:val="002D53E4"/>
    <w:rsid w:val="002E1ABF"/>
    <w:rsid w:val="002E2452"/>
    <w:rsid w:val="002E7F4D"/>
    <w:rsid w:val="002F2F20"/>
    <w:rsid w:val="002F7C67"/>
    <w:rsid w:val="003122C8"/>
    <w:rsid w:val="003164E2"/>
    <w:rsid w:val="003170D4"/>
    <w:rsid w:val="0031749A"/>
    <w:rsid w:val="00322042"/>
    <w:rsid w:val="00331B87"/>
    <w:rsid w:val="00333CD9"/>
    <w:rsid w:val="00341E8F"/>
    <w:rsid w:val="003462CE"/>
    <w:rsid w:val="00346E35"/>
    <w:rsid w:val="0039168D"/>
    <w:rsid w:val="003938BD"/>
    <w:rsid w:val="003B5EA5"/>
    <w:rsid w:val="003D7A22"/>
    <w:rsid w:val="003F01AC"/>
    <w:rsid w:val="003F1030"/>
    <w:rsid w:val="00401A89"/>
    <w:rsid w:val="00406D99"/>
    <w:rsid w:val="00423BAE"/>
    <w:rsid w:val="00425A7F"/>
    <w:rsid w:val="0043794A"/>
    <w:rsid w:val="0045131C"/>
    <w:rsid w:val="0046089A"/>
    <w:rsid w:val="004628E2"/>
    <w:rsid w:val="00467205"/>
    <w:rsid w:val="004709CD"/>
    <w:rsid w:val="00491D52"/>
    <w:rsid w:val="00495AF5"/>
    <w:rsid w:val="0049704A"/>
    <w:rsid w:val="004C5079"/>
    <w:rsid w:val="004C7E56"/>
    <w:rsid w:val="004D03BA"/>
    <w:rsid w:val="004E0FE5"/>
    <w:rsid w:val="004F0BE3"/>
    <w:rsid w:val="00507E24"/>
    <w:rsid w:val="0052679E"/>
    <w:rsid w:val="005345E2"/>
    <w:rsid w:val="00540D6B"/>
    <w:rsid w:val="00566FA0"/>
    <w:rsid w:val="005776DF"/>
    <w:rsid w:val="0059261F"/>
    <w:rsid w:val="005B479B"/>
    <w:rsid w:val="005B5B82"/>
    <w:rsid w:val="005C06D4"/>
    <w:rsid w:val="005D03FA"/>
    <w:rsid w:val="005D323B"/>
    <w:rsid w:val="005D6A40"/>
    <w:rsid w:val="005E0C14"/>
    <w:rsid w:val="005F4C70"/>
    <w:rsid w:val="00623F0D"/>
    <w:rsid w:val="00633550"/>
    <w:rsid w:val="00643F4B"/>
    <w:rsid w:val="00652959"/>
    <w:rsid w:val="006750C2"/>
    <w:rsid w:val="0067791B"/>
    <w:rsid w:val="00677FAC"/>
    <w:rsid w:val="006901A2"/>
    <w:rsid w:val="006B511D"/>
    <w:rsid w:val="006D3C6A"/>
    <w:rsid w:val="007124F8"/>
    <w:rsid w:val="007163C7"/>
    <w:rsid w:val="00725BC3"/>
    <w:rsid w:val="00725C10"/>
    <w:rsid w:val="007372BE"/>
    <w:rsid w:val="007434AC"/>
    <w:rsid w:val="00763047"/>
    <w:rsid w:val="0077667A"/>
    <w:rsid w:val="00777ADC"/>
    <w:rsid w:val="00783BEB"/>
    <w:rsid w:val="007D2B97"/>
    <w:rsid w:val="007D5236"/>
    <w:rsid w:val="007E7933"/>
    <w:rsid w:val="007F2B84"/>
    <w:rsid w:val="008036F4"/>
    <w:rsid w:val="008245BE"/>
    <w:rsid w:val="00831C49"/>
    <w:rsid w:val="00856E40"/>
    <w:rsid w:val="00861299"/>
    <w:rsid w:val="008649ED"/>
    <w:rsid w:val="00871AA5"/>
    <w:rsid w:val="00873FC6"/>
    <w:rsid w:val="00875EB9"/>
    <w:rsid w:val="008A0A04"/>
    <w:rsid w:val="008E0728"/>
    <w:rsid w:val="008E4BEA"/>
    <w:rsid w:val="008F1F80"/>
    <w:rsid w:val="00900393"/>
    <w:rsid w:val="00904C87"/>
    <w:rsid w:val="009215D9"/>
    <w:rsid w:val="00925BA7"/>
    <w:rsid w:val="0096375B"/>
    <w:rsid w:val="00990205"/>
    <w:rsid w:val="00990FB9"/>
    <w:rsid w:val="009C0B02"/>
    <w:rsid w:val="009C25A4"/>
    <w:rsid w:val="009C5255"/>
    <w:rsid w:val="009F5BFB"/>
    <w:rsid w:val="009F5D68"/>
    <w:rsid w:val="00A07568"/>
    <w:rsid w:val="00A2690B"/>
    <w:rsid w:val="00A30BB0"/>
    <w:rsid w:val="00A456C8"/>
    <w:rsid w:val="00A45CD0"/>
    <w:rsid w:val="00A46087"/>
    <w:rsid w:val="00A54CA3"/>
    <w:rsid w:val="00A67B91"/>
    <w:rsid w:val="00A861BC"/>
    <w:rsid w:val="00A90112"/>
    <w:rsid w:val="00AA4B08"/>
    <w:rsid w:val="00AB095C"/>
    <w:rsid w:val="00AC4D46"/>
    <w:rsid w:val="00AC5AA8"/>
    <w:rsid w:val="00AC6C01"/>
    <w:rsid w:val="00AD17FA"/>
    <w:rsid w:val="00AE0CE2"/>
    <w:rsid w:val="00AE78B9"/>
    <w:rsid w:val="00B04F83"/>
    <w:rsid w:val="00B21C67"/>
    <w:rsid w:val="00B25C61"/>
    <w:rsid w:val="00B3165C"/>
    <w:rsid w:val="00B42E5D"/>
    <w:rsid w:val="00B52B79"/>
    <w:rsid w:val="00B654FD"/>
    <w:rsid w:val="00B76929"/>
    <w:rsid w:val="00B85DC0"/>
    <w:rsid w:val="00B90452"/>
    <w:rsid w:val="00B92137"/>
    <w:rsid w:val="00B9713A"/>
    <w:rsid w:val="00BA73B9"/>
    <w:rsid w:val="00BC4F91"/>
    <w:rsid w:val="00BD3343"/>
    <w:rsid w:val="00BE46C6"/>
    <w:rsid w:val="00BE5F41"/>
    <w:rsid w:val="00C00F90"/>
    <w:rsid w:val="00C31187"/>
    <w:rsid w:val="00C52E59"/>
    <w:rsid w:val="00C634F7"/>
    <w:rsid w:val="00C705E2"/>
    <w:rsid w:val="00C97AFD"/>
    <w:rsid w:val="00CB1821"/>
    <w:rsid w:val="00CE3207"/>
    <w:rsid w:val="00CE34EB"/>
    <w:rsid w:val="00CF0812"/>
    <w:rsid w:val="00D11639"/>
    <w:rsid w:val="00D16838"/>
    <w:rsid w:val="00D314D1"/>
    <w:rsid w:val="00D45BDE"/>
    <w:rsid w:val="00D618E7"/>
    <w:rsid w:val="00D728E1"/>
    <w:rsid w:val="00D77A69"/>
    <w:rsid w:val="00D876AD"/>
    <w:rsid w:val="00DA4248"/>
    <w:rsid w:val="00DE1829"/>
    <w:rsid w:val="00DE25E4"/>
    <w:rsid w:val="00E114FA"/>
    <w:rsid w:val="00E539C0"/>
    <w:rsid w:val="00E63B9B"/>
    <w:rsid w:val="00E6649F"/>
    <w:rsid w:val="00E7272F"/>
    <w:rsid w:val="00E8511B"/>
    <w:rsid w:val="00E8754F"/>
    <w:rsid w:val="00EB01C0"/>
    <w:rsid w:val="00EB70D1"/>
    <w:rsid w:val="00ED0774"/>
    <w:rsid w:val="00EF7187"/>
    <w:rsid w:val="00F1490E"/>
    <w:rsid w:val="00F330B2"/>
    <w:rsid w:val="00F3722B"/>
    <w:rsid w:val="00F461A8"/>
    <w:rsid w:val="00F54DE6"/>
    <w:rsid w:val="00F67E96"/>
    <w:rsid w:val="00F73E81"/>
    <w:rsid w:val="00F81AED"/>
    <w:rsid w:val="00F91AC4"/>
    <w:rsid w:val="00FA4D12"/>
    <w:rsid w:val="00FA7F07"/>
    <w:rsid w:val="00FB1887"/>
    <w:rsid w:val="00FC4C9A"/>
    <w:rsid w:val="00FE32ED"/>
    <w:rsid w:val="00FF17FF"/>
    <w:rsid w:val="00FF5129"/>
    <w:rsid w:val="00FF6C5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0CF1"/>
  <w15:chartTrackingRefBased/>
  <w15:docId w15:val="{C9A2BA43-D9F7-4837-9C46-D5F0C9FC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7"/>
  </w:style>
  <w:style w:type="paragraph" w:styleId="Footer">
    <w:name w:val="footer"/>
    <w:basedOn w:val="Normal"/>
    <w:link w:val="FooterChar"/>
    <w:uiPriority w:val="99"/>
    <w:unhideWhenUsed/>
    <w:rsid w:val="00CE3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7"/>
  </w:style>
  <w:style w:type="table" w:styleId="TableGrid">
    <w:name w:val="Table Grid"/>
    <w:basedOn w:val="TableNormal"/>
    <w:uiPriority w:val="39"/>
    <w:rsid w:val="00C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3207"/>
    <w:rPr>
      <w:color w:val="808080"/>
    </w:rPr>
  </w:style>
  <w:style w:type="paragraph" w:styleId="ListParagraph">
    <w:name w:val="List Paragraph"/>
    <w:basedOn w:val="Normal"/>
    <w:uiPriority w:val="34"/>
    <w:qFormat/>
    <w:rsid w:val="00CE3207"/>
    <w:pPr>
      <w:ind w:left="720"/>
      <w:contextualSpacing/>
    </w:pPr>
  </w:style>
  <w:style w:type="paragraph" w:styleId="NormalWeb">
    <w:name w:val="Normal (Web)"/>
    <w:basedOn w:val="Normal"/>
    <w:uiPriority w:val="99"/>
    <w:semiHidden/>
    <w:unhideWhenUsed/>
    <w:rsid w:val="002534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7879">
      <w:bodyDiv w:val="1"/>
      <w:marLeft w:val="0"/>
      <w:marRight w:val="0"/>
      <w:marTop w:val="0"/>
      <w:marBottom w:val="0"/>
      <w:divBdr>
        <w:top w:val="none" w:sz="0" w:space="0" w:color="auto"/>
        <w:left w:val="none" w:sz="0" w:space="0" w:color="auto"/>
        <w:bottom w:val="none" w:sz="0" w:space="0" w:color="auto"/>
        <w:right w:val="none" w:sz="0" w:space="0" w:color="auto"/>
      </w:divBdr>
    </w:div>
    <w:div w:id="14651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ley\OneDrive%20-%20PANSOPHIC%20LEARNING\Job%20descriptions\Job%20Description%20and%20Person%20Specific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1D2221A64F4C2C8EF9C12C03541749"/>
        <w:category>
          <w:name w:val="General"/>
          <w:gallery w:val="placeholder"/>
        </w:category>
        <w:types>
          <w:type w:val="bbPlcHdr"/>
        </w:types>
        <w:behaviors>
          <w:behavior w:val="content"/>
        </w:behaviors>
        <w:guid w:val="{0E268B00-C2BC-4433-AFF2-FA999A46D069}"/>
      </w:docPartPr>
      <w:docPartBody>
        <w:p w:rsidR="0049095D" w:rsidRDefault="00B336BF">
          <w:pPr>
            <w:pStyle w:val="EE1D2221A64F4C2C8EF9C12C03541749"/>
          </w:pPr>
          <w:r w:rsidRPr="00351A2F">
            <w:rPr>
              <w:rStyle w:val="PlaceholderText"/>
            </w:rPr>
            <w:t>Choose an item.</w:t>
          </w:r>
        </w:p>
      </w:docPartBody>
    </w:docPart>
    <w:docPart>
      <w:docPartPr>
        <w:name w:val="6E27065948134EE48CA51997004183D1"/>
        <w:category>
          <w:name w:val="General"/>
          <w:gallery w:val="placeholder"/>
        </w:category>
        <w:types>
          <w:type w:val="bbPlcHdr"/>
        </w:types>
        <w:behaviors>
          <w:behavior w:val="content"/>
        </w:behaviors>
        <w:guid w:val="{27DC4728-5D92-4440-AB57-30BE5398D401}"/>
      </w:docPartPr>
      <w:docPartBody>
        <w:p w:rsidR="0049095D" w:rsidRDefault="00B336BF">
          <w:pPr>
            <w:pStyle w:val="6E27065948134EE48CA51997004183D1"/>
          </w:pPr>
          <w:r w:rsidRPr="00351A2F">
            <w:rPr>
              <w:rStyle w:val="PlaceholderText"/>
            </w:rPr>
            <w:t>Choose an item.</w:t>
          </w:r>
        </w:p>
      </w:docPartBody>
    </w:docPart>
    <w:docPart>
      <w:docPartPr>
        <w:name w:val="7356032C6E684EE1A00788A612DDB251"/>
        <w:category>
          <w:name w:val="General"/>
          <w:gallery w:val="placeholder"/>
        </w:category>
        <w:types>
          <w:type w:val="bbPlcHdr"/>
        </w:types>
        <w:behaviors>
          <w:behavior w:val="content"/>
        </w:behaviors>
        <w:guid w:val="{A8C3EA7C-61CF-4AF6-A307-DF9D153E6EC2}"/>
      </w:docPartPr>
      <w:docPartBody>
        <w:p w:rsidR="00F32DCE" w:rsidRDefault="00D94F24" w:rsidP="00D94F24">
          <w:pPr>
            <w:pStyle w:val="7356032C6E684EE1A00788A612DDB251"/>
          </w:pPr>
          <w:r>
            <w:rPr>
              <w:rStyle w:val="PlaceholderText"/>
            </w:rPr>
            <w:t>Choose an item.</w:t>
          </w:r>
        </w:p>
      </w:docPartBody>
    </w:docPart>
    <w:docPart>
      <w:docPartPr>
        <w:name w:val="0E7FC9E5FA4B4DC7947014DE6F0BD3E1"/>
        <w:category>
          <w:name w:val="General"/>
          <w:gallery w:val="placeholder"/>
        </w:category>
        <w:types>
          <w:type w:val="bbPlcHdr"/>
        </w:types>
        <w:behaviors>
          <w:behavior w:val="content"/>
        </w:behaviors>
        <w:guid w:val="{B616E19A-5B7B-4A87-9A56-F82CECD2BB0E}"/>
      </w:docPartPr>
      <w:docPartBody>
        <w:p w:rsidR="0049044D" w:rsidRDefault="00E05439" w:rsidP="00E05439">
          <w:pPr>
            <w:pStyle w:val="0E7FC9E5FA4B4DC7947014DE6F0BD3E1"/>
          </w:pPr>
          <w:r w:rsidRPr="006E06D0">
            <w:rPr>
              <w:rStyle w:val="PlaceholderText"/>
            </w:rPr>
            <w:t>Choose an item.</w:t>
          </w:r>
        </w:p>
      </w:docPartBody>
    </w:docPart>
    <w:docPart>
      <w:docPartPr>
        <w:name w:val="CAF689386AB041029D97E7E3959A37BB"/>
        <w:category>
          <w:name w:val="General"/>
          <w:gallery w:val="placeholder"/>
        </w:category>
        <w:types>
          <w:type w:val="bbPlcHdr"/>
        </w:types>
        <w:behaviors>
          <w:behavior w:val="content"/>
        </w:behaviors>
        <w:guid w:val="{A032426C-6C5D-4740-906B-723A37CE7AC8}"/>
      </w:docPartPr>
      <w:docPartBody>
        <w:p w:rsidR="0049044D" w:rsidRDefault="00E05439" w:rsidP="00E05439">
          <w:pPr>
            <w:pStyle w:val="CAF689386AB041029D97E7E3959A37BB"/>
          </w:pPr>
          <w:r w:rsidRPr="00DF449F">
            <w:rPr>
              <w:rStyle w:val="PlaceholderText"/>
            </w:rPr>
            <w:t>Choose an item.</w:t>
          </w:r>
        </w:p>
      </w:docPartBody>
    </w:docPart>
    <w:docPart>
      <w:docPartPr>
        <w:name w:val="0CD2879A4F86451DBA4AAABDB243CA63"/>
        <w:category>
          <w:name w:val="General"/>
          <w:gallery w:val="placeholder"/>
        </w:category>
        <w:types>
          <w:type w:val="bbPlcHdr"/>
        </w:types>
        <w:behaviors>
          <w:behavior w:val="content"/>
        </w:behaviors>
        <w:guid w:val="{E1148DC0-8AC8-48C3-BC83-B922C82EDDAE}"/>
      </w:docPartPr>
      <w:docPartBody>
        <w:p w:rsidR="0049044D" w:rsidRDefault="00E05439" w:rsidP="00E05439">
          <w:pPr>
            <w:pStyle w:val="0CD2879A4F86451DBA4AAABDB243CA63"/>
          </w:pPr>
          <w:r w:rsidRPr="006E06D0">
            <w:rPr>
              <w:rStyle w:val="PlaceholderText"/>
            </w:rPr>
            <w:t>Choose an item.</w:t>
          </w:r>
        </w:p>
      </w:docPartBody>
    </w:docPart>
    <w:docPart>
      <w:docPartPr>
        <w:name w:val="374BAEA0086B44C8967F9DA6F2055331"/>
        <w:category>
          <w:name w:val="General"/>
          <w:gallery w:val="placeholder"/>
        </w:category>
        <w:types>
          <w:type w:val="bbPlcHdr"/>
        </w:types>
        <w:behaviors>
          <w:behavior w:val="content"/>
        </w:behaviors>
        <w:guid w:val="{68E4D487-7B8D-44BF-8777-D21662E8F5AB}"/>
      </w:docPartPr>
      <w:docPartBody>
        <w:p w:rsidR="0049044D" w:rsidRDefault="00E05439" w:rsidP="00E05439">
          <w:pPr>
            <w:pStyle w:val="374BAEA0086B44C8967F9DA6F2055331"/>
          </w:pPr>
          <w:r w:rsidRPr="00DF449F">
            <w:rPr>
              <w:rStyle w:val="PlaceholderText"/>
            </w:rPr>
            <w:t>Choose an item.</w:t>
          </w:r>
        </w:p>
      </w:docPartBody>
    </w:docPart>
    <w:docPart>
      <w:docPartPr>
        <w:name w:val="646A4790921040ADA1451913D8CD7950"/>
        <w:category>
          <w:name w:val="General"/>
          <w:gallery w:val="placeholder"/>
        </w:category>
        <w:types>
          <w:type w:val="bbPlcHdr"/>
        </w:types>
        <w:behaviors>
          <w:behavior w:val="content"/>
        </w:behaviors>
        <w:guid w:val="{24F10E40-1964-486E-81D5-61012F2B1A11}"/>
      </w:docPartPr>
      <w:docPartBody>
        <w:p w:rsidR="0049044D" w:rsidRDefault="00E05439" w:rsidP="00E05439">
          <w:pPr>
            <w:pStyle w:val="646A4790921040ADA1451913D8CD7950"/>
          </w:pPr>
          <w:r w:rsidRPr="006E06D0">
            <w:rPr>
              <w:rStyle w:val="PlaceholderText"/>
            </w:rPr>
            <w:t>Choose an item.</w:t>
          </w:r>
        </w:p>
      </w:docPartBody>
    </w:docPart>
    <w:docPart>
      <w:docPartPr>
        <w:name w:val="F24E8CAC08DA4D0E8727338B279A73C6"/>
        <w:category>
          <w:name w:val="General"/>
          <w:gallery w:val="placeholder"/>
        </w:category>
        <w:types>
          <w:type w:val="bbPlcHdr"/>
        </w:types>
        <w:behaviors>
          <w:behavior w:val="content"/>
        </w:behaviors>
        <w:guid w:val="{53539B30-8843-4698-9964-24D83CCA3D1D}"/>
      </w:docPartPr>
      <w:docPartBody>
        <w:p w:rsidR="0049044D" w:rsidRDefault="00E05439" w:rsidP="00E05439">
          <w:pPr>
            <w:pStyle w:val="F24E8CAC08DA4D0E8727338B279A73C6"/>
          </w:pPr>
          <w:r w:rsidRPr="00DF449F">
            <w:rPr>
              <w:rStyle w:val="PlaceholderText"/>
            </w:rPr>
            <w:t>Choose an item.</w:t>
          </w:r>
        </w:p>
      </w:docPartBody>
    </w:docPart>
    <w:docPart>
      <w:docPartPr>
        <w:name w:val="D330557736B741E0AF7D11BA9C131FF0"/>
        <w:category>
          <w:name w:val="General"/>
          <w:gallery w:val="placeholder"/>
        </w:category>
        <w:types>
          <w:type w:val="bbPlcHdr"/>
        </w:types>
        <w:behaviors>
          <w:behavior w:val="content"/>
        </w:behaviors>
        <w:guid w:val="{7E99DC44-CE9D-46BB-BE27-75E3CFC789A1}"/>
      </w:docPartPr>
      <w:docPartBody>
        <w:p w:rsidR="0049044D" w:rsidRDefault="00E05439" w:rsidP="00E05439">
          <w:pPr>
            <w:pStyle w:val="D330557736B741E0AF7D11BA9C131FF0"/>
          </w:pPr>
          <w:r w:rsidRPr="006E06D0">
            <w:rPr>
              <w:rStyle w:val="PlaceholderText"/>
            </w:rPr>
            <w:t>Choose an item.</w:t>
          </w:r>
        </w:p>
      </w:docPartBody>
    </w:docPart>
    <w:docPart>
      <w:docPartPr>
        <w:name w:val="1A1A534C4E6541688A20DD1F129D2340"/>
        <w:category>
          <w:name w:val="General"/>
          <w:gallery w:val="placeholder"/>
        </w:category>
        <w:types>
          <w:type w:val="bbPlcHdr"/>
        </w:types>
        <w:behaviors>
          <w:behavior w:val="content"/>
        </w:behaviors>
        <w:guid w:val="{37F0272F-5926-4BB7-A764-F6C58AF3CBEF}"/>
      </w:docPartPr>
      <w:docPartBody>
        <w:p w:rsidR="0049044D" w:rsidRDefault="00E05439" w:rsidP="00E05439">
          <w:pPr>
            <w:pStyle w:val="1A1A534C4E6541688A20DD1F129D2340"/>
          </w:pPr>
          <w:r w:rsidRPr="00DF449F">
            <w:rPr>
              <w:rStyle w:val="PlaceholderText"/>
            </w:rPr>
            <w:t>Choose an item.</w:t>
          </w:r>
        </w:p>
      </w:docPartBody>
    </w:docPart>
    <w:docPart>
      <w:docPartPr>
        <w:name w:val="3FE1DA67ED4449E4984305F3D330A64D"/>
        <w:category>
          <w:name w:val="General"/>
          <w:gallery w:val="placeholder"/>
        </w:category>
        <w:types>
          <w:type w:val="bbPlcHdr"/>
        </w:types>
        <w:behaviors>
          <w:behavior w:val="content"/>
        </w:behaviors>
        <w:guid w:val="{CB318740-0EF9-4F7F-BB10-E0E5A8C5F9E2}"/>
      </w:docPartPr>
      <w:docPartBody>
        <w:p w:rsidR="0049044D" w:rsidRDefault="00E05439" w:rsidP="00E05439">
          <w:pPr>
            <w:pStyle w:val="3FE1DA67ED4449E4984305F3D330A64D"/>
          </w:pPr>
          <w:r w:rsidRPr="006E06D0">
            <w:rPr>
              <w:rStyle w:val="PlaceholderText"/>
            </w:rPr>
            <w:t>Choose an item.</w:t>
          </w:r>
        </w:p>
      </w:docPartBody>
    </w:docPart>
    <w:docPart>
      <w:docPartPr>
        <w:name w:val="27BF2225DF5B45878AB95302443C23C9"/>
        <w:category>
          <w:name w:val="General"/>
          <w:gallery w:val="placeholder"/>
        </w:category>
        <w:types>
          <w:type w:val="bbPlcHdr"/>
        </w:types>
        <w:behaviors>
          <w:behavior w:val="content"/>
        </w:behaviors>
        <w:guid w:val="{D55FA760-7691-44A3-AA94-486B026000BA}"/>
      </w:docPartPr>
      <w:docPartBody>
        <w:p w:rsidR="0049044D" w:rsidRDefault="00E05439" w:rsidP="00E05439">
          <w:pPr>
            <w:pStyle w:val="27BF2225DF5B45878AB95302443C23C9"/>
          </w:pPr>
          <w:r w:rsidRPr="00DF449F">
            <w:rPr>
              <w:rStyle w:val="PlaceholderText"/>
            </w:rPr>
            <w:t>Choose an item.</w:t>
          </w:r>
        </w:p>
      </w:docPartBody>
    </w:docPart>
    <w:docPart>
      <w:docPartPr>
        <w:name w:val="2C75C2AB03EA40FA9E73A69A8A9D3F00"/>
        <w:category>
          <w:name w:val="General"/>
          <w:gallery w:val="placeholder"/>
        </w:category>
        <w:types>
          <w:type w:val="bbPlcHdr"/>
        </w:types>
        <w:behaviors>
          <w:behavior w:val="content"/>
        </w:behaviors>
        <w:guid w:val="{9534E188-B95C-421D-9B49-BD6114FBC3BF}"/>
      </w:docPartPr>
      <w:docPartBody>
        <w:p w:rsidR="0049044D" w:rsidRDefault="00E05439" w:rsidP="00E05439">
          <w:pPr>
            <w:pStyle w:val="2C75C2AB03EA40FA9E73A69A8A9D3F00"/>
          </w:pPr>
          <w:r w:rsidRPr="006E06D0">
            <w:rPr>
              <w:rStyle w:val="PlaceholderText"/>
            </w:rPr>
            <w:t>Choose an item.</w:t>
          </w:r>
        </w:p>
      </w:docPartBody>
    </w:docPart>
    <w:docPart>
      <w:docPartPr>
        <w:name w:val="AE3213B3A01F4855B9F4261C87077F40"/>
        <w:category>
          <w:name w:val="General"/>
          <w:gallery w:val="placeholder"/>
        </w:category>
        <w:types>
          <w:type w:val="bbPlcHdr"/>
        </w:types>
        <w:behaviors>
          <w:behavior w:val="content"/>
        </w:behaviors>
        <w:guid w:val="{78D01B1A-9A40-43C7-A040-1CAED03B54DF}"/>
      </w:docPartPr>
      <w:docPartBody>
        <w:p w:rsidR="0049044D" w:rsidRDefault="00E05439" w:rsidP="00E05439">
          <w:pPr>
            <w:pStyle w:val="AE3213B3A01F4855B9F4261C87077F40"/>
          </w:pPr>
          <w:r w:rsidRPr="00DF449F">
            <w:rPr>
              <w:rStyle w:val="PlaceholderText"/>
            </w:rPr>
            <w:t>Choose an item.</w:t>
          </w:r>
        </w:p>
      </w:docPartBody>
    </w:docPart>
    <w:docPart>
      <w:docPartPr>
        <w:name w:val="644C1388FBD9441A8FDCF6CC84D14435"/>
        <w:category>
          <w:name w:val="General"/>
          <w:gallery w:val="placeholder"/>
        </w:category>
        <w:types>
          <w:type w:val="bbPlcHdr"/>
        </w:types>
        <w:behaviors>
          <w:behavior w:val="content"/>
        </w:behaviors>
        <w:guid w:val="{A247D166-6452-4729-9A70-D77CC4ACD5D6}"/>
      </w:docPartPr>
      <w:docPartBody>
        <w:p w:rsidR="0049044D" w:rsidRDefault="00E05439" w:rsidP="00E05439">
          <w:pPr>
            <w:pStyle w:val="644C1388FBD9441A8FDCF6CC84D14435"/>
          </w:pPr>
          <w:r w:rsidRPr="006E06D0">
            <w:rPr>
              <w:rStyle w:val="PlaceholderText"/>
            </w:rPr>
            <w:t>Choose an item.</w:t>
          </w:r>
        </w:p>
      </w:docPartBody>
    </w:docPart>
    <w:docPart>
      <w:docPartPr>
        <w:name w:val="695245220C1B44A5A69B6C2424828F43"/>
        <w:category>
          <w:name w:val="General"/>
          <w:gallery w:val="placeholder"/>
        </w:category>
        <w:types>
          <w:type w:val="bbPlcHdr"/>
        </w:types>
        <w:behaviors>
          <w:behavior w:val="content"/>
        </w:behaviors>
        <w:guid w:val="{ABEE16FB-4606-4471-B030-2FF24928A530}"/>
      </w:docPartPr>
      <w:docPartBody>
        <w:p w:rsidR="0049044D" w:rsidRDefault="00E05439" w:rsidP="00E05439">
          <w:pPr>
            <w:pStyle w:val="695245220C1B44A5A69B6C2424828F43"/>
          </w:pPr>
          <w:r w:rsidRPr="00DF449F">
            <w:rPr>
              <w:rStyle w:val="PlaceholderText"/>
            </w:rPr>
            <w:t>Choose an item.</w:t>
          </w:r>
        </w:p>
      </w:docPartBody>
    </w:docPart>
    <w:docPart>
      <w:docPartPr>
        <w:name w:val="6361E5C1F24D4B41BD69C4BC34F2CB11"/>
        <w:category>
          <w:name w:val="General"/>
          <w:gallery w:val="placeholder"/>
        </w:category>
        <w:types>
          <w:type w:val="bbPlcHdr"/>
        </w:types>
        <w:behaviors>
          <w:behavior w:val="content"/>
        </w:behaviors>
        <w:guid w:val="{2F0E8265-9D5B-4CD3-A4B3-50EC773CB03C}"/>
      </w:docPartPr>
      <w:docPartBody>
        <w:p w:rsidR="0049044D" w:rsidRDefault="00E05439" w:rsidP="00E05439">
          <w:pPr>
            <w:pStyle w:val="6361E5C1F24D4B41BD69C4BC34F2CB11"/>
          </w:pPr>
          <w:r w:rsidRPr="006E06D0">
            <w:rPr>
              <w:rStyle w:val="PlaceholderText"/>
            </w:rPr>
            <w:t>Choose an item.</w:t>
          </w:r>
        </w:p>
      </w:docPartBody>
    </w:docPart>
    <w:docPart>
      <w:docPartPr>
        <w:name w:val="6FD8694BF6EF4F549A343F583D16D7D2"/>
        <w:category>
          <w:name w:val="General"/>
          <w:gallery w:val="placeholder"/>
        </w:category>
        <w:types>
          <w:type w:val="bbPlcHdr"/>
        </w:types>
        <w:behaviors>
          <w:behavior w:val="content"/>
        </w:behaviors>
        <w:guid w:val="{80AEC270-C37D-47FB-81F3-9B0B1DF38520}"/>
      </w:docPartPr>
      <w:docPartBody>
        <w:p w:rsidR="0049044D" w:rsidRDefault="00E05439" w:rsidP="00E05439">
          <w:pPr>
            <w:pStyle w:val="6FD8694BF6EF4F549A343F583D16D7D2"/>
          </w:pPr>
          <w:r w:rsidRPr="00DF449F">
            <w:rPr>
              <w:rStyle w:val="PlaceholderText"/>
            </w:rPr>
            <w:t>Choose an item.</w:t>
          </w:r>
        </w:p>
      </w:docPartBody>
    </w:docPart>
    <w:docPart>
      <w:docPartPr>
        <w:name w:val="A0CFBE34B0374FCABEE0852E5E0C19FB"/>
        <w:category>
          <w:name w:val="General"/>
          <w:gallery w:val="placeholder"/>
        </w:category>
        <w:types>
          <w:type w:val="bbPlcHdr"/>
        </w:types>
        <w:behaviors>
          <w:behavior w:val="content"/>
        </w:behaviors>
        <w:guid w:val="{E4556796-E65A-4691-A00A-F34D137A4946}"/>
      </w:docPartPr>
      <w:docPartBody>
        <w:p w:rsidR="0049044D" w:rsidRDefault="00E05439" w:rsidP="00E05439">
          <w:pPr>
            <w:pStyle w:val="A0CFBE34B0374FCABEE0852E5E0C19FB"/>
          </w:pPr>
          <w:r w:rsidRPr="006E06D0">
            <w:rPr>
              <w:rStyle w:val="PlaceholderText"/>
            </w:rPr>
            <w:t>Choose an item.</w:t>
          </w:r>
        </w:p>
      </w:docPartBody>
    </w:docPart>
    <w:docPart>
      <w:docPartPr>
        <w:name w:val="E321753BF8F349C0BD5575870ABA5EAB"/>
        <w:category>
          <w:name w:val="General"/>
          <w:gallery w:val="placeholder"/>
        </w:category>
        <w:types>
          <w:type w:val="bbPlcHdr"/>
        </w:types>
        <w:behaviors>
          <w:behavior w:val="content"/>
        </w:behaviors>
        <w:guid w:val="{6D00431B-CEC4-4B0B-B597-6383869FEC8E}"/>
      </w:docPartPr>
      <w:docPartBody>
        <w:p w:rsidR="0049044D" w:rsidRDefault="00E05439" w:rsidP="00E05439">
          <w:pPr>
            <w:pStyle w:val="E321753BF8F349C0BD5575870ABA5EAB"/>
          </w:pPr>
          <w:r w:rsidRPr="00DF449F">
            <w:rPr>
              <w:rStyle w:val="PlaceholderText"/>
            </w:rPr>
            <w:t>Choose an item.</w:t>
          </w:r>
        </w:p>
      </w:docPartBody>
    </w:docPart>
    <w:docPart>
      <w:docPartPr>
        <w:name w:val="7CAC4DD078394D8B9FBDFDC0BCEC608D"/>
        <w:category>
          <w:name w:val="General"/>
          <w:gallery w:val="placeholder"/>
        </w:category>
        <w:types>
          <w:type w:val="bbPlcHdr"/>
        </w:types>
        <w:behaviors>
          <w:behavior w:val="content"/>
        </w:behaviors>
        <w:guid w:val="{82AE0955-F2F5-4BD5-A7E9-0C559DFA0B65}"/>
      </w:docPartPr>
      <w:docPartBody>
        <w:p w:rsidR="0049044D" w:rsidRDefault="00E05439" w:rsidP="00E05439">
          <w:pPr>
            <w:pStyle w:val="7CAC4DD078394D8B9FBDFDC0BCEC608D"/>
          </w:pPr>
          <w:r w:rsidRPr="006E06D0">
            <w:rPr>
              <w:rStyle w:val="PlaceholderText"/>
            </w:rPr>
            <w:t>Choose an item.</w:t>
          </w:r>
        </w:p>
      </w:docPartBody>
    </w:docPart>
    <w:docPart>
      <w:docPartPr>
        <w:name w:val="239B63D1D65C4E84870CAA2D6C4DA14E"/>
        <w:category>
          <w:name w:val="General"/>
          <w:gallery w:val="placeholder"/>
        </w:category>
        <w:types>
          <w:type w:val="bbPlcHdr"/>
        </w:types>
        <w:behaviors>
          <w:behavior w:val="content"/>
        </w:behaviors>
        <w:guid w:val="{67B430B2-613E-4A94-8432-6710C08A93CD}"/>
      </w:docPartPr>
      <w:docPartBody>
        <w:p w:rsidR="0049044D" w:rsidRDefault="00E05439" w:rsidP="00E05439">
          <w:pPr>
            <w:pStyle w:val="239B63D1D65C4E84870CAA2D6C4DA14E"/>
          </w:pPr>
          <w:r w:rsidRPr="00DF449F">
            <w:rPr>
              <w:rStyle w:val="PlaceholderText"/>
            </w:rPr>
            <w:t>Choose an item.</w:t>
          </w:r>
        </w:p>
      </w:docPartBody>
    </w:docPart>
    <w:docPart>
      <w:docPartPr>
        <w:name w:val="CDF895B0F10B48BF8F541D7400B9C347"/>
        <w:category>
          <w:name w:val="General"/>
          <w:gallery w:val="placeholder"/>
        </w:category>
        <w:types>
          <w:type w:val="bbPlcHdr"/>
        </w:types>
        <w:behaviors>
          <w:behavior w:val="content"/>
        </w:behaviors>
        <w:guid w:val="{7B1C4288-A3E1-4C5E-B7E7-2295C17C76B1}"/>
      </w:docPartPr>
      <w:docPartBody>
        <w:p w:rsidR="0049044D" w:rsidRDefault="00E05439" w:rsidP="00E05439">
          <w:pPr>
            <w:pStyle w:val="CDF895B0F10B48BF8F541D7400B9C347"/>
          </w:pPr>
          <w:r w:rsidRPr="006E06D0">
            <w:rPr>
              <w:rStyle w:val="PlaceholderText"/>
            </w:rPr>
            <w:t>Choose an item.</w:t>
          </w:r>
        </w:p>
      </w:docPartBody>
    </w:docPart>
    <w:docPart>
      <w:docPartPr>
        <w:name w:val="B7F4E2FA82EA4F4D91DE2EE1DD46778C"/>
        <w:category>
          <w:name w:val="General"/>
          <w:gallery w:val="placeholder"/>
        </w:category>
        <w:types>
          <w:type w:val="bbPlcHdr"/>
        </w:types>
        <w:behaviors>
          <w:behavior w:val="content"/>
        </w:behaviors>
        <w:guid w:val="{3C59A287-CD51-458C-81D4-C69327CB72D3}"/>
      </w:docPartPr>
      <w:docPartBody>
        <w:p w:rsidR="0049044D" w:rsidRDefault="00E05439" w:rsidP="00E05439">
          <w:pPr>
            <w:pStyle w:val="B7F4E2FA82EA4F4D91DE2EE1DD46778C"/>
          </w:pPr>
          <w:r w:rsidRPr="00DF449F">
            <w:rPr>
              <w:rStyle w:val="PlaceholderText"/>
            </w:rPr>
            <w:t>Choose an item.</w:t>
          </w:r>
        </w:p>
      </w:docPartBody>
    </w:docPart>
    <w:docPart>
      <w:docPartPr>
        <w:name w:val="560373DC0C3F41D8921B1BCE6A10823E"/>
        <w:category>
          <w:name w:val="General"/>
          <w:gallery w:val="placeholder"/>
        </w:category>
        <w:types>
          <w:type w:val="bbPlcHdr"/>
        </w:types>
        <w:behaviors>
          <w:behavior w:val="content"/>
        </w:behaviors>
        <w:guid w:val="{6D4F19AD-884E-4021-AC75-D62D6B25E468}"/>
      </w:docPartPr>
      <w:docPartBody>
        <w:p w:rsidR="0049044D" w:rsidRDefault="00E05439" w:rsidP="00E05439">
          <w:pPr>
            <w:pStyle w:val="560373DC0C3F41D8921B1BCE6A10823E"/>
          </w:pPr>
          <w:r w:rsidRPr="006E06D0">
            <w:rPr>
              <w:rStyle w:val="PlaceholderText"/>
            </w:rPr>
            <w:t>Choose an item.</w:t>
          </w:r>
        </w:p>
      </w:docPartBody>
    </w:docPart>
    <w:docPart>
      <w:docPartPr>
        <w:name w:val="BFF447D36E6341349767220C0E90F760"/>
        <w:category>
          <w:name w:val="General"/>
          <w:gallery w:val="placeholder"/>
        </w:category>
        <w:types>
          <w:type w:val="bbPlcHdr"/>
        </w:types>
        <w:behaviors>
          <w:behavior w:val="content"/>
        </w:behaviors>
        <w:guid w:val="{5BAA0D6A-D364-4B99-BC46-857B47D708D2}"/>
      </w:docPartPr>
      <w:docPartBody>
        <w:p w:rsidR="0049044D" w:rsidRDefault="00E05439" w:rsidP="00E05439">
          <w:pPr>
            <w:pStyle w:val="BFF447D36E6341349767220C0E90F760"/>
          </w:pPr>
          <w:r w:rsidRPr="00DF449F">
            <w:rPr>
              <w:rStyle w:val="PlaceholderText"/>
            </w:rPr>
            <w:t>Choose an item.</w:t>
          </w:r>
        </w:p>
      </w:docPartBody>
    </w:docPart>
    <w:docPart>
      <w:docPartPr>
        <w:name w:val="0BC194AB470F44C0B45C5BFDB9E6F5BB"/>
        <w:category>
          <w:name w:val="General"/>
          <w:gallery w:val="placeholder"/>
        </w:category>
        <w:types>
          <w:type w:val="bbPlcHdr"/>
        </w:types>
        <w:behaviors>
          <w:behavior w:val="content"/>
        </w:behaviors>
        <w:guid w:val="{CF2CC023-6CD4-4765-93EB-42C9DE892DFE}"/>
      </w:docPartPr>
      <w:docPartBody>
        <w:p w:rsidR="0049044D" w:rsidRDefault="00E05439" w:rsidP="00E05439">
          <w:pPr>
            <w:pStyle w:val="0BC194AB470F44C0B45C5BFDB9E6F5BB"/>
          </w:pPr>
          <w:r w:rsidRPr="006E06D0">
            <w:rPr>
              <w:rStyle w:val="PlaceholderText"/>
            </w:rPr>
            <w:t>Choose an item.</w:t>
          </w:r>
        </w:p>
      </w:docPartBody>
    </w:docPart>
    <w:docPart>
      <w:docPartPr>
        <w:name w:val="3C2B837FBD204554AF6A5543C28D8D16"/>
        <w:category>
          <w:name w:val="General"/>
          <w:gallery w:val="placeholder"/>
        </w:category>
        <w:types>
          <w:type w:val="bbPlcHdr"/>
        </w:types>
        <w:behaviors>
          <w:behavior w:val="content"/>
        </w:behaviors>
        <w:guid w:val="{8BDD6254-3557-4AC2-8D29-68BD371CA159}"/>
      </w:docPartPr>
      <w:docPartBody>
        <w:p w:rsidR="0049044D" w:rsidRDefault="00E05439" w:rsidP="00E05439">
          <w:pPr>
            <w:pStyle w:val="3C2B837FBD204554AF6A5543C28D8D16"/>
          </w:pPr>
          <w:r w:rsidRPr="00DF449F">
            <w:rPr>
              <w:rStyle w:val="PlaceholderText"/>
            </w:rPr>
            <w:t>Choose an item.</w:t>
          </w:r>
        </w:p>
      </w:docPartBody>
    </w:docPart>
    <w:docPart>
      <w:docPartPr>
        <w:name w:val="CEF86440AD5542FEBCD4FF412A8EC5D7"/>
        <w:category>
          <w:name w:val="General"/>
          <w:gallery w:val="placeholder"/>
        </w:category>
        <w:types>
          <w:type w:val="bbPlcHdr"/>
        </w:types>
        <w:behaviors>
          <w:behavior w:val="content"/>
        </w:behaviors>
        <w:guid w:val="{A5627DD3-A91D-4AED-A817-B86F38BEBF56}"/>
      </w:docPartPr>
      <w:docPartBody>
        <w:p w:rsidR="0049044D" w:rsidRDefault="00E05439" w:rsidP="00E05439">
          <w:pPr>
            <w:pStyle w:val="CEF86440AD5542FEBCD4FF412A8EC5D7"/>
          </w:pPr>
          <w:r w:rsidRPr="006E06D0">
            <w:rPr>
              <w:rStyle w:val="PlaceholderText"/>
            </w:rPr>
            <w:t>Choose an item.</w:t>
          </w:r>
        </w:p>
      </w:docPartBody>
    </w:docPart>
    <w:docPart>
      <w:docPartPr>
        <w:name w:val="64B2949F8229495087C237CB31E3C3DB"/>
        <w:category>
          <w:name w:val="General"/>
          <w:gallery w:val="placeholder"/>
        </w:category>
        <w:types>
          <w:type w:val="bbPlcHdr"/>
        </w:types>
        <w:behaviors>
          <w:behavior w:val="content"/>
        </w:behaviors>
        <w:guid w:val="{2D43B8B7-8A98-4C24-A476-DBCE0CF272E9}"/>
      </w:docPartPr>
      <w:docPartBody>
        <w:p w:rsidR="0049044D" w:rsidRDefault="00E05439" w:rsidP="00E05439">
          <w:pPr>
            <w:pStyle w:val="64B2949F8229495087C237CB31E3C3DB"/>
          </w:pPr>
          <w:r w:rsidRPr="00DF449F">
            <w:rPr>
              <w:rStyle w:val="PlaceholderText"/>
            </w:rPr>
            <w:t>Choose an item.</w:t>
          </w:r>
        </w:p>
      </w:docPartBody>
    </w:docPart>
    <w:docPart>
      <w:docPartPr>
        <w:name w:val="5DFCC089EC354C5B9DF97FF4332F6D67"/>
        <w:category>
          <w:name w:val="General"/>
          <w:gallery w:val="placeholder"/>
        </w:category>
        <w:types>
          <w:type w:val="bbPlcHdr"/>
        </w:types>
        <w:behaviors>
          <w:behavior w:val="content"/>
        </w:behaviors>
        <w:guid w:val="{09D19906-24FD-47E8-8FA0-01D1D83C4623}"/>
      </w:docPartPr>
      <w:docPartBody>
        <w:p w:rsidR="00973BB3" w:rsidRDefault="0049044D" w:rsidP="0049044D">
          <w:pPr>
            <w:pStyle w:val="5DFCC089EC354C5B9DF97FF4332F6D67"/>
          </w:pPr>
          <w:r w:rsidRPr="00351A2F">
            <w:rPr>
              <w:rStyle w:val="PlaceholderText"/>
            </w:rPr>
            <w:t>Choose an item.</w:t>
          </w:r>
        </w:p>
      </w:docPartBody>
    </w:docPart>
    <w:docPart>
      <w:docPartPr>
        <w:name w:val="67382827AE0A469593AF0DEFB8DD094E"/>
        <w:category>
          <w:name w:val="General"/>
          <w:gallery w:val="placeholder"/>
        </w:category>
        <w:types>
          <w:type w:val="bbPlcHdr"/>
        </w:types>
        <w:behaviors>
          <w:behavior w:val="content"/>
        </w:behaviors>
        <w:guid w:val="{5B106719-3F10-4F1D-B9CB-B2725916A766}"/>
      </w:docPartPr>
      <w:docPartBody>
        <w:p w:rsidR="000A431F" w:rsidRDefault="00973BB3" w:rsidP="00973BB3">
          <w:pPr>
            <w:pStyle w:val="67382827AE0A469593AF0DEFB8DD094E"/>
          </w:pPr>
          <w:r w:rsidRPr="003328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BF"/>
    <w:rsid w:val="000A431F"/>
    <w:rsid w:val="000C6A99"/>
    <w:rsid w:val="00383CAD"/>
    <w:rsid w:val="00460FDD"/>
    <w:rsid w:val="0049044D"/>
    <w:rsid w:val="0049095D"/>
    <w:rsid w:val="005751F6"/>
    <w:rsid w:val="00973BB3"/>
    <w:rsid w:val="00A90112"/>
    <w:rsid w:val="00B336BF"/>
    <w:rsid w:val="00D029CE"/>
    <w:rsid w:val="00D618E7"/>
    <w:rsid w:val="00D94F24"/>
    <w:rsid w:val="00E05439"/>
    <w:rsid w:val="00E56D90"/>
    <w:rsid w:val="00F3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B3"/>
    <w:rPr>
      <w:color w:val="808080"/>
    </w:rPr>
  </w:style>
  <w:style w:type="paragraph" w:customStyle="1" w:styleId="EE1D2221A64F4C2C8EF9C12C03541749">
    <w:name w:val="EE1D2221A64F4C2C8EF9C12C03541749"/>
  </w:style>
  <w:style w:type="paragraph" w:customStyle="1" w:styleId="67382827AE0A469593AF0DEFB8DD094E">
    <w:name w:val="67382827AE0A469593AF0DEFB8DD094E"/>
    <w:rsid w:val="00973BB3"/>
  </w:style>
  <w:style w:type="paragraph" w:customStyle="1" w:styleId="6E27065948134EE48CA51997004183D1">
    <w:name w:val="6E27065948134EE48CA51997004183D1"/>
  </w:style>
  <w:style w:type="paragraph" w:customStyle="1" w:styleId="5DFCC089EC354C5B9DF97FF4332F6D67">
    <w:name w:val="5DFCC089EC354C5B9DF97FF4332F6D67"/>
    <w:rsid w:val="0049044D"/>
  </w:style>
  <w:style w:type="paragraph" w:customStyle="1" w:styleId="7356032C6E684EE1A00788A612DDB251">
    <w:name w:val="7356032C6E684EE1A00788A612DDB251"/>
    <w:rsid w:val="00D94F24"/>
  </w:style>
  <w:style w:type="paragraph" w:customStyle="1" w:styleId="0E7FC9E5FA4B4DC7947014DE6F0BD3E1">
    <w:name w:val="0E7FC9E5FA4B4DC7947014DE6F0BD3E1"/>
    <w:rsid w:val="00E05439"/>
  </w:style>
  <w:style w:type="paragraph" w:customStyle="1" w:styleId="CAF689386AB041029D97E7E3959A37BB">
    <w:name w:val="CAF689386AB041029D97E7E3959A37BB"/>
    <w:rsid w:val="00E05439"/>
  </w:style>
  <w:style w:type="paragraph" w:customStyle="1" w:styleId="0CD2879A4F86451DBA4AAABDB243CA63">
    <w:name w:val="0CD2879A4F86451DBA4AAABDB243CA63"/>
    <w:rsid w:val="00E05439"/>
  </w:style>
  <w:style w:type="paragraph" w:customStyle="1" w:styleId="374BAEA0086B44C8967F9DA6F2055331">
    <w:name w:val="374BAEA0086B44C8967F9DA6F2055331"/>
    <w:rsid w:val="00E05439"/>
  </w:style>
  <w:style w:type="paragraph" w:customStyle="1" w:styleId="646A4790921040ADA1451913D8CD7950">
    <w:name w:val="646A4790921040ADA1451913D8CD7950"/>
    <w:rsid w:val="00E05439"/>
  </w:style>
  <w:style w:type="paragraph" w:customStyle="1" w:styleId="F24E8CAC08DA4D0E8727338B279A73C6">
    <w:name w:val="F24E8CAC08DA4D0E8727338B279A73C6"/>
    <w:rsid w:val="00E05439"/>
  </w:style>
  <w:style w:type="paragraph" w:customStyle="1" w:styleId="D330557736B741E0AF7D11BA9C131FF0">
    <w:name w:val="D330557736B741E0AF7D11BA9C131FF0"/>
    <w:rsid w:val="00E05439"/>
  </w:style>
  <w:style w:type="paragraph" w:customStyle="1" w:styleId="1A1A534C4E6541688A20DD1F129D2340">
    <w:name w:val="1A1A534C4E6541688A20DD1F129D2340"/>
    <w:rsid w:val="00E05439"/>
  </w:style>
  <w:style w:type="paragraph" w:customStyle="1" w:styleId="3FE1DA67ED4449E4984305F3D330A64D">
    <w:name w:val="3FE1DA67ED4449E4984305F3D330A64D"/>
    <w:rsid w:val="00E05439"/>
  </w:style>
  <w:style w:type="paragraph" w:customStyle="1" w:styleId="27BF2225DF5B45878AB95302443C23C9">
    <w:name w:val="27BF2225DF5B45878AB95302443C23C9"/>
    <w:rsid w:val="00E05439"/>
  </w:style>
  <w:style w:type="paragraph" w:customStyle="1" w:styleId="2C75C2AB03EA40FA9E73A69A8A9D3F00">
    <w:name w:val="2C75C2AB03EA40FA9E73A69A8A9D3F00"/>
    <w:rsid w:val="00E05439"/>
  </w:style>
  <w:style w:type="paragraph" w:customStyle="1" w:styleId="AE3213B3A01F4855B9F4261C87077F40">
    <w:name w:val="AE3213B3A01F4855B9F4261C87077F40"/>
    <w:rsid w:val="00E05439"/>
  </w:style>
  <w:style w:type="paragraph" w:customStyle="1" w:styleId="644C1388FBD9441A8FDCF6CC84D14435">
    <w:name w:val="644C1388FBD9441A8FDCF6CC84D14435"/>
    <w:rsid w:val="00E05439"/>
  </w:style>
  <w:style w:type="paragraph" w:customStyle="1" w:styleId="695245220C1B44A5A69B6C2424828F43">
    <w:name w:val="695245220C1B44A5A69B6C2424828F43"/>
    <w:rsid w:val="00E05439"/>
  </w:style>
  <w:style w:type="paragraph" w:customStyle="1" w:styleId="6361E5C1F24D4B41BD69C4BC34F2CB11">
    <w:name w:val="6361E5C1F24D4B41BD69C4BC34F2CB11"/>
    <w:rsid w:val="00E05439"/>
  </w:style>
  <w:style w:type="paragraph" w:customStyle="1" w:styleId="6FD8694BF6EF4F549A343F583D16D7D2">
    <w:name w:val="6FD8694BF6EF4F549A343F583D16D7D2"/>
    <w:rsid w:val="00E05439"/>
  </w:style>
  <w:style w:type="paragraph" w:customStyle="1" w:styleId="A0CFBE34B0374FCABEE0852E5E0C19FB">
    <w:name w:val="A0CFBE34B0374FCABEE0852E5E0C19FB"/>
    <w:rsid w:val="00E05439"/>
  </w:style>
  <w:style w:type="paragraph" w:customStyle="1" w:styleId="E321753BF8F349C0BD5575870ABA5EAB">
    <w:name w:val="E321753BF8F349C0BD5575870ABA5EAB"/>
    <w:rsid w:val="00E05439"/>
  </w:style>
  <w:style w:type="paragraph" w:customStyle="1" w:styleId="7CAC4DD078394D8B9FBDFDC0BCEC608D">
    <w:name w:val="7CAC4DD078394D8B9FBDFDC0BCEC608D"/>
    <w:rsid w:val="00E05439"/>
  </w:style>
  <w:style w:type="paragraph" w:customStyle="1" w:styleId="239B63D1D65C4E84870CAA2D6C4DA14E">
    <w:name w:val="239B63D1D65C4E84870CAA2D6C4DA14E"/>
    <w:rsid w:val="00E05439"/>
  </w:style>
  <w:style w:type="paragraph" w:customStyle="1" w:styleId="CDF895B0F10B48BF8F541D7400B9C347">
    <w:name w:val="CDF895B0F10B48BF8F541D7400B9C347"/>
    <w:rsid w:val="00E05439"/>
  </w:style>
  <w:style w:type="paragraph" w:customStyle="1" w:styleId="B7F4E2FA82EA4F4D91DE2EE1DD46778C">
    <w:name w:val="B7F4E2FA82EA4F4D91DE2EE1DD46778C"/>
    <w:rsid w:val="00E05439"/>
  </w:style>
  <w:style w:type="paragraph" w:customStyle="1" w:styleId="560373DC0C3F41D8921B1BCE6A10823E">
    <w:name w:val="560373DC0C3F41D8921B1BCE6A10823E"/>
    <w:rsid w:val="00E05439"/>
  </w:style>
  <w:style w:type="paragraph" w:customStyle="1" w:styleId="BFF447D36E6341349767220C0E90F760">
    <w:name w:val="BFF447D36E6341349767220C0E90F760"/>
    <w:rsid w:val="00E05439"/>
  </w:style>
  <w:style w:type="paragraph" w:customStyle="1" w:styleId="0BC194AB470F44C0B45C5BFDB9E6F5BB">
    <w:name w:val="0BC194AB470F44C0B45C5BFDB9E6F5BB"/>
    <w:rsid w:val="00E05439"/>
  </w:style>
  <w:style w:type="paragraph" w:customStyle="1" w:styleId="3C2B837FBD204554AF6A5543C28D8D16">
    <w:name w:val="3C2B837FBD204554AF6A5543C28D8D16"/>
    <w:rsid w:val="00E05439"/>
  </w:style>
  <w:style w:type="paragraph" w:customStyle="1" w:styleId="CEF86440AD5542FEBCD4FF412A8EC5D7">
    <w:name w:val="CEF86440AD5542FEBCD4FF412A8EC5D7"/>
    <w:rsid w:val="00E05439"/>
  </w:style>
  <w:style w:type="paragraph" w:customStyle="1" w:styleId="64B2949F8229495087C237CB31E3C3DB">
    <w:name w:val="64B2949F8229495087C237CB31E3C3DB"/>
    <w:rsid w:val="00E05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FD5A311975144BA23F1405BA36E85" ma:contentTypeVersion="7" ma:contentTypeDescription="Create a new document." ma:contentTypeScope="" ma:versionID="4121bef072c14c3c4e699b814ebc8460">
  <xsd:schema xmlns:xsd="http://www.w3.org/2001/XMLSchema" xmlns:xs="http://www.w3.org/2001/XMLSchema" xmlns:p="http://schemas.microsoft.com/office/2006/metadata/properties" xmlns:ns2="8b28ef0f-3c25-4c1b-815e-71283ad4ebfb" xmlns:ns3="ff887770-1d40-4bea-b867-2a8948ea28a3" targetNamespace="http://schemas.microsoft.com/office/2006/metadata/properties" ma:root="true" ma:fieldsID="2d1888c44446744bff3a5a070adfd9f2" ns2:_="" ns3:_="">
    <xsd:import namespace="8b28ef0f-3c25-4c1b-815e-71283ad4ebfb"/>
    <xsd:import namespace="ff887770-1d40-4bea-b867-2a8948ea28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ef0f-3c25-4c1b-815e-71283ad4e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87770-1d40-4bea-b867-2a8948ea28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DDB98-4186-443C-BC23-CB8132C5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ef0f-3c25-4c1b-815e-71283ad4ebfb"/>
    <ds:schemaRef ds:uri="ff887770-1d40-4bea-b867-2a8948ea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927B9-D835-4BD8-8973-7666C4176503}">
  <ds:schemaRefs>
    <ds:schemaRef ds:uri="http://schemas.microsoft.com/sharepoint/v3/contenttype/forms"/>
  </ds:schemaRefs>
</ds:datastoreItem>
</file>

<file path=customXml/itemProps3.xml><?xml version="1.0" encoding="utf-8"?>
<ds:datastoreItem xmlns:ds="http://schemas.openxmlformats.org/officeDocument/2006/customXml" ds:itemID="{13121744-F1F9-4AC2-B4FD-114C670F3344}">
  <ds:schemaRefs>
    <ds:schemaRef ds:uri="http://www.w3.org/XML/1998/namespace"/>
    <ds:schemaRef ds:uri="http://purl.org/dc/dcmitype/"/>
    <ds:schemaRef ds:uri="http://purl.org/dc/elements/1.1/"/>
    <ds:schemaRef ds:uri="8b28ef0f-3c25-4c1b-815e-71283ad4ebf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ff887770-1d40-4bea-b867-2a8948ea28a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 template</Template>
  <TotalTime>0</TotalTime>
  <Pages>3</Pages>
  <Words>825</Words>
  <Characters>4705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Holley</dc:creator>
  <cp:keywords/>
  <dc:description/>
  <cp:lastModifiedBy>Maria Gonet</cp:lastModifiedBy>
  <cp:revision>2</cp:revision>
  <dcterms:created xsi:type="dcterms:W3CDTF">2024-07-02T13:43:00Z</dcterms:created>
  <dcterms:modified xsi:type="dcterms:W3CDTF">2024-07-02T13:43:00Z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0x010100817FD5A311975144BA23F1405BA36E85</vt:lpwstr>
  </property>
</Properties>
</file>