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0AF0" w14:textId="09ABB907" w:rsidR="00DE1829" w:rsidRPr="00CE3207" w:rsidRDefault="00CE3207" w:rsidP="00CE3207">
      <w:pPr>
        <w:spacing w:after="0" w:line="240" w:lineRule="auto"/>
        <w:jc w:val="center"/>
        <w:rPr>
          <w:b/>
          <w:bCs/>
          <w:sz w:val="28"/>
          <w:szCs w:val="28"/>
        </w:rPr>
      </w:pPr>
      <w:r w:rsidRPr="00CE3207">
        <w:rPr>
          <w:b/>
          <w:bCs/>
          <w:sz w:val="28"/>
          <w:szCs w:val="28"/>
        </w:rPr>
        <w:t>Job Description and Person Specification</w:t>
      </w:r>
    </w:p>
    <w:p w14:paraId="44315C06" w14:textId="77777777" w:rsidR="00CE3207" w:rsidRDefault="00CE3207" w:rsidP="00CE3207">
      <w:pPr>
        <w:spacing w:after="0" w:line="240" w:lineRule="auto"/>
      </w:pPr>
    </w:p>
    <w:p w14:paraId="34A42CEB" w14:textId="77777777" w:rsidR="00CE3207" w:rsidRDefault="00CE3207" w:rsidP="00CE3207">
      <w:pPr>
        <w:spacing w:after="0" w:line="240" w:lineRule="auto"/>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20"/>
      </w:tblGrid>
      <w:tr w:rsidR="00CE3207" w:rsidRPr="005E0C14" w14:paraId="4B78C221" w14:textId="77777777" w:rsidTr="005E0C14">
        <w:trPr>
          <w:trHeight w:val="397"/>
        </w:trPr>
        <w:tc>
          <w:tcPr>
            <w:tcW w:w="2547" w:type="dxa"/>
            <w:vAlign w:val="center"/>
          </w:tcPr>
          <w:p w14:paraId="195C0BF0" w14:textId="77777777" w:rsidR="00CE3207" w:rsidRPr="005E0C14" w:rsidRDefault="00CE3207" w:rsidP="00CE3207">
            <w:pPr>
              <w:rPr>
                <w:b/>
                <w:bCs/>
              </w:rPr>
            </w:pPr>
            <w:r w:rsidRPr="005E0C14">
              <w:rPr>
                <w:b/>
                <w:bCs/>
              </w:rPr>
              <w:t>Job title</w:t>
            </w:r>
          </w:p>
        </w:tc>
        <w:tc>
          <w:tcPr>
            <w:tcW w:w="6520" w:type="dxa"/>
            <w:vAlign w:val="center"/>
          </w:tcPr>
          <w:p w14:paraId="7B42C47C" w14:textId="4965F2C0" w:rsidR="00CE3207" w:rsidRPr="005E0C14" w:rsidRDefault="000E4682" w:rsidP="00CE3207">
            <w:pPr>
              <w:rPr>
                <w:b/>
                <w:bCs/>
              </w:rPr>
            </w:pPr>
            <w:r>
              <w:rPr>
                <w:b/>
                <w:bCs/>
              </w:rPr>
              <w:t xml:space="preserve">Nursery </w:t>
            </w:r>
            <w:r w:rsidR="00B25BFD">
              <w:rPr>
                <w:b/>
                <w:bCs/>
              </w:rPr>
              <w:t>Lead</w:t>
            </w:r>
          </w:p>
        </w:tc>
      </w:tr>
      <w:tr w:rsidR="00CE3207" w:rsidRPr="00356446" w14:paraId="533166BD" w14:textId="77777777" w:rsidTr="00356446">
        <w:trPr>
          <w:trHeight w:val="397"/>
        </w:trPr>
        <w:tc>
          <w:tcPr>
            <w:tcW w:w="2547" w:type="dxa"/>
            <w:shd w:val="clear" w:color="auto" w:fill="auto"/>
            <w:vAlign w:val="center"/>
          </w:tcPr>
          <w:p w14:paraId="72BC5A34" w14:textId="77777777" w:rsidR="00CE3207" w:rsidRPr="00356446" w:rsidRDefault="00CE3207" w:rsidP="00CE3207">
            <w:r w:rsidRPr="00356446">
              <w:t>Reports to</w:t>
            </w:r>
          </w:p>
        </w:tc>
        <w:tc>
          <w:tcPr>
            <w:tcW w:w="6520" w:type="dxa"/>
            <w:shd w:val="clear" w:color="auto" w:fill="auto"/>
            <w:vAlign w:val="center"/>
          </w:tcPr>
          <w:p w14:paraId="3EDD8483" w14:textId="145AAA7F" w:rsidR="00CE3207" w:rsidRPr="00356446" w:rsidRDefault="001F69BB" w:rsidP="00CE3207">
            <w:r>
              <w:t>Headteacher</w:t>
            </w:r>
          </w:p>
        </w:tc>
      </w:tr>
      <w:tr w:rsidR="005E0C14" w:rsidRPr="00356446" w14:paraId="1648013B" w14:textId="77777777" w:rsidTr="00356446">
        <w:trPr>
          <w:trHeight w:val="397"/>
        </w:trPr>
        <w:tc>
          <w:tcPr>
            <w:tcW w:w="2547" w:type="dxa"/>
            <w:shd w:val="clear" w:color="auto" w:fill="auto"/>
            <w:vAlign w:val="center"/>
          </w:tcPr>
          <w:p w14:paraId="293F2FA3" w14:textId="77777777" w:rsidR="005E0C14" w:rsidRPr="00356446" w:rsidRDefault="005E0C14" w:rsidP="00CE3207">
            <w:bookmarkStart w:id="0" w:name="_Hlk120877971"/>
            <w:r w:rsidRPr="00356446">
              <w:t>Permanent or fixed term?</w:t>
            </w:r>
          </w:p>
        </w:tc>
        <w:permStart w:id="514291456" w:edGrp="everyone" w:displacedByCustomXml="next"/>
        <w:sdt>
          <w:sdtPr>
            <w:id w:val="-1654517210"/>
            <w:placeholder>
              <w:docPart w:val="6A8739B86B0B4F29A4A99C4F4080FB43"/>
            </w:placeholder>
            <w:dropDownList>
              <w:listItem w:value="Choose an item."/>
              <w:listItem w:displayText="Permanent" w:value="Permanent"/>
              <w:listItem w:displayText="Fixed term" w:value="Fixed term"/>
            </w:dropDownList>
          </w:sdtPr>
          <w:sdtEndPr/>
          <w:sdtContent>
            <w:tc>
              <w:tcPr>
                <w:tcW w:w="6520" w:type="dxa"/>
                <w:shd w:val="clear" w:color="auto" w:fill="auto"/>
                <w:vAlign w:val="center"/>
              </w:tcPr>
              <w:p w14:paraId="781344EC" w14:textId="0A83D0B4" w:rsidR="005E0C14" w:rsidRPr="00356446" w:rsidRDefault="001F69BB" w:rsidP="00CE3207">
                <w:r>
                  <w:t>Permanent</w:t>
                </w:r>
              </w:p>
            </w:tc>
          </w:sdtContent>
        </w:sdt>
        <w:permEnd w:id="514291456" w:displacedByCustomXml="prev"/>
      </w:tr>
      <w:bookmarkEnd w:id="0"/>
      <w:tr w:rsidR="00CE3207" w:rsidRPr="00356446" w14:paraId="3CEF3812" w14:textId="77777777" w:rsidTr="00356446">
        <w:trPr>
          <w:trHeight w:val="397"/>
        </w:trPr>
        <w:tc>
          <w:tcPr>
            <w:tcW w:w="2547" w:type="dxa"/>
            <w:shd w:val="clear" w:color="auto" w:fill="auto"/>
            <w:vAlign w:val="center"/>
          </w:tcPr>
          <w:p w14:paraId="6363F2B2" w14:textId="77777777" w:rsidR="00CE3207" w:rsidRPr="00356446" w:rsidRDefault="00CE3207" w:rsidP="00CE3207">
            <w:r w:rsidRPr="00356446">
              <w:t>School</w:t>
            </w:r>
          </w:p>
        </w:tc>
        <w:permStart w:id="124725590" w:edGrp="everyone" w:displacedByCustomXml="next"/>
        <w:sdt>
          <w:sdtPr>
            <w:id w:val="-567116660"/>
            <w:placeholder>
              <w:docPart w:val="3BC786560B40496E87A1BAC3BE7CDB92"/>
            </w:placeholder>
            <w:dropDownList>
              <w:listItem w:value="Choose an item."/>
              <w:listItem w:displayText="City Academy Whitehawk" w:value="City Academy Whitehawk"/>
              <w:listItem w:displayText="Glenleigh Park Primary Academy and Nursery" w:value="Glenleigh Park Primary Academy and Nursery"/>
              <w:listItem w:displayText="Heron Park Primary Academy" w:value="Heron Park Primary Academy"/>
              <w:listItem w:displayText="King Offa Primary Academy" w:value="King Offa Primary Academy"/>
              <w:listItem w:displayText="King Offa Nursery" w:value="King Offa Nursery"/>
              <w:listItem w:displayText="Oakwood Primary Academy" w:value="Oakwood Primary Academy"/>
              <w:listItem w:displayText="The Gatwick School" w:value="The Gatwick School"/>
              <w:listItem w:displayText="Westvale Park Primary Academy" w:value="Westvale Park Primary Academy"/>
            </w:dropDownList>
          </w:sdtPr>
          <w:sdtEndPr/>
          <w:sdtContent>
            <w:tc>
              <w:tcPr>
                <w:tcW w:w="6520" w:type="dxa"/>
                <w:shd w:val="clear" w:color="auto" w:fill="auto"/>
                <w:vAlign w:val="center"/>
              </w:tcPr>
              <w:p w14:paraId="0C6294B2" w14:textId="1863A0BF" w:rsidR="00CE3207" w:rsidRPr="00356446" w:rsidRDefault="00093014" w:rsidP="00CE3207">
                <w:r>
                  <w:t>Glenleigh Park Primary Academy and Nursery</w:t>
                </w:r>
              </w:p>
            </w:tc>
          </w:sdtContent>
        </w:sdt>
        <w:permEnd w:id="124725590" w:displacedByCustomXml="prev"/>
      </w:tr>
      <w:tr w:rsidR="00406D99" w:rsidRPr="00356446" w14:paraId="420C663D" w14:textId="77777777" w:rsidTr="00356446">
        <w:trPr>
          <w:trHeight w:val="397"/>
        </w:trPr>
        <w:tc>
          <w:tcPr>
            <w:tcW w:w="2547" w:type="dxa"/>
            <w:shd w:val="clear" w:color="auto" w:fill="auto"/>
            <w:vAlign w:val="center"/>
          </w:tcPr>
          <w:p w14:paraId="4046E859" w14:textId="77777777" w:rsidR="00406D99" w:rsidRPr="00356446" w:rsidRDefault="00406D99" w:rsidP="00CE3207">
            <w:r w:rsidRPr="00356446">
              <w:t>Location</w:t>
            </w:r>
          </w:p>
        </w:tc>
        <w:permStart w:id="758455949" w:edGrp="everyone" w:displacedByCustomXml="next"/>
        <w:sdt>
          <w:sdtPr>
            <w:id w:val="-602960836"/>
            <w:placeholder>
              <w:docPart w:val="C61501E998BB4955ADDE25155BE9E5B3"/>
            </w:placeholder>
            <w:dropDownList>
              <w:listItem w:value="Choose an item."/>
              <w:listItem w:displayText="Whitehawk Road, Brighton, BN2 5FL" w:value="Whitehawk Road, Brighton, BN2 5FL"/>
              <w:listItem w:displayText="Gunters Lane, Bexhill-on-Sea, East Sussex, TN39 4ED" w:value="Gunters Lane, Bexhill-on-Sea, East Sussex, TN39 4ED"/>
              <w:listItem w:displayText="Dallington Road, Hampden Road, Eastbourne, East Sussex, BN22 9EE" w:value="Dallington Road, Hampden Road, Eastbourne, East Sussex, BN22 9EE"/>
              <w:listItem w:displayText="Down Road, Bexhill-on-Sea, East Sussex, TN39 4HS" w:value="Down Road, Bexhill-on-Sea, East Sussex, TN39 4HS"/>
              <w:listItem w:displayText="Magnolia Road, Eastbourne, East Sussex, BN22 0SS" w:value="Magnolia Road, Eastbourne, East Sussex, BN22 0SS"/>
              <w:listItem w:displayText="23 Gatwick Road, Crawley, West Sussex, RH10 9TP" w:value="23 Gatwick Road, Crawley, West Sussex, RH10 9TP"/>
              <w:listItem w:displayText="Webber Street, Horley, Surrey, RH6 8SU" w:value="Webber Street, Horley, Surrey, RH6 8SU"/>
            </w:dropDownList>
          </w:sdtPr>
          <w:sdtEndPr/>
          <w:sdtContent>
            <w:tc>
              <w:tcPr>
                <w:tcW w:w="6520" w:type="dxa"/>
                <w:shd w:val="clear" w:color="auto" w:fill="auto"/>
                <w:vAlign w:val="center"/>
              </w:tcPr>
              <w:p w14:paraId="7B4C880D" w14:textId="177D6ACF" w:rsidR="00406D99" w:rsidRPr="00356446" w:rsidRDefault="00093014" w:rsidP="00CE3207">
                <w:r>
                  <w:t>Gunters Lane, Bexhill-on-Sea, East Sussex, TN39 4ED</w:t>
                </w:r>
              </w:p>
            </w:tc>
          </w:sdtContent>
        </w:sdt>
        <w:permEnd w:id="758455949" w:displacedByCustomXml="prev"/>
      </w:tr>
      <w:tr w:rsidR="00CE3207" w:rsidRPr="00356446" w14:paraId="235B4CC8" w14:textId="77777777" w:rsidTr="00356446">
        <w:trPr>
          <w:trHeight w:val="397"/>
        </w:trPr>
        <w:tc>
          <w:tcPr>
            <w:tcW w:w="2547" w:type="dxa"/>
            <w:shd w:val="clear" w:color="auto" w:fill="auto"/>
            <w:vAlign w:val="center"/>
          </w:tcPr>
          <w:p w14:paraId="70BB1463" w14:textId="77777777" w:rsidR="00CE3207" w:rsidRPr="00356446" w:rsidRDefault="00CE3207" w:rsidP="00CE3207">
            <w:r w:rsidRPr="00356446">
              <w:t>Grade</w:t>
            </w:r>
          </w:p>
        </w:tc>
        <w:tc>
          <w:tcPr>
            <w:tcW w:w="6520" w:type="dxa"/>
            <w:shd w:val="clear" w:color="auto" w:fill="auto"/>
            <w:vAlign w:val="center"/>
          </w:tcPr>
          <w:p w14:paraId="540A1F30" w14:textId="23BBDC94" w:rsidR="00CE3207" w:rsidRPr="00356446" w:rsidRDefault="001F69BB" w:rsidP="00CE3207">
            <w:r>
              <w:t>ESCC Single status grade 7, 18-19</w:t>
            </w:r>
          </w:p>
        </w:tc>
      </w:tr>
      <w:tr w:rsidR="00CE3207" w:rsidRPr="00356446" w14:paraId="72ABF6EE" w14:textId="77777777" w:rsidTr="00356446">
        <w:trPr>
          <w:trHeight w:val="397"/>
        </w:trPr>
        <w:tc>
          <w:tcPr>
            <w:tcW w:w="2547" w:type="dxa"/>
            <w:shd w:val="clear" w:color="auto" w:fill="auto"/>
            <w:vAlign w:val="center"/>
          </w:tcPr>
          <w:p w14:paraId="009D4E0E" w14:textId="77777777" w:rsidR="00CE3207" w:rsidRPr="00356446" w:rsidRDefault="00CE3207" w:rsidP="00CE3207">
            <w:r w:rsidRPr="00356446">
              <w:t>Hours</w:t>
            </w:r>
          </w:p>
        </w:tc>
        <w:tc>
          <w:tcPr>
            <w:tcW w:w="6520" w:type="dxa"/>
            <w:shd w:val="clear" w:color="auto" w:fill="auto"/>
            <w:vAlign w:val="center"/>
          </w:tcPr>
          <w:p w14:paraId="2DC827CF" w14:textId="2DF97463" w:rsidR="00CE3207" w:rsidRPr="00356446" w:rsidRDefault="001F69BB" w:rsidP="00CE3207">
            <w:r>
              <w:t>37.5</w:t>
            </w:r>
            <w:r w:rsidR="007E7933" w:rsidRPr="00356446">
              <w:t xml:space="preserve"> per week</w:t>
            </w:r>
          </w:p>
        </w:tc>
      </w:tr>
      <w:tr w:rsidR="00CE3207" w14:paraId="0FD8281E" w14:textId="77777777" w:rsidTr="00356446">
        <w:trPr>
          <w:trHeight w:val="397"/>
        </w:trPr>
        <w:tc>
          <w:tcPr>
            <w:tcW w:w="2547" w:type="dxa"/>
            <w:shd w:val="clear" w:color="auto" w:fill="auto"/>
            <w:vAlign w:val="center"/>
          </w:tcPr>
          <w:p w14:paraId="4A2CFFC9" w14:textId="77777777" w:rsidR="00CE3207" w:rsidRPr="00356446" w:rsidRDefault="00CE3207" w:rsidP="00CE3207">
            <w:r w:rsidRPr="00356446">
              <w:t>Working weeks</w:t>
            </w:r>
          </w:p>
        </w:tc>
        <w:permStart w:id="1272393579" w:edGrp="everyone" w:displacedByCustomXml="next"/>
        <w:sdt>
          <w:sdtPr>
            <w:id w:val="967626209"/>
            <w:placeholder>
              <w:docPart w:val="A5278B08637B42FDB062BF0277364F7B"/>
            </w:placeholder>
            <w:dropDownList>
              <w:listItem w:value="Choose an item."/>
              <w:listItem w:displayText="Term time only" w:value="Term time only"/>
              <w:listItem w:displayText="Term time only plus INSET days" w:value="Term time only plus INSET days"/>
              <w:listItem w:displayText="All year round" w:value="All year round"/>
            </w:dropDownList>
          </w:sdtPr>
          <w:sdtEndPr/>
          <w:sdtContent>
            <w:tc>
              <w:tcPr>
                <w:tcW w:w="6520" w:type="dxa"/>
                <w:shd w:val="clear" w:color="auto" w:fill="auto"/>
                <w:vAlign w:val="center"/>
              </w:tcPr>
              <w:p w14:paraId="3B5D92DE" w14:textId="5E920491" w:rsidR="00CE3207" w:rsidRDefault="001F69BB" w:rsidP="00CE3207">
                <w:r>
                  <w:t>Term time only</w:t>
                </w:r>
              </w:p>
            </w:tc>
          </w:sdtContent>
        </w:sdt>
        <w:permEnd w:id="1272393579" w:displacedByCustomXml="prev"/>
      </w:tr>
    </w:tbl>
    <w:p w14:paraId="7287B5BA" w14:textId="77777777" w:rsidR="00CE3207" w:rsidRDefault="00CE3207" w:rsidP="00CE3207">
      <w:pPr>
        <w:pBdr>
          <w:bottom w:val="single" w:sz="4" w:space="1" w:color="auto"/>
        </w:pBdr>
        <w:spacing w:after="0" w:line="240" w:lineRule="auto"/>
      </w:pPr>
    </w:p>
    <w:p w14:paraId="5B538E90" w14:textId="77777777" w:rsidR="00CE3207" w:rsidRDefault="00CE3207" w:rsidP="00CE3207">
      <w:pPr>
        <w:spacing w:after="0" w:line="240" w:lineRule="auto"/>
      </w:pPr>
    </w:p>
    <w:p w14:paraId="2F911D07" w14:textId="77777777" w:rsidR="00CE3207" w:rsidRPr="00CE3207" w:rsidRDefault="00CE3207" w:rsidP="002D1367">
      <w:pPr>
        <w:spacing w:after="0" w:line="240" w:lineRule="auto"/>
        <w:jc w:val="both"/>
        <w:rPr>
          <w:b/>
          <w:bCs/>
        </w:rPr>
      </w:pPr>
      <w:r w:rsidRPr="00CE3207">
        <w:rPr>
          <w:b/>
          <w:bCs/>
        </w:rPr>
        <w:t>Job description</w:t>
      </w:r>
    </w:p>
    <w:p w14:paraId="6D1372E7" w14:textId="77777777" w:rsidR="00CE3207" w:rsidRDefault="00CE3207" w:rsidP="002D1367">
      <w:pPr>
        <w:spacing w:after="0" w:line="240" w:lineRule="auto"/>
        <w:jc w:val="both"/>
      </w:pPr>
    </w:p>
    <w:p w14:paraId="1E2BEE33" w14:textId="77777777" w:rsidR="00333CD9" w:rsidRPr="00333CD9" w:rsidRDefault="00333CD9" w:rsidP="002D1367">
      <w:pPr>
        <w:spacing w:after="0" w:line="240" w:lineRule="auto"/>
        <w:jc w:val="both"/>
        <w:rPr>
          <w:u w:val="single"/>
        </w:rPr>
      </w:pPr>
      <w:r w:rsidRPr="00333CD9">
        <w:rPr>
          <w:u w:val="single"/>
        </w:rPr>
        <w:t>Role purpose</w:t>
      </w:r>
    </w:p>
    <w:p w14:paraId="165DCBC2" w14:textId="4F54DE65" w:rsidR="00333CD9" w:rsidRDefault="006E2308" w:rsidP="002D1367">
      <w:pPr>
        <w:spacing w:after="0" w:line="240" w:lineRule="auto"/>
        <w:jc w:val="both"/>
      </w:pPr>
      <w:r>
        <w:t xml:space="preserve">To </w:t>
      </w:r>
      <w:r w:rsidR="00636351">
        <w:t>lead, manage and raise the quality of education in the Early Years provision</w:t>
      </w:r>
      <w:r w:rsidR="00212705">
        <w:t xml:space="preserve"> in the </w:t>
      </w:r>
      <w:r w:rsidR="004E3137">
        <w:t>nursery</w:t>
      </w:r>
      <w:r w:rsidR="00C06EC6">
        <w:t xml:space="preserve">, </w:t>
      </w:r>
      <w:r>
        <w:t>work</w:t>
      </w:r>
      <w:r w:rsidR="00C06EC6">
        <w:t>ing</w:t>
      </w:r>
      <w:r>
        <w:t xml:space="preserve"> effectively as an integral part of </w:t>
      </w:r>
      <w:proofErr w:type="gramStart"/>
      <w:r>
        <w:t>th</w:t>
      </w:r>
      <w:permStart w:id="1524369260" w:edGrp="everyone"/>
      <w:r w:rsidR="001F69BB">
        <w:t xml:space="preserve">e  </w:t>
      </w:r>
      <w:r w:rsidR="00193161">
        <w:t>Nursery</w:t>
      </w:r>
      <w:proofErr w:type="gramEnd"/>
      <w:r w:rsidR="00193161">
        <w:t xml:space="preserve"> team</w:t>
      </w:r>
      <w:permEnd w:id="1524369260"/>
      <w:r w:rsidR="00B62EF5">
        <w:t xml:space="preserve"> providing a stimulating and caring environment for pre-school children</w:t>
      </w:r>
      <w:r w:rsidR="00DB620F">
        <w:t xml:space="preserve"> (age</w:t>
      </w:r>
      <w:r w:rsidR="001F69BB">
        <w:t>2-4</w:t>
      </w:r>
      <w:r w:rsidR="00DB620F">
        <w:t>)</w:t>
      </w:r>
      <w:r w:rsidR="00B62EF5">
        <w:t xml:space="preserve">. </w:t>
      </w:r>
    </w:p>
    <w:p w14:paraId="4E63BA10" w14:textId="77777777" w:rsidR="0009394C" w:rsidRDefault="0009394C" w:rsidP="002D1367">
      <w:pPr>
        <w:spacing w:after="0" w:line="240" w:lineRule="auto"/>
        <w:jc w:val="both"/>
      </w:pPr>
    </w:p>
    <w:p w14:paraId="275E91EB" w14:textId="77777777" w:rsidR="00333CD9" w:rsidRPr="00333CD9" w:rsidRDefault="00333CD9" w:rsidP="002D1367">
      <w:pPr>
        <w:spacing w:after="0" w:line="240" w:lineRule="auto"/>
        <w:jc w:val="both"/>
        <w:rPr>
          <w:u w:val="single"/>
        </w:rPr>
      </w:pPr>
      <w:r w:rsidRPr="00333CD9">
        <w:rPr>
          <w:u w:val="single"/>
        </w:rPr>
        <w:t>Key tasks</w:t>
      </w:r>
    </w:p>
    <w:p w14:paraId="717BF77F" w14:textId="6230AE06" w:rsidR="002B0F1C" w:rsidRDefault="00B30209" w:rsidP="002B0F1C">
      <w:pPr>
        <w:pStyle w:val="ListParagraph"/>
        <w:numPr>
          <w:ilvl w:val="0"/>
          <w:numId w:val="3"/>
        </w:numPr>
        <w:spacing w:after="0" w:line="240" w:lineRule="auto"/>
        <w:ind w:left="567" w:hanging="567"/>
        <w:jc w:val="both"/>
      </w:pPr>
      <w:r>
        <w:t>E</w:t>
      </w:r>
      <w:r w:rsidR="002B0F1C">
        <w:t>nsure that OFSTED regulations are adhered to</w:t>
      </w:r>
      <w:r>
        <w:t>,</w:t>
      </w:r>
      <w:r w:rsidR="002B0F1C">
        <w:t xml:space="preserve"> including maintaining ratios and deploying staff appropriately</w:t>
      </w:r>
    </w:p>
    <w:p w14:paraId="3BD2B28E" w14:textId="6EEA42CE" w:rsidR="002B0F1C" w:rsidRDefault="00B30209" w:rsidP="002B0F1C">
      <w:pPr>
        <w:pStyle w:val="ListParagraph"/>
        <w:numPr>
          <w:ilvl w:val="0"/>
          <w:numId w:val="3"/>
        </w:numPr>
        <w:spacing w:after="0" w:line="240" w:lineRule="auto"/>
        <w:ind w:left="567" w:hanging="567"/>
        <w:jc w:val="both"/>
      </w:pPr>
      <w:r>
        <w:t>M</w:t>
      </w:r>
      <w:r w:rsidR="002B0F1C">
        <w:t>anage regular inspections by OFSTED</w:t>
      </w:r>
    </w:p>
    <w:p w14:paraId="1D18CF53" w14:textId="20D99F21" w:rsidR="002B0F1C" w:rsidRDefault="00B30209" w:rsidP="002B0F1C">
      <w:pPr>
        <w:pStyle w:val="ListParagraph"/>
        <w:numPr>
          <w:ilvl w:val="0"/>
          <w:numId w:val="3"/>
        </w:numPr>
        <w:spacing w:after="0" w:line="240" w:lineRule="auto"/>
        <w:ind w:left="567" w:hanging="567"/>
        <w:jc w:val="both"/>
      </w:pPr>
      <w:r>
        <w:t>M</w:t>
      </w:r>
      <w:r w:rsidR="002B0F1C">
        <w:t xml:space="preserve">aintain records and documentation which comply with statutory requirements including a register of available places and </w:t>
      </w:r>
      <w:r>
        <w:t>other data,</w:t>
      </w:r>
      <w:r w:rsidR="002B0F1C">
        <w:t xml:space="preserve"> as required</w:t>
      </w:r>
    </w:p>
    <w:p w14:paraId="5BD65F8B" w14:textId="265D425C" w:rsidR="002B0F1C" w:rsidRDefault="00B30209" w:rsidP="002B0F1C">
      <w:pPr>
        <w:pStyle w:val="ListParagraph"/>
        <w:numPr>
          <w:ilvl w:val="0"/>
          <w:numId w:val="3"/>
        </w:numPr>
        <w:spacing w:after="0" w:line="240" w:lineRule="auto"/>
        <w:ind w:left="567" w:hanging="567"/>
        <w:jc w:val="both"/>
      </w:pPr>
      <w:r>
        <w:t>E</w:t>
      </w:r>
      <w:r w:rsidR="002B0F1C">
        <w:t xml:space="preserve">nsure that Health and Safety regulations are adhered to and that the premises are kept in a condition that meets statutory requirements for </w:t>
      </w:r>
      <w:r>
        <w:t>h</w:t>
      </w:r>
      <w:r w:rsidR="002B0F1C">
        <w:t xml:space="preserve">ygiene and building maintenance. </w:t>
      </w:r>
    </w:p>
    <w:p w14:paraId="55D95602" w14:textId="252461AC" w:rsidR="005931E7" w:rsidRDefault="005931E7" w:rsidP="002B1CA4">
      <w:pPr>
        <w:pStyle w:val="ListParagraph"/>
        <w:numPr>
          <w:ilvl w:val="0"/>
          <w:numId w:val="3"/>
        </w:numPr>
        <w:spacing w:after="0" w:line="240" w:lineRule="auto"/>
        <w:ind w:left="567" w:hanging="567"/>
        <w:jc w:val="both"/>
      </w:pPr>
      <w:r>
        <w:t>Encourage practitioners to have high expectations of all children and demonstrate commitment to ensuring their can reach their full potential</w:t>
      </w:r>
    </w:p>
    <w:p w14:paraId="421AD306" w14:textId="289A5519" w:rsidR="00B750CE" w:rsidRDefault="00382185" w:rsidP="00382185">
      <w:pPr>
        <w:pStyle w:val="ListParagraph"/>
        <w:numPr>
          <w:ilvl w:val="0"/>
          <w:numId w:val="3"/>
        </w:numPr>
        <w:spacing w:after="0" w:line="240" w:lineRule="auto"/>
        <w:ind w:left="567" w:hanging="567"/>
        <w:jc w:val="both"/>
      </w:pPr>
      <w:r>
        <w:t>M</w:t>
      </w:r>
      <w:r w:rsidR="00B750CE">
        <w:t>aintain</w:t>
      </w:r>
      <w:r>
        <w:t xml:space="preserve"> </w:t>
      </w:r>
      <w:r w:rsidR="00B750CE">
        <w:t>respect and confidentiality with regard to children and families</w:t>
      </w:r>
      <w:r>
        <w:t xml:space="preserve">, </w:t>
      </w:r>
      <w:r w:rsidR="00B750CE">
        <w:t>ensuring that all staff are aware of their responsibilities</w:t>
      </w:r>
    </w:p>
    <w:p w14:paraId="1E724445" w14:textId="77777777" w:rsidR="00B30209" w:rsidRDefault="00FF5514" w:rsidP="00B30209">
      <w:pPr>
        <w:pStyle w:val="ListParagraph"/>
        <w:numPr>
          <w:ilvl w:val="0"/>
          <w:numId w:val="3"/>
        </w:numPr>
        <w:spacing w:after="0" w:line="240" w:lineRule="auto"/>
        <w:ind w:left="567" w:hanging="567"/>
        <w:jc w:val="both"/>
      </w:pPr>
      <w:r w:rsidRPr="00FF5514">
        <w:t>Model excellent practice within the setting</w:t>
      </w:r>
      <w:r w:rsidR="00B30209">
        <w:t xml:space="preserve"> </w:t>
      </w:r>
    </w:p>
    <w:p w14:paraId="2AE98CDB" w14:textId="5CCD6E4C" w:rsidR="0095724D" w:rsidRDefault="00B30209" w:rsidP="0095724D">
      <w:pPr>
        <w:pStyle w:val="ListParagraph"/>
        <w:numPr>
          <w:ilvl w:val="0"/>
          <w:numId w:val="3"/>
        </w:numPr>
        <w:spacing w:after="0" w:line="240" w:lineRule="auto"/>
        <w:ind w:left="567" w:hanging="567"/>
        <w:jc w:val="both"/>
      </w:pPr>
      <w:r>
        <w:t xml:space="preserve">Undertake the planning and preparation of, and participation in, a range of </w:t>
      </w:r>
      <w:r w:rsidR="00B750CE" w:rsidRPr="00FF5514">
        <w:t>safe, appropriate, child-led and adult initiated experiences, activities and play opportunities in indoor, outdoor and in out-of-setting contexts, which enable children to develop and learn ensuring the consistent and high-quality delivery of the Early Years Foundation Stag</w:t>
      </w:r>
      <w:r w:rsidR="0095724D">
        <w:t>e</w:t>
      </w:r>
    </w:p>
    <w:p w14:paraId="16DFF5E2" w14:textId="77777777" w:rsidR="005708D4" w:rsidRDefault="0095724D" w:rsidP="005708D4">
      <w:pPr>
        <w:pStyle w:val="ListParagraph"/>
        <w:numPr>
          <w:ilvl w:val="0"/>
          <w:numId w:val="3"/>
        </w:numPr>
        <w:spacing w:after="0" w:line="240" w:lineRule="auto"/>
        <w:ind w:left="567" w:hanging="567"/>
        <w:jc w:val="both"/>
      </w:pPr>
      <w:r>
        <w:t>To lead on the nursery SEF, Development Plan and Summative Assessments, to evidence positive outcomes in supporting children in reaching their greatest potential</w:t>
      </w:r>
    </w:p>
    <w:p w14:paraId="7872248F" w14:textId="3DAA1943" w:rsidR="005708D4" w:rsidRDefault="005708D4" w:rsidP="005708D4">
      <w:pPr>
        <w:pStyle w:val="ListParagraph"/>
        <w:numPr>
          <w:ilvl w:val="0"/>
          <w:numId w:val="3"/>
        </w:numPr>
        <w:spacing w:after="0" w:line="240" w:lineRule="auto"/>
        <w:ind w:left="567" w:hanging="567"/>
        <w:jc w:val="both"/>
      </w:pPr>
      <w:r>
        <w:t>Develop and maintain good working relationships with parents</w:t>
      </w:r>
      <w:r w:rsidR="00537EB7">
        <w:t>/ca</w:t>
      </w:r>
      <w:r>
        <w:t>rers, external and internal agencies and partners and lead on the engagement of families from the first point of contact with the nursery, ensuring there is continued support. Promoting strong partnerships through attendance at open evenings, parent</w:t>
      </w:r>
      <w:r w:rsidR="00537EB7">
        <w:t>/carer</w:t>
      </w:r>
      <w:r>
        <w:t xml:space="preserve"> consultations, taking into account </w:t>
      </w:r>
      <w:proofErr w:type="gramStart"/>
      <w:r>
        <w:t>parents’</w:t>
      </w:r>
      <w:r w:rsidR="00537EB7">
        <w:t>/carer’s</w:t>
      </w:r>
      <w:proofErr w:type="gramEnd"/>
      <w:r>
        <w:t xml:space="preserve"> and children’s views</w:t>
      </w:r>
    </w:p>
    <w:p w14:paraId="443343FD" w14:textId="77777777" w:rsidR="00C04FAA" w:rsidRDefault="00C04FAA" w:rsidP="00C04FAA">
      <w:pPr>
        <w:pStyle w:val="ListParagraph"/>
        <w:numPr>
          <w:ilvl w:val="0"/>
          <w:numId w:val="3"/>
        </w:numPr>
        <w:spacing w:after="0" w:line="240" w:lineRule="auto"/>
        <w:ind w:left="567" w:hanging="567"/>
        <w:jc w:val="both"/>
      </w:pPr>
      <w:r>
        <w:t>M</w:t>
      </w:r>
      <w:r w:rsidRPr="00CD692F">
        <w:t>aintain records and documentation which comply with statutory requirements</w:t>
      </w:r>
    </w:p>
    <w:p w14:paraId="263B94A2" w14:textId="409CFD64" w:rsidR="00297A17" w:rsidRDefault="00E701B7" w:rsidP="005825F6">
      <w:pPr>
        <w:pStyle w:val="ListParagraph"/>
        <w:numPr>
          <w:ilvl w:val="0"/>
          <w:numId w:val="3"/>
        </w:numPr>
        <w:spacing w:after="0" w:line="240" w:lineRule="auto"/>
        <w:ind w:left="567" w:hanging="567"/>
        <w:jc w:val="both"/>
      </w:pPr>
      <w:r>
        <w:lastRenderedPageBreak/>
        <w:t>C</w:t>
      </w:r>
      <w:r w:rsidR="00297A17">
        <w:t xml:space="preserve">ontinually evaluate the service provided to ensure sustainability by recording and reporting </w:t>
      </w:r>
      <w:r w:rsidR="004F21FF">
        <w:t xml:space="preserve">on data, including </w:t>
      </w:r>
      <w:r w:rsidR="00297A17">
        <w:t xml:space="preserve">occupancy status and the financial position of the nursery to relevant </w:t>
      </w:r>
      <w:r>
        <w:t>colleagues</w:t>
      </w:r>
    </w:p>
    <w:p w14:paraId="56F33639" w14:textId="25749AAF" w:rsidR="00E701B7" w:rsidRDefault="004F21FF" w:rsidP="005825F6">
      <w:pPr>
        <w:pStyle w:val="ListParagraph"/>
        <w:numPr>
          <w:ilvl w:val="0"/>
          <w:numId w:val="3"/>
        </w:numPr>
        <w:spacing w:after="0" w:line="240" w:lineRule="auto"/>
        <w:ind w:left="567" w:hanging="567"/>
        <w:jc w:val="both"/>
      </w:pPr>
      <w:r>
        <w:t>T</w:t>
      </w:r>
      <w:r w:rsidR="00E701B7">
        <w:t>ake the views of parents</w:t>
      </w:r>
      <w:r w:rsidR="00537EB7">
        <w:t>/</w:t>
      </w:r>
      <w:r w:rsidR="00E701B7">
        <w:t>carers into account when developing the services</w:t>
      </w:r>
    </w:p>
    <w:p w14:paraId="75C9A322" w14:textId="77777777" w:rsidR="00C30857" w:rsidRDefault="00297A17" w:rsidP="005825F6">
      <w:pPr>
        <w:pStyle w:val="ListParagraph"/>
        <w:numPr>
          <w:ilvl w:val="0"/>
          <w:numId w:val="3"/>
        </w:numPr>
        <w:spacing w:after="0" w:line="240" w:lineRule="auto"/>
        <w:ind w:left="567" w:hanging="567"/>
        <w:jc w:val="both"/>
      </w:pPr>
      <w:r>
        <w:t>Lead on the collection of fees and debt management, ensuring compliance with</w:t>
      </w:r>
      <w:r w:rsidR="004F21FF">
        <w:t xml:space="preserve"> relevant policies</w:t>
      </w:r>
      <w:r w:rsidR="00C30857">
        <w:t xml:space="preserve"> and regulations</w:t>
      </w:r>
    </w:p>
    <w:p w14:paraId="43C9A586" w14:textId="60BFF09C" w:rsidR="00297A17" w:rsidRDefault="00C30857" w:rsidP="005825F6">
      <w:pPr>
        <w:pStyle w:val="ListParagraph"/>
        <w:numPr>
          <w:ilvl w:val="0"/>
          <w:numId w:val="3"/>
        </w:numPr>
        <w:spacing w:after="0" w:line="240" w:lineRule="auto"/>
        <w:ind w:left="567" w:hanging="567"/>
        <w:jc w:val="both"/>
      </w:pPr>
      <w:r>
        <w:t>L</w:t>
      </w:r>
      <w:r w:rsidR="00297A17">
        <w:t>ead and develop transition arrangements in the nursery ensuring that children are supported in seamless transition within the nursery setting, and to establish a professional relationship with primary schools</w:t>
      </w:r>
    </w:p>
    <w:p w14:paraId="55757FA2" w14:textId="04AE17E0" w:rsidR="00297A17" w:rsidRDefault="00C04FAA" w:rsidP="005825F6">
      <w:pPr>
        <w:pStyle w:val="ListParagraph"/>
        <w:numPr>
          <w:ilvl w:val="0"/>
          <w:numId w:val="3"/>
        </w:numPr>
        <w:spacing w:after="0" w:line="240" w:lineRule="auto"/>
        <w:ind w:left="567" w:hanging="567"/>
        <w:jc w:val="both"/>
      </w:pPr>
      <w:r>
        <w:t>O</w:t>
      </w:r>
      <w:r w:rsidR="00297A17">
        <w:t>rganise the registers and staff rotas in order to ensure that staff/child ratios are maintained at all times</w:t>
      </w:r>
    </w:p>
    <w:p w14:paraId="23FCC77F" w14:textId="77777777" w:rsidR="00297A17" w:rsidRDefault="00297A17" w:rsidP="002E1ABF">
      <w:pPr>
        <w:spacing w:after="0" w:line="240" w:lineRule="auto"/>
        <w:jc w:val="both"/>
      </w:pPr>
    </w:p>
    <w:p w14:paraId="3955C2BA" w14:textId="77777777" w:rsidR="00DD44A2" w:rsidRPr="001235BB" w:rsidRDefault="00DD44A2" w:rsidP="00DD44A2">
      <w:pPr>
        <w:spacing w:after="0" w:line="240" w:lineRule="auto"/>
        <w:jc w:val="both"/>
        <w:rPr>
          <w:u w:val="single"/>
        </w:rPr>
      </w:pPr>
      <w:r w:rsidRPr="001235BB">
        <w:rPr>
          <w:u w:val="single"/>
        </w:rPr>
        <w:t>Support of Colleagues</w:t>
      </w:r>
    </w:p>
    <w:p w14:paraId="68B6444D" w14:textId="77777777" w:rsidR="00DD44A2" w:rsidRDefault="00DD44A2" w:rsidP="00DD44A2">
      <w:pPr>
        <w:pStyle w:val="ListParagraph"/>
        <w:numPr>
          <w:ilvl w:val="0"/>
          <w:numId w:val="1"/>
        </w:numPr>
        <w:spacing w:after="0" w:line="240" w:lineRule="auto"/>
        <w:ind w:left="567" w:hanging="567"/>
        <w:jc w:val="both"/>
      </w:pPr>
      <w:r>
        <w:t>Recruit and manage high quality, effective and compassionate nursery staff, leading induction and prioritising appropriate support and supervision to all staff</w:t>
      </w:r>
    </w:p>
    <w:p w14:paraId="33673050" w14:textId="77777777" w:rsidR="00DD44A2" w:rsidRPr="00344F66" w:rsidRDefault="00DD44A2" w:rsidP="00DD44A2">
      <w:pPr>
        <w:pStyle w:val="ListParagraph"/>
        <w:numPr>
          <w:ilvl w:val="0"/>
          <w:numId w:val="1"/>
        </w:numPr>
        <w:spacing w:after="0" w:line="240" w:lineRule="auto"/>
        <w:ind w:left="567" w:hanging="567"/>
        <w:jc w:val="both"/>
      </w:pPr>
      <w:r>
        <w:rPr>
          <w:rFonts w:eastAsia="Times New Roman"/>
          <w:color w:val="000000"/>
        </w:rPr>
        <w:t>E</w:t>
      </w:r>
      <w:r w:rsidRPr="00344F66">
        <w:rPr>
          <w:rFonts w:eastAsia="Times New Roman"/>
          <w:color w:val="000000"/>
        </w:rPr>
        <w:t>nsure effective staff supervision, performance management, training and continuing professional development, and understand the impact of these on children’s well-being, learning and development</w:t>
      </w:r>
    </w:p>
    <w:p w14:paraId="71257325" w14:textId="5C442C0C" w:rsidR="00BA5E16" w:rsidRDefault="00BA5E16" w:rsidP="00BA5E16">
      <w:pPr>
        <w:pStyle w:val="ListParagraph"/>
        <w:numPr>
          <w:ilvl w:val="0"/>
          <w:numId w:val="1"/>
        </w:numPr>
        <w:spacing w:after="0" w:line="240" w:lineRule="auto"/>
        <w:ind w:left="567" w:hanging="567"/>
        <w:jc w:val="both"/>
      </w:pPr>
      <w:r>
        <w:t>Undertake effective peer to peer observation within the setting</w:t>
      </w:r>
    </w:p>
    <w:p w14:paraId="777A9BE5" w14:textId="77777777" w:rsidR="00655579" w:rsidRDefault="00DD44A2" w:rsidP="00655579">
      <w:pPr>
        <w:pStyle w:val="ListParagraph"/>
        <w:numPr>
          <w:ilvl w:val="0"/>
          <w:numId w:val="1"/>
        </w:numPr>
        <w:spacing w:after="0" w:line="240" w:lineRule="auto"/>
        <w:ind w:left="567" w:hanging="567"/>
        <w:jc w:val="both"/>
      </w:pPr>
      <w:r>
        <w:t>Facilitate and lead regular team meetings</w:t>
      </w:r>
    </w:p>
    <w:p w14:paraId="1A40D97F" w14:textId="04316EF7" w:rsidR="00655579" w:rsidRDefault="00655579" w:rsidP="00655579">
      <w:pPr>
        <w:pStyle w:val="ListParagraph"/>
        <w:numPr>
          <w:ilvl w:val="0"/>
          <w:numId w:val="1"/>
        </w:numPr>
        <w:spacing w:after="0" w:line="240" w:lineRule="auto"/>
        <w:ind w:left="567" w:hanging="567"/>
        <w:jc w:val="both"/>
      </w:pPr>
      <w:r>
        <w:t xml:space="preserve">Work closely with the Reception Teacher/Early Years Lead </w:t>
      </w:r>
    </w:p>
    <w:p w14:paraId="13E4F7BD" w14:textId="77777777" w:rsidR="00DD44A2" w:rsidRDefault="00DD44A2" w:rsidP="00DD44A2">
      <w:pPr>
        <w:pStyle w:val="ListParagraph"/>
        <w:numPr>
          <w:ilvl w:val="0"/>
          <w:numId w:val="1"/>
        </w:numPr>
        <w:spacing w:after="0" w:line="240" w:lineRule="auto"/>
        <w:ind w:left="567" w:hanging="567"/>
        <w:jc w:val="both"/>
      </w:pPr>
      <w:r>
        <w:t>Work proactively and collaboratively with other members of the staff team</w:t>
      </w:r>
    </w:p>
    <w:p w14:paraId="5200C0D6" w14:textId="77777777" w:rsidR="00DD44A2" w:rsidRDefault="00DD44A2" w:rsidP="00DD44A2">
      <w:pPr>
        <w:spacing w:after="0" w:line="240" w:lineRule="auto"/>
        <w:jc w:val="both"/>
      </w:pPr>
    </w:p>
    <w:p w14:paraId="01F2ADE8" w14:textId="77777777" w:rsidR="00DD44A2" w:rsidRPr="001235BB" w:rsidRDefault="00DD44A2" w:rsidP="00DD44A2">
      <w:pPr>
        <w:spacing w:after="0" w:line="240" w:lineRule="auto"/>
        <w:jc w:val="both"/>
        <w:rPr>
          <w:u w:val="single"/>
        </w:rPr>
      </w:pPr>
      <w:r w:rsidRPr="001235BB">
        <w:rPr>
          <w:u w:val="single"/>
        </w:rPr>
        <w:t>Self-Development</w:t>
      </w:r>
    </w:p>
    <w:p w14:paraId="560660CA" w14:textId="77777777" w:rsidR="00DD44A2" w:rsidRPr="00CD692F" w:rsidRDefault="00DD44A2" w:rsidP="00DD44A2">
      <w:pPr>
        <w:pStyle w:val="ListParagraph"/>
        <w:numPr>
          <w:ilvl w:val="0"/>
          <w:numId w:val="1"/>
        </w:numPr>
        <w:spacing w:after="0" w:line="240" w:lineRule="auto"/>
        <w:ind w:left="567" w:hanging="567"/>
        <w:jc w:val="both"/>
      </w:pPr>
      <w:r>
        <w:t>Attend staff and team meetings as required</w:t>
      </w:r>
    </w:p>
    <w:p w14:paraId="4DBC1879" w14:textId="77777777" w:rsidR="00DD44A2" w:rsidRDefault="00DD44A2" w:rsidP="00DD44A2">
      <w:pPr>
        <w:pStyle w:val="ListParagraph"/>
        <w:numPr>
          <w:ilvl w:val="0"/>
          <w:numId w:val="1"/>
        </w:numPr>
        <w:spacing w:after="0" w:line="240" w:lineRule="auto"/>
        <w:ind w:left="567" w:hanging="567"/>
        <w:jc w:val="both"/>
      </w:pPr>
      <w:r>
        <w:t>Participate in training and other learning activities offered by the school</w:t>
      </w:r>
    </w:p>
    <w:p w14:paraId="4403CACD" w14:textId="77777777" w:rsidR="00DD44A2" w:rsidRDefault="00DD44A2" w:rsidP="00DD44A2">
      <w:pPr>
        <w:pStyle w:val="ListParagraph"/>
        <w:numPr>
          <w:ilvl w:val="0"/>
          <w:numId w:val="1"/>
        </w:numPr>
        <w:spacing w:after="0" w:line="240" w:lineRule="auto"/>
        <w:ind w:left="567" w:hanging="567"/>
        <w:jc w:val="both"/>
      </w:pPr>
      <w:r>
        <w:t>I</w:t>
      </w:r>
      <w:r w:rsidRPr="00B36709">
        <w:t>mprove own practice, including through observation, evaluation and discussion with colleague</w:t>
      </w:r>
      <w:r>
        <w:t>s</w:t>
      </w:r>
    </w:p>
    <w:p w14:paraId="6087E314" w14:textId="77777777" w:rsidR="00DD44A2" w:rsidRDefault="00DD44A2" w:rsidP="00DD44A2">
      <w:pPr>
        <w:spacing w:after="0" w:line="240" w:lineRule="auto"/>
        <w:jc w:val="both"/>
      </w:pPr>
    </w:p>
    <w:p w14:paraId="581F507A" w14:textId="77777777" w:rsidR="00DD44A2" w:rsidRPr="00D23CE4" w:rsidRDefault="00DD44A2" w:rsidP="00DD44A2">
      <w:pPr>
        <w:spacing w:after="0" w:line="240" w:lineRule="auto"/>
        <w:jc w:val="both"/>
        <w:rPr>
          <w:u w:val="single"/>
        </w:rPr>
      </w:pPr>
      <w:r>
        <w:rPr>
          <w:u w:val="single"/>
        </w:rPr>
        <w:t>Legislative and Procedural Compliance</w:t>
      </w:r>
    </w:p>
    <w:p w14:paraId="249DFE79" w14:textId="77777777" w:rsidR="004915D6" w:rsidRDefault="00DD44A2" w:rsidP="004915D6">
      <w:pPr>
        <w:pStyle w:val="ListParagraph"/>
        <w:numPr>
          <w:ilvl w:val="0"/>
          <w:numId w:val="1"/>
        </w:numPr>
        <w:spacing w:after="0" w:line="240" w:lineRule="auto"/>
        <w:ind w:left="567" w:hanging="567"/>
        <w:jc w:val="both"/>
      </w:pPr>
      <w:r>
        <w:t>Maintain confidentiality on all school matters at all times</w:t>
      </w:r>
    </w:p>
    <w:p w14:paraId="5986EB21" w14:textId="6552629D" w:rsidR="004915D6" w:rsidRDefault="004915D6" w:rsidP="004915D6">
      <w:pPr>
        <w:pStyle w:val="ListParagraph"/>
        <w:numPr>
          <w:ilvl w:val="0"/>
          <w:numId w:val="1"/>
        </w:numPr>
        <w:spacing w:after="0" w:line="240" w:lineRule="auto"/>
        <w:ind w:left="567" w:hanging="567"/>
        <w:jc w:val="both"/>
      </w:pPr>
      <w:r>
        <w:t>Contribute to the development and implementation of nursery policies and procedures</w:t>
      </w:r>
    </w:p>
    <w:p w14:paraId="17137287" w14:textId="77777777" w:rsidR="00DD44A2" w:rsidRDefault="00DD44A2" w:rsidP="00DD44A2">
      <w:pPr>
        <w:pStyle w:val="ListParagraph"/>
        <w:numPr>
          <w:ilvl w:val="0"/>
          <w:numId w:val="1"/>
        </w:numPr>
        <w:spacing w:after="0" w:line="240" w:lineRule="auto"/>
        <w:ind w:left="567" w:hanging="567"/>
        <w:jc w:val="both"/>
      </w:pPr>
      <w:r>
        <w:t>Follow all legislation and best practice relevant to your role</w:t>
      </w:r>
    </w:p>
    <w:p w14:paraId="601D7524" w14:textId="77777777" w:rsidR="00DD44A2" w:rsidRDefault="00DD44A2" w:rsidP="00DD44A2">
      <w:pPr>
        <w:pStyle w:val="ListParagraph"/>
        <w:numPr>
          <w:ilvl w:val="0"/>
          <w:numId w:val="1"/>
        </w:numPr>
        <w:spacing w:after="0" w:line="240" w:lineRule="auto"/>
        <w:ind w:left="567" w:hanging="567"/>
        <w:jc w:val="both"/>
      </w:pPr>
      <w:r>
        <w:t>Follow all school and Aurora Academies Trust policies, procedures and guidelines</w:t>
      </w:r>
    </w:p>
    <w:p w14:paraId="318A7745" w14:textId="77777777" w:rsidR="00A861BC" w:rsidRDefault="00A861BC" w:rsidP="00A861BC">
      <w:pPr>
        <w:spacing w:after="0" w:line="240" w:lineRule="auto"/>
        <w:jc w:val="both"/>
        <w:rPr>
          <w:u w:val="single"/>
        </w:rPr>
      </w:pPr>
    </w:p>
    <w:p w14:paraId="280E5DC0" w14:textId="77777777" w:rsidR="00A861BC" w:rsidRPr="00EF6D38" w:rsidRDefault="00A861BC" w:rsidP="00A861BC">
      <w:pPr>
        <w:spacing w:after="0" w:line="240" w:lineRule="auto"/>
        <w:jc w:val="both"/>
        <w:rPr>
          <w:u w:val="single"/>
        </w:rPr>
      </w:pPr>
      <w:r w:rsidRPr="00EF6D38">
        <w:rPr>
          <w:u w:val="single"/>
        </w:rPr>
        <w:t>Safeguarding and Child Protection</w:t>
      </w:r>
    </w:p>
    <w:p w14:paraId="01B070B7" w14:textId="77777777" w:rsidR="000E3119" w:rsidRDefault="000E3119" w:rsidP="000E3119">
      <w:pPr>
        <w:pStyle w:val="ListParagraph"/>
        <w:numPr>
          <w:ilvl w:val="0"/>
          <w:numId w:val="1"/>
        </w:numPr>
        <w:spacing w:after="0" w:line="240" w:lineRule="auto"/>
        <w:ind w:left="567" w:hanging="567"/>
        <w:jc w:val="both"/>
      </w:pPr>
      <w:r>
        <w:t>Act as Deputy Safeguarding Lead to comply with the Child Protection and Safeguarding procedures</w:t>
      </w:r>
    </w:p>
    <w:p w14:paraId="4A2F4466" w14:textId="77777777" w:rsidR="00A861BC" w:rsidRDefault="00A861BC" w:rsidP="00A861BC">
      <w:pPr>
        <w:pStyle w:val="ListParagraph"/>
        <w:numPr>
          <w:ilvl w:val="0"/>
          <w:numId w:val="1"/>
        </w:numPr>
        <w:spacing w:after="0" w:line="240" w:lineRule="auto"/>
        <w:ind w:left="567" w:hanging="567"/>
        <w:jc w:val="both"/>
      </w:pPr>
      <w:r>
        <w:t>All staff have a responsibility for providing and safeguarding the welfare of children and young people they come into contact with</w:t>
      </w:r>
    </w:p>
    <w:p w14:paraId="125FD8FF" w14:textId="77777777" w:rsidR="00A861BC" w:rsidRDefault="00A861BC" w:rsidP="00A861BC">
      <w:pPr>
        <w:pStyle w:val="ListParagraph"/>
        <w:numPr>
          <w:ilvl w:val="0"/>
          <w:numId w:val="1"/>
        </w:numPr>
        <w:spacing w:after="0" w:line="240" w:lineRule="auto"/>
        <w:ind w:left="567" w:hanging="567"/>
        <w:jc w:val="both"/>
      </w:pPr>
      <w:r>
        <w:t>All staff must comply with the school’s Safeguarding Policy</w:t>
      </w:r>
    </w:p>
    <w:p w14:paraId="02145D3F" w14:textId="4643E024" w:rsidR="00A861BC" w:rsidRDefault="00A861BC" w:rsidP="00A861BC">
      <w:pPr>
        <w:pStyle w:val="ListParagraph"/>
        <w:numPr>
          <w:ilvl w:val="0"/>
          <w:numId w:val="1"/>
        </w:numPr>
        <w:spacing w:after="0" w:line="240" w:lineRule="auto"/>
        <w:ind w:left="567" w:hanging="567"/>
        <w:jc w:val="both"/>
      </w:pPr>
      <w:r>
        <w:t xml:space="preserve">If, in the course of carrying out the duties of the post, the postholder becomes aware of any actual or potential risks to the safety and welfare of </w:t>
      </w:r>
      <w:r w:rsidR="00043E28">
        <w:t>the children</w:t>
      </w:r>
      <w:r>
        <w:t>, these concerns must be reported immediately in accordance with the policy</w:t>
      </w:r>
    </w:p>
    <w:p w14:paraId="6249EC9D" w14:textId="77777777" w:rsidR="00A861BC" w:rsidRDefault="00A861BC" w:rsidP="00A861BC">
      <w:pPr>
        <w:pStyle w:val="ListParagraph"/>
        <w:numPr>
          <w:ilvl w:val="0"/>
          <w:numId w:val="1"/>
        </w:numPr>
        <w:spacing w:after="0" w:line="240" w:lineRule="auto"/>
        <w:ind w:left="567" w:hanging="567"/>
        <w:jc w:val="both"/>
      </w:pPr>
      <w:r>
        <w:t>It is a requirement of the role that appropriate safeguarding and child protection training is undertaken</w:t>
      </w:r>
    </w:p>
    <w:p w14:paraId="6EAAD4F9" w14:textId="77777777" w:rsidR="00CA7464" w:rsidRDefault="00CA7464" w:rsidP="00CA7464">
      <w:pPr>
        <w:pStyle w:val="ListParagraph"/>
        <w:numPr>
          <w:ilvl w:val="0"/>
          <w:numId w:val="1"/>
        </w:numPr>
        <w:spacing w:after="0" w:line="240" w:lineRule="auto"/>
        <w:ind w:left="567" w:hanging="567"/>
        <w:jc w:val="both"/>
      </w:pPr>
      <w:r>
        <w:t>A Disclosure and Barring Service (DBS) Check will also be required, and any additional checks recommended by Keeping Children Safe in Education may be undertaken (which may include online and social media checks)</w:t>
      </w:r>
    </w:p>
    <w:p w14:paraId="30C087FE" w14:textId="77777777" w:rsidR="00CE3207" w:rsidRDefault="00CE3207" w:rsidP="0067791B">
      <w:pPr>
        <w:pBdr>
          <w:bottom w:val="single" w:sz="4" w:space="1" w:color="auto"/>
        </w:pBdr>
        <w:spacing w:after="0" w:line="240" w:lineRule="auto"/>
        <w:jc w:val="both"/>
      </w:pPr>
    </w:p>
    <w:p w14:paraId="652DDCAF" w14:textId="77777777" w:rsidR="0067791B" w:rsidRDefault="0067791B" w:rsidP="002D1367">
      <w:pPr>
        <w:spacing w:after="0" w:line="240" w:lineRule="auto"/>
        <w:jc w:val="both"/>
      </w:pPr>
    </w:p>
    <w:p w14:paraId="2B78155E" w14:textId="77777777" w:rsidR="002E1ABF" w:rsidRDefault="002E1ABF" w:rsidP="002E1ABF">
      <w:pPr>
        <w:spacing w:after="0" w:line="240" w:lineRule="auto"/>
        <w:jc w:val="both"/>
      </w:pPr>
      <w:r>
        <w:lastRenderedPageBreak/>
        <w:t xml:space="preserve">The list of duties in this job description should not be regarded as exclusive or exhaustive. </w:t>
      </w:r>
    </w:p>
    <w:p w14:paraId="38D8914A" w14:textId="77777777" w:rsidR="002E1ABF" w:rsidRDefault="002E1ABF" w:rsidP="002D1367">
      <w:pPr>
        <w:spacing w:after="0" w:line="240" w:lineRule="auto"/>
        <w:jc w:val="both"/>
      </w:pPr>
    </w:p>
    <w:p w14:paraId="674A8B10" w14:textId="77777777" w:rsidR="00CE3207" w:rsidRDefault="00CE3207" w:rsidP="002D1367">
      <w:pPr>
        <w:spacing w:after="0" w:line="240" w:lineRule="auto"/>
        <w:jc w:val="both"/>
      </w:pPr>
      <w:r>
        <w:t xml:space="preserve">This job description details the duties of the post at the time it was drawn up. </w:t>
      </w:r>
      <w:r w:rsidR="002D1367">
        <w:t>Such</w:t>
      </w:r>
      <w:r>
        <w:t xml:space="preserve"> duties may vary from time to time</w:t>
      </w:r>
      <w:r w:rsidR="002D1367">
        <w:t xml:space="preserve"> without changing the general character of the duties or the level of responsibility entailed. Such variations are a common occurrence and cannot, of themselves, justify a reconsideration of the grading of the post.</w:t>
      </w:r>
    </w:p>
    <w:p w14:paraId="31C5D415" w14:textId="77777777" w:rsidR="002D1367" w:rsidRDefault="002D1367" w:rsidP="002D1367">
      <w:pPr>
        <w:spacing w:after="0" w:line="240" w:lineRule="auto"/>
        <w:jc w:val="both"/>
      </w:pPr>
    </w:p>
    <w:p w14:paraId="0830D8EE" w14:textId="10ED7B1F" w:rsidR="002D1367" w:rsidRDefault="002E1ABF" w:rsidP="005825F6">
      <w:pPr>
        <w:spacing w:after="0" w:line="240" w:lineRule="auto"/>
        <w:jc w:val="both"/>
      </w:pPr>
      <w:r>
        <w:t>Aurora Academies Trust reserves the right to update this job description, from time to time, to reflect changes in, or to, your job. You will be consulted about any significant proposed changes.</w:t>
      </w:r>
      <w:r w:rsidR="002D1367">
        <w:br w:type="page"/>
      </w:r>
    </w:p>
    <w:p w14:paraId="54FEE299" w14:textId="77777777" w:rsidR="00CE3207" w:rsidRPr="002D1367" w:rsidRDefault="002D1367" w:rsidP="00CE3207">
      <w:pPr>
        <w:spacing w:after="0" w:line="240" w:lineRule="auto"/>
        <w:rPr>
          <w:b/>
          <w:bCs/>
        </w:rPr>
      </w:pPr>
      <w:r w:rsidRPr="002D1367">
        <w:rPr>
          <w:b/>
          <w:bCs/>
        </w:rPr>
        <w:lastRenderedPageBreak/>
        <w:t>Person specification</w:t>
      </w:r>
    </w:p>
    <w:p w14:paraId="5147F401" w14:textId="77777777" w:rsidR="002D1367" w:rsidRDefault="002D1367" w:rsidP="00CE3207">
      <w:pPr>
        <w:spacing w:after="0" w:line="240" w:lineRule="auto"/>
      </w:pPr>
    </w:p>
    <w:tbl>
      <w:tblPr>
        <w:tblStyle w:val="TableGrid"/>
        <w:tblW w:w="0" w:type="auto"/>
        <w:tblLook w:val="04A0" w:firstRow="1" w:lastRow="0" w:firstColumn="1" w:lastColumn="0" w:noHBand="0" w:noVBand="1"/>
      </w:tblPr>
      <w:tblGrid>
        <w:gridCol w:w="5807"/>
        <w:gridCol w:w="1559"/>
        <w:gridCol w:w="1650"/>
      </w:tblGrid>
      <w:tr w:rsidR="002D1367" w:rsidRPr="004C5079" w14:paraId="3EFD4735" w14:textId="77777777" w:rsidTr="004C5079">
        <w:tc>
          <w:tcPr>
            <w:tcW w:w="5807" w:type="dxa"/>
            <w:vAlign w:val="center"/>
          </w:tcPr>
          <w:p w14:paraId="50689DD5" w14:textId="77777777" w:rsidR="002D1367" w:rsidRPr="004C5079" w:rsidRDefault="002D1367" w:rsidP="004C5079">
            <w:pPr>
              <w:rPr>
                <w:rFonts w:cstheme="minorHAnsi"/>
                <w:b/>
                <w:bCs/>
              </w:rPr>
            </w:pPr>
            <w:r w:rsidRPr="004C5079">
              <w:rPr>
                <w:rFonts w:cstheme="minorHAnsi"/>
                <w:b/>
                <w:bCs/>
              </w:rPr>
              <w:t>Criteria</w:t>
            </w:r>
          </w:p>
        </w:tc>
        <w:tc>
          <w:tcPr>
            <w:tcW w:w="1559" w:type="dxa"/>
            <w:vAlign w:val="center"/>
          </w:tcPr>
          <w:p w14:paraId="587BDB8E" w14:textId="77777777" w:rsidR="002D1367" w:rsidRPr="004C5079" w:rsidRDefault="002D1367" w:rsidP="004C5079">
            <w:pPr>
              <w:jc w:val="center"/>
              <w:rPr>
                <w:rFonts w:cstheme="minorHAnsi"/>
              </w:rPr>
            </w:pPr>
            <w:r w:rsidRPr="004C5079">
              <w:rPr>
                <w:rFonts w:cstheme="minorHAnsi"/>
              </w:rPr>
              <w:t>E = Essential</w:t>
            </w:r>
          </w:p>
          <w:p w14:paraId="22A2B4FF" w14:textId="77777777" w:rsidR="002D1367" w:rsidRPr="004C5079" w:rsidRDefault="002D1367" w:rsidP="004C5079">
            <w:pPr>
              <w:jc w:val="center"/>
              <w:rPr>
                <w:rFonts w:cstheme="minorHAnsi"/>
              </w:rPr>
            </w:pPr>
            <w:r w:rsidRPr="004C5079">
              <w:rPr>
                <w:rFonts w:cstheme="minorHAnsi"/>
              </w:rPr>
              <w:t>D = Desirable</w:t>
            </w:r>
          </w:p>
        </w:tc>
        <w:tc>
          <w:tcPr>
            <w:tcW w:w="1650" w:type="dxa"/>
            <w:vAlign w:val="center"/>
          </w:tcPr>
          <w:p w14:paraId="57066F61" w14:textId="77777777" w:rsidR="002D1367" w:rsidRPr="004C5079" w:rsidRDefault="002D1367" w:rsidP="004C5079">
            <w:pPr>
              <w:jc w:val="center"/>
              <w:rPr>
                <w:rFonts w:cstheme="minorHAnsi"/>
                <w:b/>
                <w:bCs/>
              </w:rPr>
            </w:pPr>
            <w:r w:rsidRPr="004C5079">
              <w:rPr>
                <w:rFonts w:cstheme="minorHAnsi"/>
                <w:b/>
                <w:bCs/>
              </w:rPr>
              <w:t>Assessed by</w:t>
            </w:r>
          </w:p>
          <w:p w14:paraId="2CEBC6CA" w14:textId="77777777" w:rsidR="002D1367" w:rsidRPr="004C5079" w:rsidRDefault="002D1367" w:rsidP="004C5079">
            <w:pPr>
              <w:jc w:val="center"/>
              <w:rPr>
                <w:rFonts w:cstheme="minorHAnsi"/>
              </w:rPr>
            </w:pPr>
            <w:r w:rsidRPr="004C5079">
              <w:rPr>
                <w:rFonts w:cstheme="minorHAnsi"/>
              </w:rPr>
              <w:t>A = Application</w:t>
            </w:r>
          </w:p>
          <w:p w14:paraId="6C35F218" w14:textId="77777777" w:rsidR="002D1367" w:rsidRPr="004C5079" w:rsidRDefault="002D1367" w:rsidP="004C5079">
            <w:pPr>
              <w:jc w:val="center"/>
              <w:rPr>
                <w:rFonts w:cstheme="minorHAnsi"/>
              </w:rPr>
            </w:pPr>
            <w:r w:rsidRPr="004C5079">
              <w:rPr>
                <w:rFonts w:cstheme="minorHAnsi"/>
              </w:rPr>
              <w:t>C = Certificates</w:t>
            </w:r>
          </w:p>
          <w:p w14:paraId="6C958431" w14:textId="77777777" w:rsidR="002D1367" w:rsidRPr="004C5079" w:rsidRDefault="002D1367" w:rsidP="004C5079">
            <w:pPr>
              <w:jc w:val="center"/>
              <w:rPr>
                <w:rFonts w:cstheme="minorHAnsi"/>
              </w:rPr>
            </w:pPr>
            <w:r w:rsidRPr="004C5079">
              <w:rPr>
                <w:rFonts w:cstheme="minorHAnsi"/>
              </w:rPr>
              <w:t>I = Interview</w:t>
            </w:r>
          </w:p>
        </w:tc>
      </w:tr>
      <w:tr w:rsidR="002D1367" w:rsidRPr="004C5079" w14:paraId="73F95D86" w14:textId="77777777" w:rsidTr="002D1367">
        <w:tc>
          <w:tcPr>
            <w:tcW w:w="9016" w:type="dxa"/>
            <w:gridSpan w:val="3"/>
            <w:shd w:val="clear" w:color="auto" w:fill="BFBFBF" w:themeFill="background1" w:themeFillShade="BF"/>
            <w:vAlign w:val="center"/>
          </w:tcPr>
          <w:p w14:paraId="15A19C64" w14:textId="302AE356" w:rsidR="002D1367" w:rsidRPr="004C5079" w:rsidRDefault="002D1367" w:rsidP="009F5BFB">
            <w:pPr>
              <w:rPr>
                <w:rFonts w:cstheme="minorHAnsi"/>
                <w:b/>
                <w:bCs/>
              </w:rPr>
            </w:pPr>
            <w:r w:rsidRPr="004C5079">
              <w:rPr>
                <w:rFonts w:cstheme="minorHAnsi"/>
                <w:b/>
                <w:bCs/>
              </w:rPr>
              <w:t>Qualifications</w:t>
            </w:r>
            <w:r w:rsidR="00CE3EA5">
              <w:rPr>
                <w:rFonts w:cstheme="minorHAnsi"/>
                <w:b/>
                <w:bCs/>
              </w:rPr>
              <w:t>/Training</w:t>
            </w:r>
          </w:p>
        </w:tc>
      </w:tr>
      <w:tr w:rsidR="002D1367" w:rsidRPr="004C5079" w14:paraId="5A51E741" w14:textId="77777777" w:rsidTr="004C5079">
        <w:tc>
          <w:tcPr>
            <w:tcW w:w="5807" w:type="dxa"/>
            <w:vAlign w:val="center"/>
          </w:tcPr>
          <w:p w14:paraId="4085DC89" w14:textId="720801E0" w:rsidR="002D1367" w:rsidRPr="004C5079" w:rsidRDefault="002408FB" w:rsidP="004C5079">
            <w:pPr>
              <w:rPr>
                <w:rFonts w:cstheme="minorHAnsi"/>
              </w:rPr>
            </w:pPr>
            <w:r>
              <w:rPr>
                <w:rFonts w:cstheme="minorHAnsi"/>
              </w:rPr>
              <w:t>NVQ Level 3 in Childcare, or equivalent</w:t>
            </w:r>
          </w:p>
        </w:tc>
        <w:sdt>
          <w:sdtPr>
            <w:rPr>
              <w:rFonts w:cstheme="minorHAnsi"/>
            </w:rPr>
            <w:id w:val="623347323"/>
            <w:placeholder>
              <w:docPart w:val="35FB73A1F07F4200AE1C3CA30D725FD0"/>
            </w:placeholder>
            <w:dropDownList>
              <w:listItem w:value="Choose an item."/>
              <w:listItem w:displayText="E" w:value="E"/>
              <w:listItem w:displayText="D" w:value="D"/>
            </w:dropDownList>
          </w:sdtPr>
          <w:sdtEndPr/>
          <w:sdtContent>
            <w:tc>
              <w:tcPr>
                <w:tcW w:w="1559" w:type="dxa"/>
                <w:vAlign w:val="center"/>
              </w:tcPr>
              <w:p w14:paraId="6A6A3B2D" w14:textId="3802FC10" w:rsidR="002D1367" w:rsidRPr="004C5079" w:rsidRDefault="008D46BD" w:rsidP="004C5079">
                <w:pPr>
                  <w:jc w:val="center"/>
                  <w:rPr>
                    <w:rFonts w:cstheme="minorHAnsi"/>
                  </w:rPr>
                </w:pPr>
                <w:r>
                  <w:rPr>
                    <w:rFonts w:cstheme="minorHAnsi"/>
                  </w:rPr>
                  <w:t>E</w:t>
                </w:r>
              </w:p>
            </w:tc>
          </w:sdtContent>
        </w:sdt>
        <w:sdt>
          <w:sdtPr>
            <w:rPr>
              <w:rFonts w:cstheme="minorHAnsi"/>
            </w:rPr>
            <w:id w:val="1388146533"/>
            <w:placeholder>
              <w:docPart w:val="FAA95CE6620641E28EA280C1D0E5A3C5"/>
            </w:placeholder>
            <w:dropDownList>
              <w:listItem w:value="Choose an item."/>
              <w:listItem w:displayText="A" w:value="A"/>
              <w:listItem w:displayText="C" w:value="C"/>
              <w:listItem w:displayText="I" w:value="I"/>
            </w:dropDownList>
          </w:sdtPr>
          <w:sdtEndPr/>
          <w:sdtContent>
            <w:tc>
              <w:tcPr>
                <w:tcW w:w="1650" w:type="dxa"/>
                <w:vAlign w:val="center"/>
              </w:tcPr>
              <w:p w14:paraId="086D0B29" w14:textId="6214FDE1" w:rsidR="002D1367" w:rsidRPr="004C5079" w:rsidRDefault="008D46BD" w:rsidP="004C5079">
                <w:pPr>
                  <w:jc w:val="center"/>
                  <w:rPr>
                    <w:rFonts w:cstheme="minorHAnsi"/>
                  </w:rPr>
                </w:pPr>
                <w:r>
                  <w:rPr>
                    <w:rFonts w:cstheme="minorHAnsi"/>
                  </w:rPr>
                  <w:t>C</w:t>
                </w:r>
              </w:p>
            </w:tc>
          </w:sdtContent>
        </w:sdt>
      </w:tr>
      <w:tr w:rsidR="00C11C36" w:rsidRPr="004C5079" w14:paraId="6C834F51" w14:textId="77777777" w:rsidTr="004C5079">
        <w:tc>
          <w:tcPr>
            <w:tcW w:w="5807" w:type="dxa"/>
            <w:vAlign w:val="center"/>
          </w:tcPr>
          <w:p w14:paraId="02A28E13" w14:textId="19AD9267" w:rsidR="00C11C36" w:rsidRDefault="00B44F69" w:rsidP="00C11C36">
            <w:pPr>
              <w:rPr>
                <w:rFonts w:cstheme="minorHAnsi"/>
              </w:rPr>
            </w:pPr>
            <w:r>
              <w:rPr>
                <w:rFonts w:cstheme="minorHAnsi"/>
              </w:rPr>
              <w:t>Foundation degree, or equivalent, or working towards</w:t>
            </w:r>
          </w:p>
        </w:tc>
        <w:sdt>
          <w:sdtPr>
            <w:rPr>
              <w:rFonts w:cstheme="minorHAnsi"/>
            </w:rPr>
            <w:id w:val="-1434588946"/>
            <w:placeholder>
              <w:docPart w:val="2AA38496EB9643E2B591AF705E127A61"/>
            </w:placeholder>
            <w:dropDownList>
              <w:listItem w:value="Choose an item."/>
              <w:listItem w:displayText="E" w:value="E"/>
              <w:listItem w:displayText="D" w:value="D"/>
            </w:dropDownList>
          </w:sdtPr>
          <w:sdtEndPr/>
          <w:sdtContent>
            <w:tc>
              <w:tcPr>
                <w:tcW w:w="1559" w:type="dxa"/>
                <w:vAlign w:val="center"/>
              </w:tcPr>
              <w:p w14:paraId="313124ED" w14:textId="2791C08D" w:rsidR="00C11C36" w:rsidRDefault="00C11C36" w:rsidP="00C11C36">
                <w:pPr>
                  <w:jc w:val="center"/>
                  <w:rPr>
                    <w:rFonts w:cstheme="minorHAnsi"/>
                  </w:rPr>
                </w:pPr>
                <w:r>
                  <w:rPr>
                    <w:rFonts w:cstheme="minorHAnsi"/>
                  </w:rPr>
                  <w:t>D</w:t>
                </w:r>
              </w:p>
            </w:tc>
          </w:sdtContent>
        </w:sdt>
        <w:sdt>
          <w:sdtPr>
            <w:rPr>
              <w:rFonts w:cstheme="minorHAnsi"/>
            </w:rPr>
            <w:id w:val="-1455322194"/>
            <w:placeholder>
              <w:docPart w:val="08BCF7DE57C6414D8D8E01D7444320F5"/>
            </w:placeholder>
            <w:dropDownList>
              <w:listItem w:value="Choose an item."/>
              <w:listItem w:displayText="A" w:value="A"/>
              <w:listItem w:displayText="C" w:value="C"/>
              <w:listItem w:displayText="I" w:value="I"/>
            </w:dropDownList>
          </w:sdtPr>
          <w:sdtEndPr/>
          <w:sdtContent>
            <w:tc>
              <w:tcPr>
                <w:tcW w:w="1650" w:type="dxa"/>
                <w:vAlign w:val="center"/>
              </w:tcPr>
              <w:p w14:paraId="45627084" w14:textId="4C40BF02" w:rsidR="00C11C36" w:rsidRDefault="00C11C36" w:rsidP="00C11C36">
                <w:pPr>
                  <w:jc w:val="center"/>
                  <w:rPr>
                    <w:rFonts w:cstheme="minorHAnsi"/>
                  </w:rPr>
                </w:pPr>
                <w:r>
                  <w:rPr>
                    <w:rFonts w:cstheme="minorHAnsi"/>
                  </w:rPr>
                  <w:t>A</w:t>
                </w:r>
              </w:p>
            </w:tc>
          </w:sdtContent>
        </w:sdt>
      </w:tr>
      <w:tr w:rsidR="00C11C36" w:rsidRPr="004C5079" w14:paraId="718218F4" w14:textId="77777777" w:rsidTr="004C5079">
        <w:tc>
          <w:tcPr>
            <w:tcW w:w="5807" w:type="dxa"/>
            <w:vAlign w:val="center"/>
          </w:tcPr>
          <w:p w14:paraId="73D6D064" w14:textId="64EBC9E7" w:rsidR="00C11C36" w:rsidRDefault="00C11C36" w:rsidP="00C11C36">
            <w:pPr>
              <w:rPr>
                <w:rFonts w:cstheme="minorHAnsi"/>
              </w:rPr>
            </w:pPr>
            <w:r w:rsidRPr="00CA1FE4">
              <w:rPr>
                <w:rFonts w:cstheme="minorHAnsi"/>
              </w:rPr>
              <w:t>First aid trained, or willingness to become so</w:t>
            </w:r>
          </w:p>
        </w:tc>
        <w:sdt>
          <w:sdtPr>
            <w:rPr>
              <w:rFonts w:cstheme="minorHAnsi"/>
            </w:rPr>
            <w:id w:val="-1553379371"/>
            <w:placeholder>
              <w:docPart w:val="38840E77B6054A4B80F66314126470C5"/>
            </w:placeholder>
            <w:dropDownList>
              <w:listItem w:value="Choose an item."/>
              <w:listItem w:displayText="E" w:value="E"/>
              <w:listItem w:displayText="D" w:value="D"/>
            </w:dropDownList>
          </w:sdtPr>
          <w:sdtEndPr/>
          <w:sdtContent>
            <w:tc>
              <w:tcPr>
                <w:tcW w:w="1559" w:type="dxa"/>
                <w:vAlign w:val="center"/>
              </w:tcPr>
              <w:p w14:paraId="13057DD9" w14:textId="63717404" w:rsidR="00C11C36" w:rsidRDefault="005969B8" w:rsidP="00C11C36">
                <w:pPr>
                  <w:jc w:val="center"/>
                  <w:rPr>
                    <w:rFonts w:cstheme="minorHAnsi"/>
                  </w:rPr>
                </w:pPr>
                <w:r>
                  <w:rPr>
                    <w:rFonts w:cstheme="minorHAnsi"/>
                  </w:rPr>
                  <w:t>E</w:t>
                </w:r>
              </w:p>
            </w:tc>
          </w:sdtContent>
        </w:sdt>
        <w:sdt>
          <w:sdtPr>
            <w:rPr>
              <w:rFonts w:cstheme="minorHAnsi"/>
            </w:rPr>
            <w:id w:val="245691996"/>
            <w:placeholder>
              <w:docPart w:val="4FF8A5AB687D49089074FAF3A5DD2D15"/>
            </w:placeholder>
            <w:dropDownList>
              <w:listItem w:value="Choose an item."/>
              <w:listItem w:displayText="A" w:value="A"/>
              <w:listItem w:displayText="C" w:value="C"/>
              <w:listItem w:displayText="I" w:value="I"/>
            </w:dropDownList>
          </w:sdtPr>
          <w:sdtEndPr/>
          <w:sdtContent>
            <w:tc>
              <w:tcPr>
                <w:tcW w:w="1650" w:type="dxa"/>
                <w:vAlign w:val="center"/>
              </w:tcPr>
              <w:p w14:paraId="54B9A880" w14:textId="277B1CE2" w:rsidR="00C11C36" w:rsidRDefault="00C11C36" w:rsidP="00C11C36">
                <w:pPr>
                  <w:jc w:val="center"/>
                  <w:rPr>
                    <w:rFonts w:cstheme="minorHAnsi"/>
                  </w:rPr>
                </w:pPr>
                <w:r>
                  <w:rPr>
                    <w:rFonts w:cstheme="minorHAnsi"/>
                  </w:rPr>
                  <w:t>I</w:t>
                </w:r>
              </w:p>
            </w:tc>
          </w:sdtContent>
        </w:sdt>
      </w:tr>
      <w:tr w:rsidR="00C11C36" w:rsidRPr="004C5079" w14:paraId="38A696E2" w14:textId="77777777" w:rsidTr="004C5079">
        <w:tc>
          <w:tcPr>
            <w:tcW w:w="5807" w:type="dxa"/>
            <w:vAlign w:val="center"/>
          </w:tcPr>
          <w:p w14:paraId="7093CEB4" w14:textId="737825F8" w:rsidR="00C11C36" w:rsidRPr="00C11C36" w:rsidRDefault="00C11C36" w:rsidP="00C11C36">
            <w:pPr>
              <w:rPr>
                <w:rFonts w:cstheme="minorHAnsi"/>
              </w:rPr>
            </w:pPr>
            <w:r w:rsidRPr="00C11C36">
              <w:rPr>
                <w:rFonts w:cstheme="minorHAnsi"/>
              </w:rPr>
              <w:t>Special Educational Needs Co-ordinator training, or willingness to undertake</w:t>
            </w:r>
          </w:p>
        </w:tc>
        <w:tc>
          <w:tcPr>
            <w:tcW w:w="1559" w:type="dxa"/>
            <w:vAlign w:val="center"/>
          </w:tcPr>
          <w:p w14:paraId="716DBB23" w14:textId="1E05CBBA" w:rsidR="00C11C36" w:rsidRPr="00C11C36" w:rsidRDefault="00C11C36" w:rsidP="00C11C36">
            <w:pPr>
              <w:jc w:val="center"/>
              <w:rPr>
                <w:rFonts w:cstheme="minorHAnsi"/>
              </w:rPr>
            </w:pPr>
            <w:r w:rsidRPr="00C11C36">
              <w:rPr>
                <w:rFonts w:cstheme="minorHAnsi"/>
              </w:rPr>
              <w:t>E</w:t>
            </w:r>
          </w:p>
        </w:tc>
        <w:tc>
          <w:tcPr>
            <w:tcW w:w="1650" w:type="dxa"/>
            <w:vAlign w:val="center"/>
          </w:tcPr>
          <w:p w14:paraId="19B10F59" w14:textId="5D990AE7" w:rsidR="00C11C36" w:rsidRDefault="00C11C36" w:rsidP="00C11C36">
            <w:pPr>
              <w:jc w:val="center"/>
              <w:rPr>
                <w:rFonts w:cstheme="minorHAnsi"/>
              </w:rPr>
            </w:pPr>
            <w:r w:rsidRPr="00C11C36">
              <w:rPr>
                <w:rFonts w:cstheme="minorHAnsi"/>
              </w:rPr>
              <w:t>C/I</w:t>
            </w:r>
          </w:p>
        </w:tc>
      </w:tr>
      <w:tr w:rsidR="00C11C36" w:rsidRPr="004C5079" w14:paraId="55FB1A63" w14:textId="77777777" w:rsidTr="004C5079">
        <w:tc>
          <w:tcPr>
            <w:tcW w:w="5807" w:type="dxa"/>
            <w:vAlign w:val="center"/>
          </w:tcPr>
          <w:p w14:paraId="619FEA49" w14:textId="764A42BA" w:rsidR="00C11C36" w:rsidRDefault="00C11C36" w:rsidP="00C11C36">
            <w:pPr>
              <w:rPr>
                <w:rFonts w:cstheme="minorHAnsi"/>
              </w:rPr>
            </w:pPr>
            <w:r>
              <w:rPr>
                <w:rFonts w:cstheme="minorHAnsi"/>
              </w:rPr>
              <w:t>Designated Safeguarding Lead training, or willingness to undertake</w:t>
            </w:r>
          </w:p>
        </w:tc>
        <w:tc>
          <w:tcPr>
            <w:tcW w:w="1559" w:type="dxa"/>
            <w:vAlign w:val="center"/>
          </w:tcPr>
          <w:p w14:paraId="4EEBEB01" w14:textId="5F6553EB" w:rsidR="00C11C36" w:rsidRDefault="00C11C36" w:rsidP="00C11C36">
            <w:pPr>
              <w:jc w:val="center"/>
              <w:rPr>
                <w:rFonts w:cstheme="minorHAnsi"/>
              </w:rPr>
            </w:pPr>
            <w:r>
              <w:rPr>
                <w:rFonts w:cstheme="minorHAnsi"/>
              </w:rPr>
              <w:t>E</w:t>
            </w:r>
          </w:p>
        </w:tc>
        <w:tc>
          <w:tcPr>
            <w:tcW w:w="1650" w:type="dxa"/>
            <w:vAlign w:val="center"/>
          </w:tcPr>
          <w:p w14:paraId="4BA36233" w14:textId="04A48F48" w:rsidR="00C11C36" w:rsidRDefault="00C11C36" w:rsidP="00C11C36">
            <w:pPr>
              <w:jc w:val="center"/>
              <w:rPr>
                <w:rFonts w:cstheme="minorHAnsi"/>
              </w:rPr>
            </w:pPr>
            <w:r>
              <w:rPr>
                <w:rFonts w:cstheme="minorHAnsi"/>
              </w:rPr>
              <w:t>C/I</w:t>
            </w:r>
          </w:p>
        </w:tc>
      </w:tr>
      <w:tr w:rsidR="00C11C36" w:rsidRPr="004C5079" w14:paraId="30A1A072" w14:textId="77777777" w:rsidTr="00715BF4">
        <w:tc>
          <w:tcPr>
            <w:tcW w:w="9016" w:type="dxa"/>
            <w:gridSpan w:val="3"/>
            <w:shd w:val="clear" w:color="auto" w:fill="BFBFBF" w:themeFill="background1" w:themeFillShade="BF"/>
            <w:vAlign w:val="center"/>
          </w:tcPr>
          <w:p w14:paraId="6A393B37" w14:textId="77777777" w:rsidR="00C11C36" w:rsidRPr="004C5079" w:rsidRDefault="00C11C36" w:rsidP="00C11C36">
            <w:pPr>
              <w:rPr>
                <w:rFonts w:cstheme="minorHAnsi"/>
                <w:b/>
                <w:bCs/>
              </w:rPr>
            </w:pPr>
            <w:r w:rsidRPr="004C5079">
              <w:rPr>
                <w:rFonts w:cstheme="minorHAnsi"/>
                <w:b/>
                <w:bCs/>
              </w:rPr>
              <w:t>Experience</w:t>
            </w:r>
          </w:p>
        </w:tc>
      </w:tr>
      <w:tr w:rsidR="00C11C36" w:rsidRPr="004C5079" w14:paraId="1F919658" w14:textId="77777777" w:rsidTr="004C5079">
        <w:tc>
          <w:tcPr>
            <w:tcW w:w="5807" w:type="dxa"/>
            <w:vAlign w:val="center"/>
          </w:tcPr>
          <w:p w14:paraId="43950BBB" w14:textId="5168A0D6" w:rsidR="00C11C36" w:rsidRPr="004C5079" w:rsidRDefault="00DA559E" w:rsidP="00C11C36">
            <w:pPr>
              <w:rPr>
                <w:rFonts w:cstheme="minorHAnsi"/>
              </w:rPr>
            </w:pPr>
            <w:r>
              <w:rPr>
                <w:rFonts w:cstheme="minorHAnsi"/>
              </w:rPr>
              <w:t>At least 2 years of working in an Early Years setting with p</w:t>
            </w:r>
            <w:r w:rsidR="00C11C36">
              <w:rPr>
                <w:rFonts w:cstheme="minorHAnsi"/>
              </w:rPr>
              <w:t>revious experience in a childcare setting management role</w:t>
            </w:r>
          </w:p>
        </w:tc>
        <w:sdt>
          <w:sdtPr>
            <w:rPr>
              <w:rFonts w:cstheme="minorHAnsi"/>
            </w:rPr>
            <w:id w:val="271361185"/>
            <w:placeholder>
              <w:docPart w:val="9A6A42BE3AA7479391FAF1384A5937FB"/>
            </w:placeholder>
            <w:dropDownList>
              <w:listItem w:value="Choose an item."/>
              <w:listItem w:displayText="E" w:value="E"/>
              <w:listItem w:displayText="D" w:value="D"/>
            </w:dropDownList>
          </w:sdtPr>
          <w:sdtEndPr/>
          <w:sdtContent>
            <w:tc>
              <w:tcPr>
                <w:tcW w:w="1559" w:type="dxa"/>
                <w:vAlign w:val="center"/>
              </w:tcPr>
              <w:p w14:paraId="47EFE85D" w14:textId="13A9501B" w:rsidR="00C11C36" w:rsidRPr="004C5079" w:rsidRDefault="00C11C36" w:rsidP="00C11C36">
                <w:pPr>
                  <w:jc w:val="center"/>
                  <w:rPr>
                    <w:rFonts w:cstheme="minorHAnsi"/>
                  </w:rPr>
                </w:pPr>
                <w:r>
                  <w:rPr>
                    <w:rFonts w:cstheme="minorHAnsi"/>
                  </w:rPr>
                  <w:t>E</w:t>
                </w:r>
              </w:p>
            </w:tc>
          </w:sdtContent>
        </w:sdt>
        <w:sdt>
          <w:sdtPr>
            <w:rPr>
              <w:rFonts w:cstheme="minorHAnsi"/>
            </w:rPr>
            <w:id w:val="211161729"/>
            <w:placeholder>
              <w:docPart w:val="FA41FF7CFE4940C881309D928B4A9CDC"/>
            </w:placeholder>
            <w:dropDownList>
              <w:listItem w:value="Choose an item."/>
              <w:listItem w:displayText="A" w:value="A"/>
              <w:listItem w:displayText="C" w:value="C"/>
              <w:listItem w:displayText="I" w:value="I"/>
            </w:dropDownList>
          </w:sdtPr>
          <w:sdtEndPr/>
          <w:sdtContent>
            <w:tc>
              <w:tcPr>
                <w:tcW w:w="1650" w:type="dxa"/>
                <w:vAlign w:val="center"/>
              </w:tcPr>
              <w:p w14:paraId="59B2130C" w14:textId="6DDE51A9" w:rsidR="00C11C36" w:rsidRPr="004C5079" w:rsidRDefault="00C11C36" w:rsidP="00C11C36">
                <w:pPr>
                  <w:jc w:val="center"/>
                  <w:rPr>
                    <w:rFonts w:cstheme="minorHAnsi"/>
                  </w:rPr>
                </w:pPr>
                <w:r>
                  <w:rPr>
                    <w:rFonts w:cstheme="minorHAnsi"/>
                  </w:rPr>
                  <w:t>A</w:t>
                </w:r>
              </w:p>
            </w:tc>
          </w:sdtContent>
        </w:sdt>
      </w:tr>
      <w:tr w:rsidR="00C11C36" w:rsidRPr="004C5079" w14:paraId="41146CF5" w14:textId="77777777" w:rsidTr="004C5079">
        <w:tc>
          <w:tcPr>
            <w:tcW w:w="5807" w:type="dxa"/>
            <w:vAlign w:val="center"/>
          </w:tcPr>
          <w:p w14:paraId="63608D72" w14:textId="7171EC4F" w:rsidR="00C11C36" w:rsidRDefault="00C11C36" w:rsidP="00C11C36">
            <w:pPr>
              <w:rPr>
                <w:rFonts w:cstheme="minorHAnsi"/>
              </w:rPr>
            </w:pPr>
            <w:r>
              <w:rPr>
                <w:rFonts w:cstheme="minorHAnsi"/>
              </w:rPr>
              <w:t>Previous experience of supporting children with special educational needs and disabilities and social, emotional and mental health needs</w:t>
            </w:r>
          </w:p>
        </w:tc>
        <w:sdt>
          <w:sdtPr>
            <w:rPr>
              <w:rFonts w:cstheme="minorHAnsi"/>
            </w:rPr>
            <w:id w:val="-2105178736"/>
            <w:placeholder>
              <w:docPart w:val="37996853DADF4DA8A4EC79137C470F0C"/>
            </w:placeholder>
            <w:dropDownList>
              <w:listItem w:value="Choose an item."/>
              <w:listItem w:displayText="E" w:value="E"/>
              <w:listItem w:displayText="D" w:value="D"/>
            </w:dropDownList>
          </w:sdtPr>
          <w:sdtEndPr/>
          <w:sdtContent>
            <w:tc>
              <w:tcPr>
                <w:tcW w:w="1559" w:type="dxa"/>
                <w:vAlign w:val="center"/>
              </w:tcPr>
              <w:p w14:paraId="0A1F4661" w14:textId="17428B66" w:rsidR="00C11C36" w:rsidRDefault="00C11C36" w:rsidP="00C11C36">
                <w:pPr>
                  <w:jc w:val="center"/>
                  <w:rPr>
                    <w:rFonts w:cstheme="minorHAnsi"/>
                  </w:rPr>
                </w:pPr>
                <w:r>
                  <w:rPr>
                    <w:rFonts w:cstheme="minorHAnsi"/>
                  </w:rPr>
                  <w:t>E</w:t>
                </w:r>
              </w:p>
            </w:tc>
          </w:sdtContent>
        </w:sdt>
        <w:sdt>
          <w:sdtPr>
            <w:rPr>
              <w:rFonts w:cstheme="minorHAnsi"/>
            </w:rPr>
            <w:id w:val="881368550"/>
            <w:placeholder>
              <w:docPart w:val="CE6F403486F94344BFC0CFEB5167A741"/>
            </w:placeholder>
            <w:dropDownList>
              <w:listItem w:value="Choose an item."/>
              <w:listItem w:displayText="A" w:value="A"/>
              <w:listItem w:displayText="C" w:value="C"/>
              <w:listItem w:displayText="I" w:value="I"/>
            </w:dropDownList>
          </w:sdtPr>
          <w:sdtEndPr/>
          <w:sdtContent>
            <w:tc>
              <w:tcPr>
                <w:tcW w:w="1650" w:type="dxa"/>
                <w:vAlign w:val="center"/>
              </w:tcPr>
              <w:p w14:paraId="6CDBA34B" w14:textId="2FA3DC0A" w:rsidR="00C11C36" w:rsidRDefault="00C11C36" w:rsidP="00C11C36">
                <w:pPr>
                  <w:jc w:val="center"/>
                  <w:rPr>
                    <w:rFonts w:cstheme="minorHAnsi"/>
                  </w:rPr>
                </w:pPr>
                <w:r>
                  <w:rPr>
                    <w:rFonts w:cstheme="minorHAnsi"/>
                  </w:rPr>
                  <w:t>A</w:t>
                </w:r>
              </w:p>
            </w:tc>
          </w:sdtContent>
        </w:sdt>
      </w:tr>
      <w:tr w:rsidR="00C11C36" w:rsidRPr="004C5079" w14:paraId="4B32866C" w14:textId="77777777" w:rsidTr="004C5079">
        <w:tc>
          <w:tcPr>
            <w:tcW w:w="5807" w:type="dxa"/>
            <w:vAlign w:val="center"/>
          </w:tcPr>
          <w:p w14:paraId="7287B4CA" w14:textId="77777777" w:rsidR="00C11C36" w:rsidRPr="004C5079" w:rsidRDefault="00C11C36" w:rsidP="00C11C36">
            <w:pPr>
              <w:rPr>
                <w:rFonts w:cstheme="minorHAnsi"/>
              </w:rPr>
            </w:pPr>
            <w:r>
              <w:rPr>
                <w:rFonts w:cstheme="minorHAnsi"/>
              </w:rPr>
              <w:t>Experience of establishing positive relationships with children</w:t>
            </w:r>
          </w:p>
        </w:tc>
        <w:sdt>
          <w:sdtPr>
            <w:rPr>
              <w:rFonts w:cstheme="minorHAnsi"/>
            </w:rPr>
            <w:id w:val="1923683671"/>
            <w:placeholder>
              <w:docPart w:val="8E947BB6CD704C35AFB537F53D8E451A"/>
            </w:placeholder>
            <w:dropDownList>
              <w:listItem w:value="Choose an item."/>
              <w:listItem w:displayText="E" w:value="E"/>
              <w:listItem w:displayText="D" w:value="D"/>
            </w:dropDownList>
          </w:sdtPr>
          <w:sdtEndPr/>
          <w:sdtContent>
            <w:tc>
              <w:tcPr>
                <w:tcW w:w="1559" w:type="dxa"/>
                <w:vAlign w:val="center"/>
              </w:tcPr>
              <w:p w14:paraId="5B2F8ED6" w14:textId="1BB281E5" w:rsidR="00C11C36" w:rsidRPr="004C5079" w:rsidRDefault="00C11C36" w:rsidP="00C11C36">
                <w:pPr>
                  <w:jc w:val="center"/>
                  <w:rPr>
                    <w:rFonts w:cstheme="minorHAnsi"/>
                  </w:rPr>
                </w:pPr>
                <w:r>
                  <w:rPr>
                    <w:rFonts w:cstheme="minorHAnsi"/>
                  </w:rPr>
                  <w:t>E</w:t>
                </w:r>
              </w:p>
            </w:tc>
          </w:sdtContent>
        </w:sdt>
        <w:sdt>
          <w:sdtPr>
            <w:rPr>
              <w:rFonts w:cstheme="minorHAnsi"/>
            </w:rPr>
            <w:id w:val="-292987571"/>
            <w:placeholder>
              <w:docPart w:val="295152E41C1141EB8ED2EDE8F5AABA9C"/>
            </w:placeholder>
            <w:dropDownList>
              <w:listItem w:value="Choose an item."/>
              <w:listItem w:displayText="A" w:value="A"/>
              <w:listItem w:displayText="C" w:value="C"/>
              <w:listItem w:displayText="I" w:value="I"/>
            </w:dropDownList>
          </w:sdtPr>
          <w:sdtEndPr/>
          <w:sdtContent>
            <w:tc>
              <w:tcPr>
                <w:tcW w:w="1650" w:type="dxa"/>
                <w:vAlign w:val="center"/>
              </w:tcPr>
              <w:p w14:paraId="4A877F7C" w14:textId="7EA632F2" w:rsidR="00C11C36" w:rsidRPr="004C5079" w:rsidRDefault="00C11C36" w:rsidP="00C11C36">
                <w:pPr>
                  <w:jc w:val="center"/>
                  <w:rPr>
                    <w:rFonts w:cstheme="minorHAnsi"/>
                  </w:rPr>
                </w:pPr>
                <w:r>
                  <w:rPr>
                    <w:rFonts w:cstheme="minorHAnsi"/>
                  </w:rPr>
                  <w:t>I</w:t>
                </w:r>
              </w:p>
            </w:tc>
          </w:sdtContent>
        </w:sdt>
      </w:tr>
      <w:tr w:rsidR="00C11C36" w:rsidRPr="004C5079" w14:paraId="5D0F0690" w14:textId="77777777" w:rsidTr="004C5079">
        <w:tc>
          <w:tcPr>
            <w:tcW w:w="5807" w:type="dxa"/>
            <w:vAlign w:val="center"/>
          </w:tcPr>
          <w:p w14:paraId="6C5BB6EC" w14:textId="77777777" w:rsidR="00C11C36" w:rsidRPr="004C5079" w:rsidRDefault="00C11C36" w:rsidP="00C11C36">
            <w:pPr>
              <w:rPr>
                <w:rFonts w:cstheme="minorHAnsi"/>
              </w:rPr>
            </w:pPr>
            <w:r>
              <w:rPr>
                <w:rFonts w:cstheme="minorHAnsi"/>
              </w:rPr>
              <w:t>Experience of working as part of a team</w:t>
            </w:r>
          </w:p>
        </w:tc>
        <w:sdt>
          <w:sdtPr>
            <w:rPr>
              <w:rFonts w:cstheme="minorHAnsi"/>
            </w:rPr>
            <w:id w:val="660044041"/>
            <w:placeholder>
              <w:docPart w:val="7A0F6E9EA5724FC19F672F9503961351"/>
            </w:placeholder>
            <w:dropDownList>
              <w:listItem w:value="Choose an item."/>
              <w:listItem w:displayText="E" w:value="E"/>
              <w:listItem w:displayText="D" w:value="D"/>
            </w:dropDownList>
          </w:sdtPr>
          <w:sdtEndPr/>
          <w:sdtContent>
            <w:tc>
              <w:tcPr>
                <w:tcW w:w="1559" w:type="dxa"/>
                <w:vAlign w:val="center"/>
              </w:tcPr>
              <w:p w14:paraId="158565D6" w14:textId="6F2E2263" w:rsidR="00C11C36" w:rsidRPr="004C5079" w:rsidRDefault="00C11C36" w:rsidP="00C11C36">
                <w:pPr>
                  <w:jc w:val="center"/>
                  <w:rPr>
                    <w:rFonts w:cstheme="minorHAnsi"/>
                  </w:rPr>
                </w:pPr>
                <w:r>
                  <w:rPr>
                    <w:rFonts w:cstheme="minorHAnsi"/>
                  </w:rPr>
                  <w:t>D</w:t>
                </w:r>
              </w:p>
            </w:tc>
          </w:sdtContent>
        </w:sdt>
        <w:sdt>
          <w:sdtPr>
            <w:rPr>
              <w:rFonts w:cstheme="minorHAnsi"/>
            </w:rPr>
            <w:id w:val="-830683639"/>
            <w:placeholder>
              <w:docPart w:val="B96799F045E946778C1377727AC03483"/>
            </w:placeholder>
            <w:dropDownList>
              <w:listItem w:value="Choose an item."/>
              <w:listItem w:displayText="A" w:value="A"/>
              <w:listItem w:displayText="C" w:value="C"/>
              <w:listItem w:displayText="I" w:value="I"/>
            </w:dropDownList>
          </w:sdtPr>
          <w:sdtEndPr/>
          <w:sdtContent>
            <w:tc>
              <w:tcPr>
                <w:tcW w:w="1650" w:type="dxa"/>
                <w:vAlign w:val="center"/>
              </w:tcPr>
              <w:p w14:paraId="39A07E03" w14:textId="4BA611A1" w:rsidR="00C11C36" w:rsidRPr="004C5079" w:rsidRDefault="00C11C36" w:rsidP="00C11C36">
                <w:pPr>
                  <w:jc w:val="center"/>
                  <w:rPr>
                    <w:rFonts w:cstheme="minorHAnsi"/>
                  </w:rPr>
                </w:pPr>
                <w:r>
                  <w:rPr>
                    <w:rFonts w:cstheme="minorHAnsi"/>
                  </w:rPr>
                  <w:t>A</w:t>
                </w:r>
              </w:p>
            </w:tc>
          </w:sdtContent>
        </w:sdt>
      </w:tr>
      <w:tr w:rsidR="00C11C36" w:rsidRPr="004C5079" w14:paraId="39D3DFC8" w14:textId="77777777" w:rsidTr="002D1367">
        <w:tc>
          <w:tcPr>
            <w:tcW w:w="9016" w:type="dxa"/>
            <w:gridSpan w:val="3"/>
            <w:shd w:val="clear" w:color="auto" w:fill="BFBFBF" w:themeFill="background1" w:themeFillShade="BF"/>
            <w:vAlign w:val="center"/>
          </w:tcPr>
          <w:p w14:paraId="247BBB79" w14:textId="77777777" w:rsidR="00C11C36" w:rsidRPr="004C5079" w:rsidRDefault="00C11C36" w:rsidP="00C11C36">
            <w:pPr>
              <w:rPr>
                <w:rFonts w:cstheme="minorHAnsi"/>
                <w:b/>
                <w:bCs/>
              </w:rPr>
            </w:pPr>
            <w:r w:rsidRPr="004C5079">
              <w:rPr>
                <w:rFonts w:cstheme="minorHAnsi"/>
                <w:b/>
                <w:bCs/>
              </w:rPr>
              <w:t>Skills</w:t>
            </w:r>
          </w:p>
        </w:tc>
      </w:tr>
      <w:tr w:rsidR="00C11C36" w:rsidRPr="004C5079" w14:paraId="2AF36801" w14:textId="77777777" w:rsidTr="004C5079">
        <w:tc>
          <w:tcPr>
            <w:tcW w:w="5807" w:type="dxa"/>
            <w:vAlign w:val="center"/>
          </w:tcPr>
          <w:p w14:paraId="103CD8CC" w14:textId="7CE7EA67" w:rsidR="00C11C36" w:rsidRPr="004C5079" w:rsidRDefault="00C11C36" w:rsidP="00C11C36">
            <w:pPr>
              <w:rPr>
                <w:rFonts w:cstheme="minorHAnsi"/>
              </w:rPr>
            </w:pPr>
            <w:r>
              <w:rPr>
                <w:rFonts w:cstheme="minorHAnsi"/>
              </w:rPr>
              <w:t>Ability to use language and other communication skills that children can understand and relate to</w:t>
            </w:r>
          </w:p>
        </w:tc>
        <w:sdt>
          <w:sdtPr>
            <w:rPr>
              <w:rFonts w:cstheme="minorHAnsi"/>
            </w:rPr>
            <w:id w:val="1186332989"/>
            <w:placeholder>
              <w:docPart w:val="F8E3A53B8E954DDD99BBC406FF3685AB"/>
            </w:placeholder>
            <w:dropDownList>
              <w:listItem w:value="Choose an item."/>
              <w:listItem w:displayText="E" w:value="E"/>
              <w:listItem w:displayText="D" w:value="D"/>
            </w:dropDownList>
          </w:sdtPr>
          <w:sdtEndPr/>
          <w:sdtContent>
            <w:tc>
              <w:tcPr>
                <w:tcW w:w="1559" w:type="dxa"/>
                <w:vAlign w:val="center"/>
              </w:tcPr>
              <w:p w14:paraId="0955B51F" w14:textId="4A98DA41" w:rsidR="00C11C36" w:rsidRPr="004C5079" w:rsidRDefault="00C11C36" w:rsidP="00C11C36">
                <w:pPr>
                  <w:jc w:val="center"/>
                  <w:rPr>
                    <w:rFonts w:cstheme="minorHAnsi"/>
                  </w:rPr>
                </w:pPr>
                <w:r>
                  <w:rPr>
                    <w:rFonts w:cstheme="minorHAnsi"/>
                  </w:rPr>
                  <w:t>E</w:t>
                </w:r>
              </w:p>
            </w:tc>
          </w:sdtContent>
        </w:sdt>
        <w:sdt>
          <w:sdtPr>
            <w:rPr>
              <w:rFonts w:cstheme="minorHAnsi"/>
            </w:rPr>
            <w:id w:val="-743175063"/>
            <w:placeholder>
              <w:docPart w:val="2C5C030AC2594B1DBF36F54AAC492652"/>
            </w:placeholder>
            <w:dropDownList>
              <w:listItem w:value="Choose an item."/>
              <w:listItem w:displayText="A" w:value="A"/>
              <w:listItem w:displayText="C" w:value="C"/>
              <w:listItem w:displayText="I" w:value="I"/>
            </w:dropDownList>
          </w:sdtPr>
          <w:sdtEndPr/>
          <w:sdtContent>
            <w:tc>
              <w:tcPr>
                <w:tcW w:w="1650" w:type="dxa"/>
                <w:vAlign w:val="center"/>
              </w:tcPr>
              <w:p w14:paraId="381223C7" w14:textId="2FD12117" w:rsidR="00C11C36" w:rsidRPr="004C5079" w:rsidRDefault="00C11C36" w:rsidP="00C11C36">
                <w:pPr>
                  <w:jc w:val="center"/>
                  <w:rPr>
                    <w:rFonts w:cstheme="minorHAnsi"/>
                  </w:rPr>
                </w:pPr>
                <w:r>
                  <w:rPr>
                    <w:rFonts w:cstheme="minorHAnsi"/>
                  </w:rPr>
                  <w:t>I</w:t>
                </w:r>
              </w:p>
            </w:tc>
          </w:sdtContent>
        </w:sdt>
      </w:tr>
      <w:tr w:rsidR="00EF4926" w:rsidRPr="004C5079" w14:paraId="7AF3C513" w14:textId="77777777" w:rsidTr="004C5079">
        <w:tc>
          <w:tcPr>
            <w:tcW w:w="5807" w:type="dxa"/>
            <w:vAlign w:val="center"/>
          </w:tcPr>
          <w:p w14:paraId="0E62CF77" w14:textId="4963D6A6" w:rsidR="00EF4926" w:rsidRDefault="00EF4926" w:rsidP="00EF4926">
            <w:pPr>
              <w:rPr>
                <w:rFonts w:cstheme="minorHAnsi"/>
              </w:rPr>
            </w:pPr>
            <w:r>
              <w:rPr>
                <w:rFonts w:cstheme="minorHAnsi"/>
              </w:rPr>
              <w:t xml:space="preserve">Ability to lead and inspire a team in order to support a </w:t>
            </w:r>
            <w:r w:rsidR="002A6E8D">
              <w:rPr>
                <w:rFonts w:cstheme="minorHAnsi"/>
              </w:rPr>
              <w:t>high-quality</w:t>
            </w:r>
            <w:r>
              <w:rPr>
                <w:rFonts w:cstheme="minorHAnsi"/>
              </w:rPr>
              <w:t xml:space="preserve"> Early Years setting</w:t>
            </w:r>
          </w:p>
        </w:tc>
        <w:sdt>
          <w:sdtPr>
            <w:rPr>
              <w:rFonts w:cstheme="minorHAnsi"/>
            </w:rPr>
            <w:id w:val="-1311791249"/>
            <w:placeholder>
              <w:docPart w:val="E6BAE2832FD842BEA3CD21D0C0CECB8C"/>
            </w:placeholder>
            <w:dropDownList>
              <w:listItem w:value="Choose an item."/>
              <w:listItem w:displayText="E" w:value="E"/>
              <w:listItem w:displayText="D" w:value="D"/>
            </w:dropDownList>
          </w:sdtPr>
          <w:sdtEndPr/>
          <w:sdtContent>
            <w:tc>
              <w:tcPr>
                <w:tcW w:w="1559" w:type="dxa"/>
                <w:vAlign w:val="center"/>
              </w:tcPr>
              <w:p w14:paraId="7FBDC42C" w14:textId="5E167DC4" w:rsidR="00EF4926" w:rsidRDefault="00EF4926" w:rsidP="00EF4926">
                <w:pPr>
                  <w:jc w:val="center"/>
                  <w:rPr>
                    <w:rFonts w:cstheme="minorHAnsi"/>
                  </w:rPr>
                </w:pPr>
                <w:r>
                  <w:rPr>
                    <w:rFonts w:cstheme="minorHAnsi"/>
                  </w:rPr>
                  <w:t>E</w:t>
                </w:r>
              </w:p>
            </w:tc>
          </w:sdtContent>
        </w:sdt>
        <w:sdt>
          <w:sdtPr>
            <w:rPr>
              <w:rFonts w:cstheme="minorHAnsi"/>
            </w:rPr>
            <w:id w:val="-1142417049"/>
            <w:placeholder>
              <w:docPart w:val="29185867333B4EB1A3FE409F4DF04495"/>
            </w:placeholder>
            <w:dropDownList>
              <w:listItem w:value="Choose an item."/>
              <w:listItem w:displayText="A" w:value="A"/>
              <w:listItem w:displayText="C" w:value="C"/>
              <w:listItem w:displayText="I" w:value="I"/>
            </w:dropDownList>
          </w:sdtPr>
          <w:sdtEndPr/>
          <w:sdtContent>
            <w:tc>
              <w:tcPr>
                <w:tcW w:w="1650" w:type="dxa"/>
                <w:vAlign w:val="center"/>
              </w:tcPr>
              <w:p w14:paraId="2E1BC8D1" w14:textId="34DA1CCA" w:rsidR="00EF4926" w:rsidRDefault="00EF4926" w:rsidP="00EF4926">
                <w:pPr>
                  <w:jc w:val="center"/>
                  <w:rPr>
                    <w:rFonts w:cstheme="minorHAnsi"/>
                  </w:rPr>
                </w:pPr>
                <w:r>
                  <w:rPr>
                    <w:rFonts w:cstheme="minorHAnsi"/>
                  </w:rPr>
                  <w:t>I</w:t>
                </w:r>
              </w:p>
            </w:tc>
          </w:sdtContent>
        </w:sdt>
      </w:tr>
      <w:tr w:rsidR="00C11C36" w:rsidRPr="004C5079" w14:paraId="72019A70" w14:textId="77777777" w:rsidTr="004C5079">
        <w:tc>
          <w:tcPr>
            <w:tcW w:w="5807" w:type="dxa"/>
            <w:vAlign w:val="center"/>
          </w:tcPr>
          <w:p w14:paraId="56E9B89E" w14:textId="374A22B1" w:rsidR="00C11C36" w:rsidRPr="004C5079" w:rsidRDefault="00C11C36" w:rsidP="00C11C36">
            <w:pPr>
              <w:rPr>
                <w:rFonts w:cstheme="minorHAnsi"/>
              </w:rPr>
            </w:pPr>
            <w:r>
              <w:rPr>
                <w:rFonts w:cstheme="minorHAnsi"/>
              </w:rPr>
              <w:t>Ability to organise fun and stimulating activities</w:t>
            </w:r>
          </w:p>
        </w:tc>
        <w:sdt>
          <w:sdtPr>
            <w:rPr>
              <w:rFonts w:cstheme="minorHAnsi"/>
            </w:rPr>
            <w:id w:val="1546796546"/>
            <w:placeholder>
              <w:docPart w:val="4162080798DD40D79B49D53F1879F66E"/>
            </w:placeholder>
            <w:dropDownList>
              <w:listItem w:value="Choose an item."/>
              <w:listItem w:displayText="E" w:value="E"/>
              <w:listItem w:displayText="D" w:value="D"/>
            </w:dropDownList>
          </w:sdtPr>
          <w:sdtEndPr/>
          <w:sdtContent>
            <w:tc>
              <w:tcPr>
                <w:tcW w:w="1559" w:type="dxa"/>
                <w:vAlign w:val="center"/>
              </w:tcPr>
              <w:p w14:paraId="5F5C5F76" w14:textId="4FBB8D9B" w:rsidR="00C11C36" w:rsidRPr="004C5079" w:rsidRDefault="00C11C36" w:rsidP="00C11C36">
                <w:pPr>
                  <w:jc w:val="center"/>
                  <w:rPr>
                    <w:rFonts w:cstheme="minorHAnsi"/>
                  </w:rPr>
                </w:pPr>
                <w:r>
                  <w:rPr>
                    <w:rFonts w:cstheme="minorHAnsi"/>
                  </w:rPr>
                  <w:t>E</w:t>
                </w:r>
              </w:p>
            </w:tc>
          </w:sdtContent>
        </w:sdt>
        <w:sdt>
          <w:sdtPr>
            <w:rPr>
              <w:rFonts w:cstheme="minorHAnsi"/>
            </w:rPr>
            <w:id w:val="790554039"/>
            <w:placeholder>
              <w:docPart w:val="27F4C71BEF594ED89A28B4CE00988444"/>
            </w:placeholder>
            <w:dropDownList>
              <w:listItem w:value="Choose an item."/>
              <w:listItem w:displayText="A" w:value="A"/>
              <w:listItem w:displayText="C" w:value="C"/>
              <w:listItem w:displayText="I" w:value="I"/>
            </w:dropDownList>
          </w:sdtPr>
          <w:sdtEndPr/>
          <w:sdtContent>
            <w:tc>
              <w:tcPr>
                <w:tcW w:w="1650" w:type="dxa"/>
                <w:vAlign w:val="center"/>
              </w:tcPr>
              <w:p w14:paraId="75C71871" w14:textId="4BADCA93" w:rsidR="00C11C36" w:rsidRPr="004C5079" w:rsidRDefault="00C11C36" w:rsidP="00C11C36">
                <w:pPr>
                  <w:jc w:val="center"/>
                  <w:rPr>
                    <w:rFonts w:cstheme="minorHAnsi"/>
                  </w:rPr>
                </w:pPr>
                <w:r>
                  <w:rPr>
                    <w:rFonts w:cstheme="minorHAnsi"/>
                  </w:rPr>
                  <w:t>I</w:t>
                </w:r>
              </w:p>
            </w:tc>
          </w:sdtContent>
        </w:sdt>
      </w:tr>
      <w:tr w:rsidR="00C11C36" w:rsidRPr="004C5079" w14:paraId="263432CC" w14:textId="77777777" w:rsidTr="004C5079">
        <w:tc>
          <w:tcPr>
            <w:tcW w:w="5807" w:type="dxa"/>
            <w:vAlign w:val="center"/>
          </w:tcPr>
          <w:p w14:paraId="5F93462C" w14:textId="7B7CC066" w:rsidR="00C11C36" w:rsidRPr="004C5079" w:rsidRDefault="00C11C36" w:rsidP="00C11C36">
            <w:pPr>
              <w:rPr>
                <w:rFonts w:cstheme="minorHAnsi"/>
              </w:rPr>
            </w:pPr>
            <w:r>
              <w:rPr>
                <w:rFonts w:cstheme="minorHAnsi"/>
              </w:rPr>
              <w:t>Ability to consistently and effectively implement agreed behaviour management strategies</w:t>
            </w:r>
          </w:p>
        </w:tc>
        <w:tc>
          <w:tcPr>
            <w:tcW w:w="1559" w:type="dxa"/>
            <w:vAlign w:val="center"/>
          </w:tcPr>
          <w:p w14:paraId="2FF7F45B" w14:textId="7BEDFCAA" w:rsidR="00C11C36" w:rsidRDefault="00C11C36" w:rsidP="00C11C36">
            <w:pPr>
              <w:jc w:val="center"/>
              <w:rPr>
                <w:rFonts w:cstheme="minorHAnsi"/>
              </w:rPr>
            </w:pPr>
            <w:r>
              <w:rPr>
                <w:rFonts w:cstheme="minorHAnsi"/>
              </w:rPr>
              <w:t>E</w:t>
            </w:r>
          </w:p>
        </w:tc>
        <w:tc>
          <w:tcPr>
            <w:tcW w:w="1650" w:type="dxa"/>
            <w:vAlign w:val="center"/>
          </w:tcPr>
          <w:p w14:paraId="56661B5A" w14:textId="74031072" w:rsidR="00C11C36" w:rsidRDefault="00C11C36" w:rsidP="00C11C36">
            <w:pPr>
              <w:jc w:val="center"/>
              <w:rPr>
                <w:rFonts w:cstheme="minorHAnsi"/>
              </w:rPr>
            </w:pPr>
            <w:r>
              <w:rPr>
                <w:rFonts w:cstheme="minorHAnsi"/>
              </w:rPr>
              <w:t>I</w:t>
            </w:r>
          </w:p>
        </w:tc>
      </w:tr>
      <w:tr w:rsidR="00C11C36" w:rsidRPr="004C5079" w14:paraId="6886551E" w14:textId="77777777" w:rsidTr="004C5079">
        <w:tc>
          <w:tcPr>
            <w:tcW w:w="5807" w:type="dxa"/>
            <w:vAlign w:val="center"/>
          </w:tcPr>
          <w:p w14:paraId="6A98C63F" w14:textId="0F6FDD43" w:rsidR="00C11C36" w:rsidRDefault="00C11C36" w:rsidP="00C11C36">
            <w:pPr>
              <w:rPr>
                <w:rFonts w:cstheme="minorHAnsi"/>
              </w:rPr>
            </w:pPr>
            <w:r>
              <w:rPr>
                <w:rFonts w:cstheme="minorHAnsi"/>
              </w:rPr>
              <w:t>Ability to demonstrate active listening skills</w:t>
            </w:r>
          </w:p>
        </w:tc>
        <w:sdt>
          <w:sdtPr>
            <w:rPr>
              <w:rFonts w:cstheme="minorHAnsi"/>
            </w:rPr>
            <w:id w:val="-762457017"/>
            <w:placeholder>
              <w:docPart w:val="C93822A5FA5740A894F4257357C802C8"/>
            </w:placeholder>
            <w:dropDownList>
              <w:listItem w:value="Choose an item."/>
              <w:listItem w:displayText="E" w:value="E"/>
              <w:listItem w:displayText="D" w:value="D"/>
            </w:dropDownList>
          </w:sdtPr>
          <w:sdtEndPr/>
          <w:sdtContent>
            <w:tc>
              <w:tcPr>
                <w:tcW w:w="1559" w:type="dxa"/>
                <w:vAlign w:val="center"/>
              </w:tcPr>
              <w:p w14:paraId="01FA3CB3" w14:textId="5187FA4D" w:rsidR="00C11C36" w:rsidRDefault="00C11C36" w:rsidP="00C11C36">
                <w:pPr>
                  <w:jc w:val="center"/>
                  <w:rPr>
                    <w:rFonts w:cstheme="minorHAnsi"/>
                  </w:rPr>
                </w:pPr>
                <w:r>
                  <w:rPr>
                    <w:rFonts w:cstheme="minorHAnsi"/>
                  </w:rPr>
                  <w:t>E</w:t>
                </w:r>
              </w:p>
            </w:tc>
          </w:sdtContent>
        </w:sdt>
        <w:sdt>
          <w:sdtPr>
            <w:rPr>
              <w:rFonts w:cstheme="minorHAnsi"/>
            </w:rPr>
            <w:id w:val="1433477139"/>
            <w:placeholder>
              <w:docPart w:val="2259CD6901D94C45ACAD4D9773441AB4"/>
            </w:placeholder>
            <w:dropDownList>
              <w:listItem w:value="Choose an item."/>
              <w:listItem w:displayText="A" w:value="A"/>
              <w:listItem w:displayText="C" w:value="C"/>
              <w:listItem w:displayText="I" w:value="I"/>
            </w:dropDownList>
          </w:sdtPr>
          <w:sdtEndPr/>
          <w:sdtContent>
            <w:tc>
              <w:tcPr>
                <w:tcW w:w="1650" w:type="dxa"/>
                <w:vAlign w:val="center"/>
              </w:tcPr>
              <w:p w14:paraId="77F76263" w14:textId="2D9526BF" w:rsidR="00C11C36" w:rsidRDefault="00C11C36" w:rsidP="00C11C36">
                <w:pPr>
                  <w:jc w:val="center"/>
                  <w:rPr>
                    <w:rFonts w:cstheme="minorHAnsi"/>
                  </w:rPr>
                </w:pPr>
                <w:r>
                  <w:rPr>
                    <w:rFonts w:cstheme="minorHAnsi"/>
                  </w:rPr>
                  <w:t>I</w:t>
                </w:r>
              </w:p>
            </w:tc>
          </w:sdtContent>
        </w:sdt>
      </w:tr>
      <w:tr w:rsidR="00C11C36" w:rsidRPr="004C5079" w14:paraId="677DF83C" w14:textId="77777777" w:rsidTr="004C5079">
        <w:tc>
          <w:tcPr>
            <w:tcW w:w="5807" w:type="dxa"/>
            <w:vAlign w:val="center"/>
          </w:tcPr>
          <w:p w14:paraId="4682ED43" w14:textId="4A80AA52" w:rsidR="00C11C36" w:rsidRDefault="00C11C36" w:rsidP="00C11C36">
            <w:pPr>
              <w:rPr>
                <w:rFonts w:cstheme="minorHAnsi"/>
              </w:rPr>
            </w:pPr>
            <w:r>
              <w:rPr>
                <w:rFonts w:cstheme="minorHAnsi"/>
              </w:rPr>
              <w:t>Ability to communicate effectively with parents, carers and other professionals</w:t>
            </w:r>
          </w:p>
        </w:tc>
        <w:sdt>
          <w:sdtPr>
            <w:rPr>
              <w:rFonts w:cstheme="minorHAnsi"/>
            </w:rPr>
            <w:id w:val="-649049880"/>
            <w:placeholder>
              <w:docPart w:val="BBB4DA911FCC4136B197EEBDDB8A20D4"/>
            </w:placeholder>
            <w:dropDownList>
              <w:listItem w:value="Choose an item."/>
              <w:listItem w:displayText="E" w:value="E"/>
              <w:listItem w:displayText="D" w:value="D"/>
            </w:dropDownList>
          </w:sdtPr>
          <w:sdtEndPr/>
          <w:sdtContent>
            <w:tc>
              <w:tcPr>
                <w:tcW w:w="1559" w:type="dxa"/>
                <w:vAlign w:val="center"/>
              </w:tcPr>
              <w:p w14:paraId="27D4F4CA" w14:textId="0C423CCC" w:rsidR="00C11C36" w:rsidRDefault="00C11C36" w:rsidP="00C11C36">
                <w:pPr>
                  <w:jc w:val="center"/>
                  <w:rPr>
                    <w:rFonts w:cstheme="minorHAnsi"/>
                  </w:rPr>
                </w:pPr>
                <w:r>
                  <w:rPr>
                    <w:rFonts w:cstheme="minorHAnsi"/>
                  </w:rPr>
                  <w:t>E</w:t>
                </w:r>
              </w:p>
            </w:tc>
          </w:sdtContent>
        </w:sdt>
        <w:sdt>
          <w:sdtPr>
            <w:rPr>
              <w:rFonts w:cstheme="minorHAnsi"/>
            </w:rPr>
            <w:id w:val="1221325857"/>
            <w:placeholder>
              <w:docPart w:val="4E44B2FACDB54B74AD3DE4C9341C6281"/>
            </w:placeholder>
            <w:dropDownList>
              <w:listItem w:value="Choose an item."/>
              <w:listItem w:displayText="A" w:value="A"/>
              <w:listItem w:displayText="C" w:value="C"/>
              <w:listItem w:displayText="I" w:value="I"/>
            </w:dropDownList>
          </w:sdtPr>
          <w:sdtEndPr/>
          <w:sdtContent>
            <w:tc>
              <w:tcPr>
                <w:tcW w:w="1650" w:type="dxa"/>
                <w:vAlign w:val="center"/>
              </w:tcPr>
              <w:p w14:paraId="2FBFADDE" w14:textId="44987008" w:rsidR="00C11C36" w:rsidRDefault="00C11C36" w:rsidP="00C11C36">
                <w:pPr>
                  <w:jc w:val="center"/>
                  <w:rPr>
                    <w:rFonts w:cstheme="minorHAnsi"/>
                  </w:rPr>
                </w:pPr>
                <w:r>
                  <w:rPr>
                    <w:rFonts w:cstheme="minorHAnsi"/>
                  </w:rPr>
                  <w:t>I</w:t>
                </w:r>
              </w:p>
            </w:tc>
          </w:sdtContent>
        </w:sdt>
      </w:tr>
      <w:tr w:rsidR="00C11C36" w:rsidRPr="004C5079" w14:paraId="7B1649B7" w14:textId="77777777" w:rsidTr="004C5079">
        <w:tc>
          <w:tcPr>
            <w:tcW w:w="5807" w:type="dxa"/>
            <w:vAlign w:val="center"/>
          </w:tcPr>
          <w:p w14:paraId="2D301050" w14:textId="572C8DF9" w:rsidR="00C11C36" w:rsidRDefault="00C11C36" w:rsidP="00C11C36">
            <w:pPr>
              <w:rPr>
                <w:rFonts w:cstheme="minorHAnsi"/>
              </w:rPr>
            </w:pPr>
            <w:r>
              <w:rPr>
                <w:rFonts w:cstheme="minorHAnsi"/>
              </w:rPr>
              <w:t>Ability to create and maintain high-quality and accurate records</w:t>
            </w:r>
          </w:p>
        </w:tc>
        <w:sdt>
          <w:sdtPr>
            <w:rPr>
              <w:rFonts w:cstheme="minorHAnsi"/>
            </w:rPr>
            <w:id w:val="-2049600633"/>
            <w:placeholder>
              <w:docPart w:val="6244EDF2DCC74A1D93EFF1ED23B65C54"/>
            </w:placeholder>
            <w:dropDownList>
              <w:listItem w:value="Choose an item."/>
              <w:listItem w:displayText="E" w:value="E"/>
              <w:listItem w:displayText="D" w:value="D"/>
            </w:dropDownList>
          </w:sdtPr>
          <w:sdtEndPr/>
          <w:sdtContent>
            <w:tc>
              <w:tcPr>
                <w:tcW w:w="1559" w:type="dxa"/>
                <w:vAlign w:val="center"/>
              </w:tcPr>
              <w:p w14:paraId="27EE90A6" w14:textId="4DD7BABC" w:rsidR="00C11C36" w:rsidRDefault="00C11C36" w:rsidP="00C11C36">
                <w:pPr>
                  <w:jc w:val="center"/>
                  <w:rPr>
                    <w:rFonts w:cstheme="minorHAnsi"/>
                  </w:rPr>
                </w:pPr>
                <w:r>
                  <w:rPr>
                    <w:rFonts w:cstheme="minorHAnsi"/>
                  </w:rPr>
                  <w:t>E</w:t>
                </w:r>
              </w:p>
            </w:tc>
          </w:sdtContent>
        </w:sdt>
        <w:sdt>
          <w:sdtPr>
            <w:rPr>
              <w:rFonts w:cstheme="minorHAnsi"/>
            </w:rPr>
            <w:id w:val="247316308"/>
            <w:placeholder>
              <w:docPart w:val="FAD37C4EBA984C6894963EFFD90DBE8D"/>
            </w:placeholder>
            <w:dropDownList>
              <w:listItem w:value="Choose an item."/>
              <w:listItem w:displayText="A" w:value="A"/>
              <w:listItem w:displayText="C" w:value="C"/>
              <w:listItem w:displayText="I" w:value="I"/>
            </w:dropDownList>
          </w:sdtPr>
          <w:sdtEndPr/>
          <w:sdtContent>
            <w:tc>
              <w:tcPr>
                <w:tcW w:w="1650" w:type="dxa"/>
                <w:vAlign w:val="center"/>
              </w:tcPr>
              <w:p w14:paraId="06300401" w14:textId="2BB9F07F" w:rsidR="00C11C36" w:rsidRDefault="00C11C36" w:rsidP="00C11C36">
                <w:pPr>
                  <w:jc w:val="center"/>
                  <w:rPr>
                    <w:rFonts w:cstheme="minorHAnsi"/>
                  </w:rPr>
                </w:pPr>
                <w:r>
                  <w:rPr>
                    <w:rFonts w:cstheme="minorHAnsi"/>
                  </w:rPr>
                  <w:t>I</w:t>
                </w:r>
              </w:p>
            </w:tc>
          </w:sdtContent>
        </w:sdt>
      </w:tr>
      <w:tr w:rsidR="00C11C36" w:rsidRPr="004C5079" w14:paraId="7F6F8FB4" w14:textId="77777777" w:rsidTr="004C5079">
        <w:tc>
          <w:tcPr>
            <w:tcW w:w="5807" w:type="dxa"/>
            <w:vAlign w:val="center"/>
          </w:tcPr>
          <w:p w14:paraId="428EB066" w14:textId="77777777" w:rsidR="00C11C36" w:rsidRPr="004C5079" w:rsidRDefault="00C11C36" w:rsidP="00C11C36">
            <w:pPr>
              <w:rPr>
                <w:rFonts w:cstheme="minorHAnsi"/>
              </w:rPr>
            </w:pPr>
            <w:r>
              <w:rPr>
                <w:rFonts w:cstheme="minorHAnsi"/>
              </w:rPr>
              <w:t>Ability to remain calm and patient under pressure, whilst working to deadlines</w:t>
            </w:r>
          </w:p>
        </w:tc>
        <w:sdt>
          <w:sdtPr>
            <w:rPr>
              <w:rFonts w:cstheme="minorHAnsi"/>
            </w:rPr>
            <w:id w:val="-158238808"/>
            <w:placeholder>
              <w:docPart w:val="1E9D1C0F08A34F788E8D1C0603F134F9"/>
            </w:placeholder>
            <w:dropDownList>
              <w:listItem w:value="Choose an item."/>
              <w:listItem w:displayText="E" w:value="E"/>
              <w:listItem w:displayText="D" w:value="D"/>
            </w:dropDownList>
          </w:sdtPr>
          <w:sdtEndPr/>
          <w:sdtContent>
            <w:tc>
              <w:tcPr>
                <w:tcW w:w="1559" w:type="dxa"/>
                <w:vAlign w:val="center"/>
              </w:tcPr>
              <w:p w14:paraId="771220AD" w14:textId="1992D552" w:rsidR="00C11C36" w:rsidRPr="004C5079" w:rsidRDefault="00C11C36" w:rsidP="00C11C36">
                <w:pPr>
                  <w:jc w:val="center"/>
                  <w:rPr>
                    <w:rFonts w:cstheme="minorHAnsi"/>
                  </w:rPr>
                </w:pPr>
                <w:r>
                  <w:rPr>
                    <w:rFonts w:cstheme="minorHAnsi"/>
                  </w:rPr>
                  <w:t>E</w:t>
                </w:r>
              </w:p>
            </w:tc>
          </w:sdtContent>
        </w:sdt>
        <w:sdt>
          <w:sdtPr>
            <w:rPr>
              <w:rFonts w:cstheme="minorHAnsi"/>
            </w:rPr>
            <w:id w:val="2047946960"/>
            <w:placeholder>
              <w:docPart w:val="55D6CCDDAA4A4F5489C884198601E74F"/>
            </w:placeholder>
            <w:dropDownList>
              <w:listItem w:value="Choose an item."/>
              <w:listItem w:displayText="A" w:value="A"/>
              <w:listItem w:displayText="C" w:value="C"/>
              <w:listItem w:displayText="I" w:value="I"/>
            </w:dropDownList>
          </w:sdtPr>
          <w:sdtEndPr/>
          <w:sdtContent>
            <w:tc>
              <w:tcPr>
                <w:tcW w:w="1650" w:type="dxa"/>
                <w:vAlign w:val="center"/>
              </w:tcPr>
              <w:p w14:paraId="0D7C9512" w14:textId="104E7C5A" w:rsidR="00C11C36" w:rsidRPr="004C5079" w:rsidRDefault="00C11C36" w:rsidP="00C11C36">
                <w:pPr>
                  <w:jc w:val="center"/>
                  <w:rPr>
                    <w:rFonts w:cstheme="minorHAnsi"/>
                  </w:rPr>
                </w:pPr>
                <w:r>
                  <w:rPr>
                    <w:rFonts w:cstheme="minorHAnsi"/>
                  </w:rPr>
                  <w:t>I</w:t>
                </w:r>
              </w:p>
            </w:tc>
          </w:sdtContent>
        </w:sdt>
      </w:tr>
      <w:tr w:rsidR="00863E28" w:rsidRPr="004C5079" w14:paraId="1FA1338B" w14:textId="77777777" w:rsidTr="004C5079">
        <w:tc>
          <w:tcPr>
            <w:tcW w:w="5807" w:type="dxa"/>
            <w:vAlign w:val="center"/>
          </w:tcPr>
          <w:p w14:paraId="792641A2" w14:textId="13FFB366" w:rsidR="00863E28" w:rsidRDefault="00863E28" w:rsidP="00863E28">
            <w:pPr>
              <w:rPr>
                <w:rFonts w:cstheme="minorHAnsi"/>
              </w:rPr>
            </w:pPr>
            <w:r>
              <w:rPr>
                <w:rFonts w:cstheme="minorHAnsi"/>
              </w:rPr>
              <w:t>Good numeracy, literacy, IT and communication skills</w:t>
            </w:r>
          </w:p>
        </w:tc>
        <w:sdt>
          <w:sdtPr>
            <w:rPr>
              <w:rFonts w:cstheme="minorHAnsi"/>
            </w:rPr>
            <w:id w:val="623044476"/>
            <w:placeholder>
              <w:docPart w:val="5BC581EDDAB8435F889227F9E317F66D"/>
            </w:placeholder>
            <w:dropDownList>
              <w:listItem w:value="Choose an item."/>
              <w:listItem w:displayText="E" w:value="E"/>
              <w:listItem w:displayText="D" w:value="D"/>
            </w:dropDownList>
          </w:sdtPr>
          <w:sdtEndPr/>
          <w:sdtContent>
            <w:tc>
              <w:tcPr>
                <w:tcW w:w="1559" w:type="dxa"/>
                <w:vAlign w:val="center"/>
              </w:tcPr>
              <w:p w14:paraId="4BB0D25F" w14:textId="5392070D" w:rsidR="00863E28" w:rsidRDefault="00863E28" w:rsidP="00863E28">
                <w:pPr>
                  <w:jc w:val="center"/>
                  <w:rPr>
                    <w:rFonts w:cstheme="minorHAnsi"/>
                  </w:rPr>
                </w:pPr>
                <w:r>
                  <w:rPr>
                    <w:rFonts w:cstheme="minorHAnsi"/>
                  </w:rPr>
                  <w:t>E</w:t>
                </w:r>
              </w:p>
            </w:tc>
          </w:sdtContent>
        </w:sdt>
        <w:sdt>
          <w:sdtPr>
            <w:rPr>
              <w:rFonts w:cstheme="minorHAnsi"/>
            </w:rPr>
            <w:id w:val="391938915"/>
            <w:placeholder>
              <w:docPart w:val="2B25A5181CD24EA09916CD322E17ABBE"/>
            </w:placeholder>
            <w:dropDownList>
              <w:listItem w:value="Choose an item."/>
              <w:listItem w:displayText="A" w:value="A"/>
              <w:listItem w:displayText="C" w:value="C"/>
              <w:listItem w:displayText="I" w:value="I"/>
            </w:dropDownList>
          </w:sdtPr>
          <w:sdtEndPr/>
          <w:sdtContent>
            <w:tc>
              <w:tcPr>
                <w:tcW w:w="1650" w:type="dxa"/>
                <w:vAlign w:val="center"/>
              </w:tcPr>
              <w:p w14:paraId="59835D5A" w14:textId="61C88DDB" w:rsidR="00863E28" w:rsidRDefault="00863E28" w:rsidP="00863E28">
                <w:pPr>
                  <w:jc w:val="center"/>
                  <w:rPr>
                    <w:rFonts w:cstheme="minorHAnsi"/>
                  </w:rPr>
                </w:pPr>
                <w:r>
                  <w:rPr>
                    <w:rFonts w:cstheme="minorHAnsi"/>
                  </w:rPr>
                  <w:t>I</w:t>
                </w:r>
              </w:p>
            </w:tc>
          </w:sdtContent>
        </w:sdt>
      </w:tr>
      <w:tr w:rsidR="00863E28" w:rsidRPr="004C5079" w14:paraId="1A4D846B" w14:textId="77777777" w:rsidTr="004C5079">
        <w:tc>
          <w:tcPr>
            <w:tcW w:w="5807" w:type="dxa"/>
            <w:vAlign w:val="center"/>
          </w:tcPr>
          <w:p w14:paraId="2818EFEB" w14:textId="6F559405" w:rsidR="00863E28" w:rsidRDefault="00863E28" w:rsidP="00863E28">
            <w:pPr>
              <w:rPr>
                <w:rFonts w:cstheme="minorHAnsi"/>
              </w:rPr>
            </w:pPr>
            <w:r>
              <w:rPr>
                <w:rFonts w:cstheme="minorHAnsi"/>
              </w:rPr>
              <w:t>Ability to problem solve proactively and positively</w:t>
            </w:r>
          </w:p>
        </w:tc>
        <w:tc>
          <w:tcPr>
            <w:tcW w:w="1559" w:type="dxa"/>
            <w:vAlign w:val="center"/>
          </w:tcPr>
          <w:p w14:paraId="5FB8C962" w14:textId="411C7DE0" w:rsidR="00863E28" w:rsidRDefault="00863E28" w:rsidP="00863E28">
            <w:pPr>
              <w:jc w:val="center"/>
              <w:rPr>
                <w:rFonts w:cstheme="minorHAnsi"/>
              </w:rPr>
            </w:pPr>
            <w:r>
              <w:rPr>
                <w:rFonts w:cstheme="minorHAnsi"/>
              </w:rPr>
              <w:t>E</w:t>
            </w:r>
          </w:p>
        </w:tc>
        <w:tc>
          <w:tcPr>
            <w:tcW w:w="1650" w:type="dxa"/>
            <w:vAlign w:val="center"/>
          </w:tcPr>
          <w:p w14:paraId="4F12AB96" w14:textId="7D15D02A" w:rsidR="00863E28" w:rsidRDefault="00863E28" w:rsidP="00863E28">
            <w:pPr>
              <w:jc w:val="center"/>
              <w:rPr>
                <w:rFonts w:cstheme="minorHAnsi"/>
              </w:rPr>
            </w:pPr>
            <w:r>
              <w:rPr>
                <w:rFonts w:cstheme="minorHAnsi"/>
              </w:rPr>
              <w:t>I</w:t>
            </w:r>
          </w:p>
        </w:tc>
      </w:tr>
      <w:tr w:rsidR="00C11C36" w:rsidRPr="004C5079" w14:paraId="29A56F6C" w14:textId="77777777" w:rsidTr="004C5079">
        <w:tc>
          <w:tcPr>
            <w:tcW w:w="5807" w:type="dxa"/>
            <w:vAlign w:val="center"/>
          </w:tcPr>
          <w:p w14:paraId="75E8E71F" w14:textId="38AD2F31" w:rsidR="00C11C36" w:rsidRPr="004C5079" w:rsidRDefault="00C11C36" w:rsidP="00C11C36">
            <w:pPr>
              <w:rPr>
                <w:rFonts w:cstheme="minorHAnsi"/>
              </w:rPr>
            </w:pPr>
            <w:r w:rsidRPr="003450FE">
              <w:rPr>
                <w:rFonts w:cstheme="minorHAnsi"/>
              </w:rPr>
              <w:t xml:space="preserve">Ability to work effectively and supportively as a member of the </w:t>
            </w:r>
            <w:r>
              <w:rPr>
                <w:rFonts w:cstheme="minorHAnsi"/>
              </w:rPr>
              <w:t xml:space="preserve">nursery and </w:t>
            </w:r>
            <w:r w:rsidRPr="003450FE">
              <w:rPr>
                <w:rFonts w:cstheme="minorHAnsi"/>
              </w:rPr>
              <w:t>school team</w:t>
            </w:r>
          </w:p>
        </w:tc>
        <w:sdt>
          <w:sdtPr>
            <w:rPr>
              <w:rFonts w:cstheme="minorHAnsi"/>
            </w:rPr>
            <w:id w:val="-2057772251"/>
            <w:placeholder>
              <w:docPart w:val="BC24C6BF8C45421681CD9D82A65A14B4"/>
            </w:placeholder>
            <w:dropDownList>
              <w:listItem w:value="Choose an item."/>
              <w:listItem w:displayText="E" w:value="E"/>
              <w:listItem w:displayText="D" w:value="D"/>
            </w:dropDownList>
          </w:sdtPr>
          <w:sdtEndPr/>
          <w:sdtContent>
            <w:tc>
              <w:tcPr>
                <w:tcW w:w="1559" w:type="dxa"/>
                <w:vAlign w:val="center"/>
              </w:tcPr>
              <w:p w14:paraId="02F77E7C" w14:textId="19DF55CA" w:rsidR="00C11C36" w:rsidRPr="004C5079" w:rsidRDefault="00C11C36" w:rsidP="00C11C36">
                <w:pPr>
                  <w:jc w:val="center"/>
                  <w:rPr>
                    <w:rFonts w:cstheme="minorHAnsi"/>
                  </w:rPr>
                </w:pPr>
                <w:r>
                  <w:rPr>
                    <w:rFonts w:cstheme="minorHAnsi"/>
                  </w:rPr>
                  <w:t>E</w:t>
                </w:r>
              </w:p>
            </w:tc>
          </w:sdtContent>
        </w:sdt>
        <w:sdt>
          <w:sdtPr>
            <w:rPr>
              <w:rFonts w:cstheme="minorHAnsi"/>
            </w:rPr>
            <w:id w:val="-449859463"/>
            <w:placeholder>
              <w:docPart w:val="751A3CC2D9EB40DA999A8E796A8D95C3"/>
            </w:placeholder>
            <w:dropDownList>
              <w:listItem w:value="Choose an item."/>
              <w:listItem w:displayText="A" w:value="A"/>
              <w:listItem w:displayText="C" w:value="C"/>
              <w:listItem w:displayText="I" w:value="I"/>
            </w:dropDownList>
          </w:sdtPr>
          <w:sdtEndPr/>
          <w:sdtContent>
            <w:tc>
              <w:tcPr>
                <w:tcW w:w="1650" w:type="dxa"/>
                <w:vAlign w:val="center"/>
              </w:tcPr>
              <w:p w14:paraId="6BBC1603" w14:textId="78417841" w:rsidR="00C11C36" w:rsidRPr="004C5079" w:rsidRDefault="00C11C36" w:rsidP="00C11C36">
                <w:pPr>
                  <w:jc w:val="center"/>
                  <w:rPr>
                    <w:rFonts w:cstheme="minorHAnsi"/>
                  </w:rPr>
                </w:pPr>
                <w:r>
                  <w:rPr>
                    <w:rFonts w:cstheme="minorHAnsi"/>
                  </w:rPr>
                  <w:t>I</w:t>
                </w:r>
              </w:p>
            </w:tc>
          </w:sdtContent>
        </w:sdt>
      </w:tr>
      <w:tr w:rsidR="00C11C36" w:rsidRPr="004C5079" w14:paraId="59F67027" w14:textId="77777777" w:rsidTr="004C5079">
        <w:tc>
          <w:tcPr>
            <w:tcW w:w="5807" w:type="dxa"/>
            <w:vAlign w:val="center"/>
          </w:tcPr>
          <w:p w14:paraId="4AB0563B" w14:textId="77777777" w:rsidR="00C11C36" w:rsidRPr="004C5079" w:rsidRDefault="00C11C36" w:rsidP="00C11C36">
            <w:pPr>
              <w:rPr>
                <w:rFonts w:cstheme="minorHAnsi"/>
              </w:rPr>
            </w:pPr>
            <w:r w:rsidRPr="003450FE">
              <w:rPr>
                <w:rFonts w:cstheme="minorHAnsi"/>
              </w:rPr>
              <w:t>Ability to work in an organised and methodical manner</w:t>
            </w:r>
          </w:p>
        </w:tc>
        <w:sdt>
          <w:sdtPr>
            <w:rPr>
              <w:rFonts w:cstheme="minorHAnsi"/>
            </w:rPr>
            <w:id w:val="-679804092"/>
            <w:placeholder>
              <w:docPart w:val="71188E6A3ACA41F9A38B625B37A7C75D"/>
            </w:placeholder>
            <w:dropDownList>
              <w:listItem w:value="Choose an item."/>
              <w:listItem w:displayText="E" w:value="E"/>
              <w:listItem w:displayText="D" w:value="D"/>
            </w:dropDownList>
          </w:sdtPr>
          <w:sdtEndPr/>
          <w:sdtContent>
            <w:tc>
              <w:tcPr>
                <w:tcW w:w="1559" w:type="dxa"/>
                <w:vAlign w:val="center"/>
              </w:tcPr>
              <w:p w14:paraId="69E8E0A9" w14:textId="19E6B6FC" w:rsidR="00C11C36" w:rsidRPr="004C5079" w:rsidRDefault="00C11C36" w:rsidP="00C11C36">
                <w:pPr>
                  <w:jc w:val="center"/>
                  <w:rPr>
                    <w:rFonts w:cstheme="minorHAnsi"/>
                  </w:rPr>
                </w:pPr>
                <w:r>
                  <w:rPr>
                    <w:rFonts w:cstheme="minorHAnsi"/>
                  </w:rPr>
                  <w:t>E</w:t>
                </w:r>
              </w:p>
            </w:tc>
          </w:sdtContent>
        </w:sdt>
        <w:sdt>
          <w:sdtPr>
            <w:rPr>
              <w:rFonts w:cstheme="minorHAnsi"/>
            </w:rPr>
            <w:id w:val="258180094"/>
            <w:placeholder>
              <w:docPart w:val="4EC27EAA5B7C4BEF8D77F5C21BE895CC"/>
            </w:placeholder>
            <w:dropDownList>
              <w:listItem w:value="Choose an item."/>
              <w:listItem w:displayText="A" w:value="A"/>
              <w:listItem w:displayText="C" w:value="C"/>
              <w:listItem w:displayText="I" w:value="I"/>
            </w:dropDownList>
          </w:sdtPr>
          <w:sdtEndPr/>
          <w:sdtContent>
            <w:tc>
              <w:tcPr>
                <w:tcW w:w="1650" w:type="dxa"/>
                <w:vAlign w:val="center"/>
              </w:tcPr>
              <w:p w14:paraId="25FF9B52" w14:textId="716CEEE0" w:rsidR="00C11C36" w:rsidRPr="004C5079" w:rsidRDefault="00C11C36" w:rsidP="00C11C36">
                <w:pPr>
                  <w:jc w:val="center"/>
                  <w:rPr>
                    <w:rFonts w:cstheme="minorHAnsi"/>
                  </w:rPr>
                </w:pPr>
                <w:r>
                  <w:rPr>
                    <w:rFonts w:cstheme="minorHAnsi"/>
                  </w:rPr>
                  <w:t>I</w:t>
                </w:r>
              </w:p>
            </w:tc>
          </w:sdtContent>
        </w:sdt>
      </w:tr>
      <w:tr w:rsidR="00C11C36" w:rsidRPr="004C5079" w14:paraId="5F00C3E4" w14:textId="77777777" w:rsidTr="002D1367">
        <w:tc>
          <w:tcPr>
            <w:tcW w:w="9016" w:type="dxa"/>
            <w:gridSpan w:val="3"/>
            <w:shd w:val="clear" w:color="auto" w:fill="BFBFBF" w:themeFill="background1" w:themeFillShade="BF"/>
            <w:vAlign w:val="center"/>
          </w:tcPr>
          <w:p w14:paraId="5E39806D" w14:textId="77777777" w:rsidR="00C11C36" w:rsidRPr="004C5079" w:rsidRDefault="00C11C36" w:rsidP="00C11C36">
            <w:pPr>
              <w:rPr>
                <w:rFonts w:cstheme="minorHAnsi"/>
                <w:b/>
                <w:bCs/>
              </w:rPr>
            </w:pPr>
            <w:r w:rsidRPr="004C5079">
              <w:rPr>
                <w:rFonts w:cstheme="minorHAnsi"/>
                <w:b/>
                <w:bCs/>
              </w:rPr>
              <w:t>Knowledge</w:t>
            </w:r>
          </w:p>
        </w:tc>
      </w:tr>
      <w:tr w:rsidR="00C11C36" w:rsidRPr="004C5079" w14:paraId="2DFF44DF" w14:textId="77777777" w:rsidTr="004C5079">
        <w:tc>
          <w:tcPr>
            <w:tcW w:w="5807" w:type="dxa"/>
            <w:vAlign w:val="center"/>
          </w:tcPr>
          <w:p w14:paraId="3B67EA0E" w14:textId="70B46027" w:rsidR="00C11C36" w:rsidRPr="004C5079" w:rsidRDefault="00C11C36" w:rsidP="00C11C36">
            <w:pPr>
              <w:rPr>
                <w:rFonts w:cstheme="minorHAnsi"/>
              </w:rPr>
            </w:pPr>
            <w:r>
              <w:rPr>
                <w:rFonts w:cstheme="minorHAnsi"/>
              </w:rPr>
              <w:t>Working knowledge of legislation relevant to working with young children</w:t>
            </w:r>
          </w:p>
        </w:tc>
        <w:sdt>
          <w:sdtPr>
            <w:rPr>
              <w:rFonts w:cstheme="minorHAnsi"/>
            </w:rPr>
            <w:id w:val="895083052"/>
            <w:placeholder>
              <w:docPart w:val="D334E3E61A0540D1874003FFC478F3BD"/>
            </w:placeholder>
            <w:dropDownList>
              <w:listItem w:value="Choose an item."/>
              <w:listItem w:displayText="E" w:value="E"/>
              <w:listItem w:displayText="D" w:value="D"/>
            </w:dropDownList>
          </w:sdtPr>
          <w:sdtEndPr/>
          <w:sdtContent>
            <w:tc>
              <w:tcPr>
                <w:tcW w:w="1559" w:type="dxa"/>
                <w:vAlign w:val="center"/>
              </w:tcPr>
              <w:p w14:paraId="1C8AE7F7" w14:textId="6D21B4EE" w:rsidR="00C11C36" w:rsidRPr="004C5079" w:rsidRDefault="00C11C36" w:rsidP="00C11C36">
                <w:pPr>
                  <w:jc w:val="center"/>
                  <w:rPr>
                    <w:rFonts w:cstheme="minorHAnsi"/>
                  </w:rPr>
                </w:pPr>
                <w:r>
                  <w:rPr>
                    <w:rFonts w:cstheme="minorHAnsi"/>
                  </w:rPr>
                  <w:t>E</w:t>
                </w:r>
              </w:p>
            </w:tc>
          </w:sdtContent>
        </w:sdt>
        <w:sdt>
          <w:sdtPr>
            <w:rPr>
              <w:rFonts w:cstheme="minorHAnsi"/>
            </w:rPr>
            <w:id w:val="-2048822091"/>
            <w:placeholder>
              <w:docPart w:val="9E5EB9339EEC4D47AF37028AEF610C49"/>
            </w:placeholder>
            <w:dropDownList>
              <w:listItem w:value="Choose an item."/>
              <w:listItem w:displayText="A" w:value="A"/>
              <w:listItem w:displayText="C" w:value="C"/>
              <w:listItem w:displayText="I" w:value="I"/>
            </w:dropDownList>
          </w:sdtPr>
          <w:sdtEndPr/>
          <w:sdtContent>
            <w:tc>
              <w:tcPr>
                <w:tcW w:w="1650" w:type="dxa"/>
                <w:vAlign w:val="center"/>
              </w:tcPr>
              <w:p w14:paraId="17F1B025" w14:textId="0F0088D3" w:rsidR="00C11C36" w:rsidRPr="004C5079" w:rsidRDefault="00C11C36" w:rsidP="00C11C36">
                <w:pPr>
                  <w:jc w:val="center"/>
                  <w:rPr>
                    <w:rFonts w:cstheme="minorHAnsi"/>
                  </w:rPr>
                </w:pPr>
                <w:r>
                  <w:rPr>
                    <w:rFonts w:cstheme="minorHAnsi"/>
                  </w:rPr>
                  <w:t>I</w:t>
                </w:r>
              </w:p>
            </w:tc>
          </w:sdtContent>
        </w:sdt>
      </w:tr>
      <w:tr w:rsidR="00C11C36" w:rsidRPr="004C5079" w14:paraId="4A80A8AB" w14:textId="77777777" w:rsidTr="004C5079">
        <w:tc>
          <w:tcPr>
            <w:tcW w:w="5807" w:type="dxa"/>
            <w:vAlign w:val="center"/>
          </w:tcPr>
          <w:p w14:paraId="3501F927" w14:textId="12F1BABD" w:rsidR="00C11C36" w:rsidRPr="004C5079" w:rsidRDefault="00C11C36" w:rsidP="00C11C36">
            <w:pPr>
              <w:rPr>
                <w:rFonts w:cstheme="minorHAnsi"/>
              </w:rPr>
            </w:pPr>
            <w:r>
              <w:rPr>
                <w:rFonts w:cstheme="minorHAnsi"/>
              </w:rPr>
              <w:t>Demonstrable understanding of children’s development</w:t>
            </w:r>
          </w:p>
        </w:tc>
        <w:sdt>
          <w:sdtPr>
            <w:rPr>
              <w:rFonts w:cstheme="minorHAnsi"/>
            </w:rPr>
            <w:id w:val="-96022378"/>
            <w:placeholder>
              <w:docPart w:val="E322FC2C479240FEA4456DD6FAA2E4D7"/>
            </w:placeholder>
            <w:dropDownList>
              <w:listItem w:value="Choose an item."/>
              <w:listItem w:displayText="E" w:value="E"/>
              <w:listItem w:displayText="D" w:value="D"/>
            </w:dropDownList>
          </w:sdtPr>
          <w:sdtEndPr/>
          <w:sdtContent>
            <w:tc>
              <w:tcPr>
                <w:tcW w:w="1559" w:type="dxa"/>
                <w:vAlign w:val="center"/>
              </w:tcPr>
              <w:p w14:paraId="27C0145A" w14:textId="312A812C" w:rsidR="00C11C36" w:rsidRPr="004C5079" w:rsidRDefault="00C11C36" w:rsidP="00C11C36">
                <w:pPr>
                  <w:jc w:val="center"/>
                  <w:rPr>
                    <w:rFonts w:cstheme="minorHAnsi"/>
                  </w:rPr>
                </w:pPr>
                <w:r>
                  <w:rPr>
                    <w:rFonts w:cstheme="minorHAnsi"/>
                  </w:rPr>
                  <w:t>E</w:t>
                </w:r>
              </w:p>
            </w:tc>
          </w:sdtContent>
        </w:sdt>
        <w:sdt>
          <w:sdtPr>
            <w:rPr>
              <w:rFonts w:cstheme="minorHAnsi"/>
            </w:rPr>
            <w:id w:val="1561750887"/>
            <w:placeholder>
              <w:docPart w:val="EF0B3FB238E1471499FC140B260CCB31"/>
            </w:placeholder>
            <w:dropDownList>
              <w:listItem w:value="Choose an item."/>
              <w:listItem w:displayText="A" w:value="A"/>
              <w:listItem w:displayText="C" w:value="C"/>
              <w:listItem w:displayText="I" w:value="I"/>
            </w:dropDownList>
          </w:sdtPr>
          <w:sdtEndPr/>
          <w:sdtContent>
            <w:tc>
              <w:tcPr>
                <w:tcW w:w="1650" w:type="dxa"/>
                <w:vAlign w:val="center"/>
              </w:tcPr>
              <w:p w14:paraId="0ED9899B" w14:textId="0C06C434" w:rsidR="00C11C36" w:rsidRPr="004C5079" w:rsidRDefault="00C11C36" w:rsidP="00C11C36">
                <w:pPr>
                  <w:jc w:val="center"/>
                  <w:rPr>
                    <w:rFonts w:cstheme="minorHAnsi"/>
                  </w:rPr>
                </w:pPr>
                <w:r>
                  <w:rPr>
                    <w:rFonts w:cstheme="minorHAnsi"/>
                  </w:rPr>
                  <w:t>I</w:t>
                </w:r>
              </w:p>
            </w:tc>
          </w:sdtContent>
        </w:sdt>
      </w:tr>
      <w:tr w:rsidR="00C11C36" w:rsidRPr="004C5079" w14:paraId="522390FC" w14:textId="77777777" w:rsidTr="004C5079">
        <w:tc>
          <w:tcPr>
            <w:tcW w:w="5807" w:type="dxa"/>
            <w:vAlign w:val="center"/>
          </w:tcPr>
          <w:p w14:paraId="44D38C27" w14:textId="739E7918" w:rsidR="00C11C36" w:rsidRPr="004C5079" w:rsidRDefault="00C11C36" w:rsidP="00C11C36">
            <w:pPr>
              <w:rPr>
                <w:rFonts w:cstheme="minorHAnsi"/>
              </w:rPr>
            </w:pPr>
            <w:r>
              <w:rPr>
                <w:rFonts w:cstheme="minorHAnsi"/>
              </w:rPr>
              <w:t>Demonstrable understanding of the Early Years Foundation Stage</w:t>
            </w:r>
            <w:r w:rsidR="00107014">
              <w:rPr>
                <w:rFonts w:cstheme="minorHAnsi"/>
              </w:rPr>
              <w:t xml:space="preserve"> statutory framework</w:t>
            </w:r>
          </w:p>
        </w:tc>
        <w:sdt>
          <w:sdtPr>
            <w:rPr>
              <w:rFonts w:cstheme="minorHAnsi"/>
            </w:rPr>
            <w:id w:val="1809821548"/>
            <w:placeholder>
              <w:docPart w:val="C0DE2824F969418496E77C345086911B"/>
            </w:placeholder>
            <w:dropDownList>
              <w:listItem w:value="Choose an item."/>
              <w:listItem w:displayText="E" w:value="E"/>
              <w:listItem w:displayText="D" w:value="D"/>
            </w:dropDownList>
          </w:sdtPr>
          <w:sdtEndPr/>
          <w:sdtContent>
            <w:tc>
              <w:tcPr>
                <w:tcW w:w="1559" w:type="dxa"/>
                <w:vAlign w:val="center"/>
              </w:tcPr>
              <w:p w14:paraId="02B47A74" w14:textId="27223EE2" w:rsidR="00C11C36" w:rsidRPr="004C5079" w:rsidRDefault="00C11C36" w:rsidP="00C11C36">
                <w:pPr>
                  <w:jc w:val="center"/>
                  <w:rPr>
                    <w:rFonts w:cstheme="minorHAnsi"/>
                  </w:rPr>
                </w:pPr>
                <w:r>
                  <w:rPr>
                    <w:rFonts w:cstheme="minorHAnsi"/>
                  </w:rPr>
                  <w:t>E</w:t>
                </w:r>
              </w:p>
            </w:tc>
          </w:sdtContent>
        </w:sdt>
        <w:sdt>
          <w:sdtPr>
            <w:rPr>
              <w:rFonts w:cstheme="minorHAnsi"/>
            </w:rPr>
            <w:id w:val="1873106092"/>
            <w:placeholder>
              <w:docPart w:val="2255649AEFEB4C95AA17D8919A6BF696"/>
            </w:placeholder>
            <w:dropDownList>
              <w:listItem w:value="Choose an item."/>
              <w:listItem w:displayText="A" w:value="A"/>
              <w:listItem w:displayText="C" w:value="C"/>
              <w:listItem w:displayText="I" w:value="I"/>
            </w:dropDownList>
          </w:sdtPr>
          <w:sdtEndPr/>
          <w:sdtContent>
            <w:tc>
              <w:tcPr>
                <w:tcW w:w="1650" w:type="dxa"/>
                <w:vAlign w:val="center"/>
              </w:tcPr>
              <w:p w14:paraId="60CA7627" w14:textId="2D1062D4" w:rsidR="00C11C36" w:rsidRPr="004C5079" w:rsidRDefault="00C11C36" w:rsidP="00C11C36">
                <w:pPr>
                  <w:jc w:val="center"/>
                  <w:rPr>
                    <w:rFonts w:cstheme="minorHAnsi"/>
                  </w:rPr>
                </w:pPr>
                <w:r>
                  <w:rPr>
                    <w:rFonts w:cstheme="minorHAnsi"/>
                  </w:rPr>
                  <w:t>I</w:t>
                </w:r>
              </w:p>
            </w:tc>
          </w:sdtContent>
        </w:sdt>
      </w:tr>
      <w:tr w:rsidR="00393977" w:rsidRPr="004C5079" w14:paraId="18C79576" w14:textId="77777777" w:rsidTr="004C5079">
        <w:tc>
          <w:tcPr>
            <w:tcW w:w="5807" w:type="dxa"/>
            <w:vAlign w:val="center"/>
          </w:tcPr>
          <w:p w14:paraId="380578CF" w14:textId="6ECF7E86" w:rsidR="00393977" w:rsidRDefault="00393977" w:rsidP="00393977">
            <w:pPr>
              <w:rPr>
                <w:rFonts w:cstheme="minorHAnsi"/>
              </w:rPr>
            </w:pPr>
            <w:r>
              <w:rPr>
                <w:rFonts w:cstheme="minorHAnsi"/>
              </w:rPr>
              <w:t>Knowledge or awareness of the SEN Code of Practice</w:t>
            </w:r>
          </w:p>
        </w:tc>
        <w:sdt>
          <w:sdtPr>
            <w:rPr>
              <w:rFonts w:cstheme="minorHAnsi"/>
            </w:rPr>
            <w:id w:val="1183245080"/>
            <w:placeholder>
              <w:docPart w:val="31A73A04711C4B94AF4DC92EB5944857"/>
            </w:placeholder>
            <w:dropDownList>
              <w:listItem w:value="Choose an item."/>
              <w:listItem w:displayText="E" w:value="E"/>
              <w:listItem w:displayText="D" w:value="D"/>
            </w:dropDownList>
          </w:sdtPr>
          <w:sdtEndPr/>
          <w:sdtContent>
            <w:tc>
              <w:tcPr>
                <w:tcW w:w="1559" w:type="dxa"/>
                <w:vAlign w:val="center"/>
              </w:tcPr>
              <w:p w14:paraId="44F8705F" w14:textId="2B2989E7" w:rsidR="00393977" w:rsidRDefault="00393977" w:rsidP="00393977">
                <w:pPr>
                  <w:jc w:val="center"/>
                  <w:rPr>
                    <w:rFonts w:cstheme="minorHAnsi"/>
                  </w:rPr>
                </w:pPr>
                <w:r>
                  <w:rPr>
                    <w:rFonts w:cstheme="minorHAnsi"/>
                  </w:rPr>
                  <w:t>E</w:t>
                </w:r>
              </w:p>
            </w:tc>
          </w:sdtContent>
        </w:sdt>
        <w:sdt>
          <w:sdtPr>
            <w:rPr>
              <w:rFonts w:cstheme="minorHAnsi"/>
            </w:rPr>
            <w:id w:val="-1913381766"/>
            <w:placeholder>
              <w:docPart w:val="A41FC2DBD2EE43C1845182762CDAD012"/>
            </w:placeholder>
            <w:dropDownList>
              <w:listItem w:value="Choose an item."/>
              <w:listItem w:displayText="A" w:value="A"/>
              <w:listItem w:displayText="C" w:value="C"/>
              <w:listItem w:displayText="I" w:value="I"/>
            </w:dropDownList>
          </w:sdtPr>
          <w:sdtEndPr/>
          <w:sdtContent>
            <w:tc>
              <w:tcPr>
                <w:tcW w:w="1650" w:type="dxa"/>
                <w:vAlign w:val="center"/>
              </w:tcPr>
              <w:p w14:paraId="09FBB7D1" w14:textId="0FF12E88" w:rsidR="00393977" w:rsidRDefault="00393977" w:rsidP="00393977">
                <w:pPr>
                  <w:jc w:val="center"/>
                  <w:rPr>
                    <w:rFonts w:cstheme="minorHAnsi"/>
                  </w:rPr>
                </w:pPr>
                <w:r>
                  <w:rPr>
                    <w:rFonts w:cstheme="minorHAnsi"/>
                  </w:rPr>
                  <w:t>I</w:t>
                </w:r>
              </w:p>
            </w:tc>
          </w:sdtContent>
        </w:sdt>
      </w:tr>
      <w:tr w:rsidR="00393977" w:rsidRPr="004C5079" w14:paraId="19EAEC8B" w14:textId="77777777" w:rsidTr="004C5079">
        <w:tc>
          <w:tcPr>
            <w:tcW w:w="5807" w:type="dxa"/>
            <w:vAlign w:val="center"/>
          </w:tcPr>
          <w:p w14:paraId="528B5C8D" w14:textId="74B0E78F" w:rsidR="00393977" w:rsidRDefault="00393977" w:rsidP="00393977">
            <w:pPr>
              <w:rPr>
                <w:rFonts w:cstheme="minorHAnsi"/>
              </w:rPr>
            </w:pPr>
            <w:r>
              <w:rPr>
                <w:rFonts w:cstheme="minorHAnsi"/>
              </w:rPr>
              <w:lastRenderedPageBreak/>
              <w:t>Knowledge and understanding of managing the behaviour of groups of children</w:t>
            </w:r>
          </w:p>
        </w:tc>
        <w:sdt>
          <w:sdtPr>
            <w:rPr>
              <w:rFonts w:cstheme="minorHAnsi"/>
            </w:rPr>
            <w:id w:val="77331253"/>
            <w:placeholder>
              <w:docPart w:val="068A3BDD54D34341A9A2E377618892C4"/>
            </w:placeholder>
            <w:dropDownList>
              <w:listItem w:value="Choose an item."/>
              <w:listItem w:displayText="E" w:value="E"/>
              <w:listItem w:displayText="D" w:value="D"/>
            </w:dropDownList>
          </w:sdtPr>
          <w:sdtEndPr/>
          <w:sdtContent>
            <w:tc>
              <w:tcPr>
                <w:tcW w:w="1559" w:type="dxa"/>
                <w:vAlign w:val="center"/>
              </w:tcPr>
              <w:p w14:paraId="476A5D65" w14:textId="4E71D268" w:rsidR="00393977" w:rsidRDefault="00393977" w:rsidP="00393977">
                <w:pPr>
                  <w:jc w:val="center"/>
                  <w:rPr>
                    <w:rFonts w:cstheme="minorHAnsi"/>
                  </w:rPr>
                </w:pPr>
                <w:r>
                  <w:rPr>
                    <w:rFonts w:cstheme="minorHAnsi"/>
                  </w:rPr>
                  <w:t>E</w:t>
                </w:r>
              </w:p>
            </w:tc>
          </w:sdtContent>
        </w:sdt>
        <w:sdt>
          <w:sdtPr>
            <w:rPr>
              <w:rFonts w:cstheme="minorHAnsi"/>
            </w:rPr>
            <w:id w:val="815919531"/>
            <w:placeholder>
              <w:docPart w:val="ADB0650FC26F4FCD84D51F2D8A5553EA"/>
            </w:placeholder>
            <w:dropDownList>
              <w:listItem w:value="Choose an item."/>
              <w:listItem w:displayText="A" w:value="A"/>
              <w:listItem w:displayText="C" w:value="C"/>
              <w:listItem w:displayText="I" w:value="I"/>
            </w:dropDownList>
          </w:sdtPr>
          <w:sdtEndPr/>
          <w:sdtContent>
            <w:tc>
              <w:tcPr>
                <w:tcW w:w="1650" w:type="dxa"/>
                <w:vAlign w:val="center"/>
              </w:tcPr>
              <w:p w14:paraId="568DD32B" w14:textId="52DCDA8E" w:rsidR="00393977" w:rsidRDefault="00393977" w:rsidP="00393977">
                <w:pPr>
                  <w:jc w:val="center"/>
                  <w:rPr>
                    <w:rFonts w:cstheme="minorHAnsi"/>
                  </w:rPr>
                </w:pPr>
                <w:r>
                  <w:rPr>
                    <w:rFonts w:cstheme="minorHAnsi"/>
                  </w:rPr>
                  <w:t>I</w:t>
                </w:r>
              </w:p>
            </w:tc>
          </w:sdtContent>
        </w:sdt>
      </w:tr>
      <w:tr w:rsidR="00393977" w:rsidRPr="004C5079" w14:paraId="605918C0" w14:textId="77777777" w:rsidTr="004C5079">
        <w:tc>
          <w:tcPr>
            <w:tcW w:w="5807" w:type="dxa"/>
            <w:vAlign w:val="center"/>
          </w:tcPr>
          <w:p w14:paraId="649739C9" w14:textId="41B04CB7" w:rsidR="00393977" w:rsidRDefault="00393977" w:rsidP="00393977">
            <w:pPr>
              <w:rPr>
                <w:rFonts w:cstheme="minorHAnsi"/>
              </w:rPr>
            </w:pPr>
            <w:r>
              <w:rPr>
                <w:rFonts w:cstheme="minorHAnsi"/>
              </w:rPr>
              <w:t>Knowledge of strategies to recognise and reward efforts and achievements towards self-reliance that are appropriate to the age and development stage of the pupils</w:t>
            </w:r>
          </w:p>
        </w:tc>
        <w:sdt>
          <w:sdtPr>
            <w:rPr>
              <w:rFonts w:cstheme="minorHAnsi"/>
            </w:rPr>
            <w:id w:val="-1836453435"/>
            <w:placeholder>
              <w:docPart w:val="BDE8CBC6B2AC4782BEAD9AA9B078B2A0"/>
            </w:placeholder>
            <w:dropDownList>
              <w:listItem w:value="Choose an item."/>
              <w:listItem w:displayText="E" w:value="E"/>
              <w:listItem w:displayText="D" w:value="D"/>
            </w:dropDownList>
          </w:sdtPr>
          <w:sdtEndPr/>
          <w:sdtContent>
            <w:tc>
              <w:tcPr>
                <w:tcW w:w="1559" w:type="dxa"/>
                <w:vAlign w:val="center"/>
              </w:tcPr>
              <w:p w14:paraId="1890D007" w14:textId="4829FCEE" w:rsidR="00393977" w:rsidRDefault="00393977" w:rsidP="00393977">
                <w:pPr>
                  <w:jc w:val="center"/>
                  <w:rPr>
                    <w:rFonts w:cstheme="minorHAnsi"/>
                  </w:rPr>
                </w:pPr>
                <w:r>
                  <w:rPr>
                    <w:rFonts w:cstheme="minorHAnsi"/>
                  </w:rPr>
                  <w:t>E</w:t>
                </w:r>
              </w:p>
            </w:tc>
          </w:sdtContent>
        </w:sdt>
        <w:sdt>
          <w:sdtPr>
            <w:rPr>
              <w:rFonts w:cstheme="minorHAnsi"/>
            </w:rPr>
            <w:id w:val="986970235"/>
            <w:placeholder>
              <w:docPart w:val="1B3673CC63E4402CB7303953B4BEDBF9"/>
            </w:placeholder>
            <w:dropDownList>
              <w:listItem w:value="Choose an item."/>
              <w:listItem w:displayText="A" w:value="A"/>
              <w:listItem w:displayText="C" w:value="C"/>
              <w:listItem w:displayText="I" w:value="I"/>
            </w:dropDownList>
          </w:sdtPr>
          <w:sdtEndPr/>
          <w:sdtContent>
            <w:tc>
              <w:tcPr>
                <w:tcW w:w="1650" w:type="dxa"/>
                <w:vAlign w:val="center"/>
              </w:tcPr>
              <w:p w14:paraId="068967A0" w14:textId="7908218A" w:rsidR="00393977" w:rsidRDefault="00393977" w:rsidP="00393977">
                <w:pPr>
                  <w:jc w:val="center"/>
                  <w:rPr>
                    <w:rFonts w:cstheme="minorHAnsi"/>
                  </w:rPr>
                </w:pPr>
                <w:r>
                  <w:rPr>
                    <w:rFonts w:cstheme="minorHAnsi"/>
                  </w:rPr>
                  <w:t>I</w:t>
                </w:r>
              </w:p>
            </w:tc>
          </w:sdtContent>
        </w:sdt>
      </w:tr>
      <w:tr w:rsidR="00C11C36" w:rsidRPr="004C5079" w14:paraId="120A96AD" w14:textId="77777777" w:rsidTr="002D1367">
        <w:tc>
          <w:tcPr>
            <w:tcW w:w="9016" w:type="dxa"/>
            <w:gridSpan w:val="3"/>
            <w:shd w:val="clear" w:color="auto" w:fill="BFBFBF" w:themeFill="background1" w:themeFillShade="BF"/>
            <w:vAlign w:val="center"/>
          </w:tcPr>
          <w:p w14:paraId="09796B00" w14:textId="77777777" w:rsidR="00C11C36" w:rsidRPr="004C5079" w:rsidRDefault="00C11C36" w:rsidP="00C11C36">
            <w:pPr>
              <w:rPr>
                <w:rFonts w:cstheme="minorHAnsi"/>
                <w:b/>
                <w:bCs/>
              </w:rPr>
            </w:pPr>
            <w:r w:rsidRPr="004C5079">
              <w:rPr>
                <w:rFonts w:cstheme="minorHAnsi"/>
                <w:b/>
                <w:bCs/>
              </w:rPr>
              <w:t>Attributes</w:t>
            </w:r>
          </w:p>
        </w:tc>
      </w:tr>
      <w:tr w:rsidR="00C11C36" w:rsidRPr="004C5079" w14:paraId="3B6255BF" w14:textId="77777777" w:rsidTr="004C5079">
        <w:tc>
          <w:tcPr>
            <w:tcW w:w="5807" w:type="dxa"/>
            <w:vAlign w:val="center"/>
          </w:tcPr>
          <w:p w14:paraId="3CDB7CA0" w14:textId="77777777" w:rsidR="00C11C36" w:rsidRDefault="00C11C36" w:rsidP="00C11C36">
            <w:pPr>
              <w:rPr>
                <w:rFonts w:cstheme="minorHAnsi"/>
              </w:rPr>
            </w:pPr>
            <w:r>
              <w:rPr>
                <w:rFonts w:cstheme="minorHAnsi"/>
              </w:rPr>
              <w:t>Display a commitment to, and an ability to contribute to, the protection and safeguarding of children and young people</w:t>
            </w:r>
          </w:p>
        </w:tc>
        <w:sdt>
          <w:sdtPr>
            <w:rPr>
              <w:rFonts w:cstheme="minorHAnsi"/>
            </w:rPr>
            <w:id w:val="1626584279"/>
            <w:placeholder>
              <w:docPart w:val="752CB9D8682148D6A704AC4F738C41F8"/>
            </w:placeholder>
            <w:dropDownList>
              <w:listItem w:value="Choose an item."/>
              <w:listItem w:displayText="E" w:value="E"/>
              <w:listItem w:displayText="D" w:value="D"/>
            </w:dropDownList>
          </w:sdtPr>
          <w:sdtEndPr/>
          <w:sdtContent>
            <w:tc>
              <w:tcPr>
                <w:tcW w:w="1559" w:type="dxa"/>
                <w:vAlign w:val="center"/>
              </w:tcPr>
              <w:p w14:paraId="4B48E210" w14:textId="77777777" w:rsidR="00C11C36" w:rsidRDefault="00C11C36" w:rsidP="00C11C36">
                <w:pPr>
                  <w:jc w:val="center"/>
                  <w:rPr>
                    <w:rFonts w:cstheme="minorHAnsi"/>
                  </w:rPr>
                </w:pPr>
                <w:r>
                  <w:rPr>
                    <w:rFonts w:cstheme="minorHAnsi"/>
                  </w:rPr>
                  <w:t>E</w:t>
                </w:r>
              </w:p>
            </w:tc>
          </w:sdtContent>
        </w:sdt>
        <w:sdt>
          <w:sdtPr>
            <w:rPr>
              <w:rFonts w:cstheme="minorHAnsi"/>
            </w:rPr>
            <w:id w:val="-110816107"/>
            <w:placeholder>
              <w:docPart w:val="077F7901E45E46B39E4490029F90131F"/>
            </w:placeholder>
            <w:dropDownList>
              <w:listItem w:value="Choose an item."/>
              <w:listItem w:displayText="A" w:value="A"/>
              <w:listItem w:displayText="C" w:value="C"/>
              <w:listItem w:displayText="I" w:value="I"/>
            </w:dropDownList>
          </w:sdtPr>
          <w:sdtEndPr/>
          <w:sdtContent>
            <w:tc>
              <w:tcPr>
                <w:tcW w:w="1650" w:type="dxa"/>
                <w:vAlign w:val="center"/>
              </w:tcPr>
              <w:p w14:paraId="461554C8" w14:textId="77777777" w:rsidR="00C11C36" w:rsidRDefault="00C11C36" w:rsidP="00C11C36">
                <w:pPr>
                  <w:jc w:val="center"/>
                  <w:rPr>
                    <w:rFonts w:cstheme="minorHAnsi"/>
                  </w:rPr>
                </w:pPr>
                <w:r>
                  <w:rPr>
                    <w:rFonts w:cstheme="minorHAnsi"/>
                  </w:rPr>
                  <w:t>I</w:t>
                </w:r>
              </w:p>
            </w:tc>
          </w:sdtContent>
        </w:sdt>
      </w:tr>
      <w:tr w:rsidR="00C11C36" w:rsidRPr="004C5079" w14:paraId="08AECE29" w14:textId="77777777" w:rsidTr="004C5079">
        <w:tc>
          <w:tcPr>
            <w:tcW w:w="5807" w:type="dxa"/>
            <w:vAlign w:val="center"/>
          </w:tcPr>
          <w:p w14:paraId="32041FC5" w14:textId="1D9D490A" w:rsidR="00C11C36" w:rsidRDefault="00C11C36" w:rsidP="00C11C36">
            <w:pPr>
              <w:rPr>
                <w:rFonts w:cstheme="minorHAnsi"/>
              </w:rPr>
            </w:pPr>
            <w:r>
              <w:rPr>
                <w:rFonts w:cstheme="minorHAnsi"/>
              </w:rPr>
              <w:t>A commitment to giving children and families the opportunity to reach their full potential</w:t>
            </w:r>
          </w:p>
        </w:tc>
        <w:sdt>
          <w:sdtPr>
            <w:rPr>
              <w:rFonts w:cstheme="minorHAnsi"/>
            </w:rPr>
            <w:id w:val="-435827844"/>
            <w:placeholder>
              <w:docPart w:val="1AF333DB4210444590C45EC0A16D462D"/>
            </w:placeholder>
            <w:dropDownList>
              <w:listItem w:value="Choose an item."/>
              <w:listItem w:displayText="E" w:value="E"/>
              <w:listItem w:displayText="D" w:value="D"/>
            </w:dropDownList>
          </w:sdtPr>
          <w:sdtEndPr/>
          <w:sdtContent>
            <w:tc>
              <w:tcPr>
                <w:tcW w:w="1559" w:type="dxa"/>
                <w:vAlign w:val="center"/>
              </w:tcPr>
              <w:p w14:paraId="63438482" w14:textId="49754E3A" w:rsidR="00C11C36" w:rsidRDefault="00C11C36" w:rsidP="00C11C36">
                <w:pPr>
                  <w:jc w:val="center"/>
                  <w:rPr>
                    <w:rFonts w:cstheme="minorHAnsi"/>
                  </w:rPr>
                </w:pPr>
                <w:r>
                  <w:rPr>
                    <w:rFonts w:cstheme="minorHAnsi"/>
                  </w:rPr>
                  <w:t>E</w:t>
                </w:r>
              </w:p>
            </w:tc>
          </w:sdtContent>
        </w:sdt>
        <w:sdt>
          <w:sdtPr>
            <w:rPr>
              <w:rFonts w:cstheme="minorHAnsi"/>
            </w:rPr>
            <w:id w:val="-1010761753"/>
            <w:placeholder>
              <w:docPart w:val="383C2ABDD92C4F8AA362928F8BE78207"/>
            </w:placeholder>
            <w:dropDownList>
              <w:listItem w:value="Choose an item."/>
              <w:listItem w:displayText="A" w:value="A"/>
              <w:listItem w:displayText="C" w:value="C"/>
              <w:listItem w:displayText="I" w:value="I"/>
            </w:dropDownList>
          </w:sdtPr>
          <w:sdtEndPr/>
          <w:sdtContent>
            <w:tc>
              <w:tcPr>
                <w:tcW w:w="1650" w:type="dxa"/>
                <w:vAlign w:val="center"/>
              </w:tcPr>
              <w:p w14:paraId="303F550E" w14:textId="4983B0BF" w:rsidR="00C11C36" w:rsidRDefault="00C11C36" w:rsidP="00C11C36">
                <w:pPr>
                  <w:jc w:val="center"/>
                  <w:rPr>
                    <w:rFonts w:cstheme="minorHAnsi"/>
                  </w:rPr>
                </w:pPr>
                <w:r>
                  <w:rPr>
                    <w:rFonts w:cstheme="minorHAnsi"/>
                  </w:rPr>
                  <w:t>I</w:t>
                </w:r>
              </w:p>
            </w:tc>
          </w:sdtContent>
        </w:sdt>
      </w:tr>
      <w:tr w:rsidR="00C11C36" w:rsidRPr="004C5079" w14:paraId="6165549F" w14:textId="77777777" w:rsidTr="004C5079">
        <w:tc>
          <w:tcPr>
            <w:tcW w:w="5807" w:type="dxa"/>
            <w:vAlign w:val="center"/>
          </w:tcPr>
          <w:p w14:paraId="7ED2AD9F" w14:textId="087CBC31" w:rsidR="00C11C36" w:rsidRDefault="00C11C36" w:rsidP="00C11C36">
            <w:pPr>
              <w:rPr>
                <w:rFonts w:cstheme="minorHAnsi"/>
              </w:rPr>
            </w:pPr>
            <w:r>
              <w:rPr>
                <w:rFonts w:cstheme="minorHAnsi"/>
              </w:rPr>
              <w:t>A passion for working with and supporting children in the Early Years</w:t>
            </w:r>
          </w:p>
        </w:tc>
        <w:sdt>
          <w:sdtPr>
            <w:rPr>
              <w:rFonts w:cstheme="minorHAnsi"/>
            </w:rPr>
            <w:id w:val="-148212971"/>
            <w:placeholder>
              <w:docPart w:val="D473B08D69794DAFB3470AFC6571632E"/>
            </w:placeholder>
            <w:dropDownList>
              <w:listItem w:value="Choose an item."/>
              <w:listItem w:displayText="E" w:value="E"/>
              <w:listItem w:displayText="D" w:value="D"/>
            </w:dropDownList>
          </w:sdtPr>
          <w:sdtEndPr/>
          <w:sdtContent>
            <w:tc>
              <w:tcPr>
                <w:tcW w:w="1559" w:type="dxa"/>
                <w:vAlign w:val="center"/>
              </w:tcPr>
              <w:p w14:paraId="735BA2C5" w14:textId="42DB8E73" w:rsidR="00C11C36" w:rsidRDefault="00C11C36" w:rsidP="00C11C36">
                <w:pPr>
                  <w:jc w:val="center"/>
                  <w:rPr>
                    <w:rFonts w:cstheme="minorHAnsi"/>
                  </w:rPr>
                </w:pPr>
                <w:r>
                  <w:rPr>
                    <w:rFonts w:cstheme="minorHAnsi"/>
                  </w:rPr>
                  <w:t>E</w:t>
                </w:r>
              </w:p>
            </w:tc>
          </w:sdtContent>
        </w:sdt>
        <w:sdt>
          <w:sdtPr>
            <w:rPr>
              <w:rFonts w:cstheme="minorHAnsi"/>
            </w:rPr>
            <w:id w:val="917827187"/>
            <w:placeholder>
              <w:docPart w:val="AD25E51065CC4EB6856BCCBCBF3C963B"/>
            </w:placeholder>
            <w:dropDownList>
              <w:listItem w:value="Choose an item."/>
              <w:listItem w:displayText="A" w:value="A"/>
              <w:listItem w:displayText="C" w:value="C"/>
              <w:listItem w:displayText="I" w:value="I"/>
            </w:dropDownList>
          </w:sdtPr>
          <w:sdtEndPr/>
          <w:sdtContent>
            <w:tc>
              <w:tcPr>
                <w:tcW w:w="1650" w:type="dxa"/>
                <w:vAlign w:val="center"/>
              </w:tcPr>
              <w:p w14:paraId="1D806311" w14:textId="71261854" w:rsidR="00C11C36" w:rsidRDefault="00C11C36" w:rsidP="00C11C36">
                <w:pPr>
                  <w:jc w:val="center"/>
                  <w:rPr>
                    <w:rFonts w:cstheme="minorHAnsi"/>
                  </w:rPr>
                </w:pPr>
                <w:r>
                  <w:rPr>
                    <w:rFonts w:cstheme="minorHAnsi"/>
                  </w:rPr>
                  <w:t>I</w:t>
                </w:r>
              </w:p>
            </w:tc>
          </w:sdtContent>
        </w:sdt>
      </w:tr>
      <w:tr w:rsidR="00C11C36" w:rsidRPr="004C5079" w14:paraId="61819BB1" w14:textId="77777777" w:rsidTr="004C5079">
        <w:tc>
          <w:tcPr>
            <w:tcW w:w="5807" w:type="dxa"/>
            <w:vAlign w:val="center"/>
          </w:tcPr>
          <w:p w14:paraId="4680591A" w14:textId="1A697D53" w:rsidR="00C11C36" w:rsidRDefault="00C11C36" w:rsidP="00C11C36">
            <w:pPr>
              <w:rPr>
                <w:rFonts w:cstheme="minorHAnsi"/>
              </w:rPr>
            </w:pPr>
            <w:r>
              <w:rPr>
                <w:rFonts w:cstheme="minorHAnsi"/>
              </w:rPr>
              <w:t>Model behaviour, attitudes and dress that set the best possible example to children</w:t>
            </w:r>
          </w:p>
        </w:tc>
        <w:sdt>
          <w:sdtPr>
            <w:rPr>
              <w:rFonts w:cstheme="minorHAnsi"/>
            </w:rPr>
            <w:id w:val="-1589606288"/>
            <w:placeholder>
              <w:docPart w:val="E5B86130FDD046FD80F6F33636CC61DD"/>
            </w:placeholder>
            <w:dropDownList>
              <w:listItem w:value="Choose an item."/>
              <w:listItem w:displayText="E" w:value="E"/>
              <w:listItem w:displayText="D" w:value="D"/>
            </w:dropDownList>
          </w:sdtPr>
          <w:sdtEndPr/>
          <w:sdtContent>
            <w:tc>
              <w:tcPr>
                <w:tcW w:w="1559" w:type="dxa"/>
                <w:vAlign w:val="center"/>
              </w:tcPr>
              <w:p w14:paraId="44E716AF" w14:textId="77777777" w:rsidR="00C11C36" w:rsidRDefault="00C11C36" w:rsidP="00C11C36">
                <w:pPr>
                  <w:jc w:val="center"/>
                  <w:rPr>
                    <w:rFonts w:cstheme="minorHAnsi"/>
                  </w:rPr>
                </w:pPr>
                <w:r>
                  <w:rPr>
                    <w:rFonts w:cstheme="minorHAnsi"/>
                  </w:rPr>
                  <w:t>E</w:t>
                </w:r>
              </w:p>
            </w:tc>
          </w:sdtContent>
        </w:sdt>
        <w:sdt>
          <w:sdtPr>
            <w:rPr>
              <w:rFonts w:cstheme="minorHAnsi"/>
            </w:rPr>
            <w:id w:val="-2124525076"/>
            <w:placeholder>
              <w:docPart w:val="D43508CB91234024A3978E0F28B33FD1"/>
            </w:placeholder>
            <w:dropDownList>
              <w:listItem w:value="Choose an item."/>
              <w:listItem w:displayText="A" w:value="A"/>
              <w:listItem w:displayText="C" w:value="C"/>
              <w:listItem w:displayText="I" w:value="I"/>
            </w:dropDownList>
          </w:sdtPr>
          <w:sdtEndPr/>
          <w:sdtContent>
            <w:tc>
              <w:tcPr>
                <w:tcW w:w="1650" w:type="dxa"/>
                <w:vAlign w:val="center"/>
              </w:tcPr>
              <w:p w14:paraId="705E020D" w14:textId="77777777" w:rsidR="00C11C36" w:rsidRDefault="00C11C36" w:rsidP="00C11C36">
                <w:pPr>
                  <w:jc w:val="center"/>
                  <w:rPr>
                    <w:rFonts w:cstheme="minorHAnsi"/>
                  </w:rPr>
                </w:pPr>
                <w:r>
                  <w:rPr>
                    <w:rFonts w:cstheme="minorHAnsi"/>
                  </w:rPr>
                  <w:t>I</w:t>
                </w:r>
              </w:p>
            </w:tc>
          </w:sdtContent>
        </w:sdt>
      </w:tr>
      <w:tr w:rsidR="00C11C36" w:rsidRPr="00D57CB3" w14:paraId="42B0A885" w14:textId="77777777" w:rsidTr="00322042">
        <w:tc>
          <w:tcPr>
            <w:tcW w:w="5807" w:type="dxa"/>
            <w:shd w:val="clear" w:color="auto" w:fill="D0CECE" w:themeFill="background2" w:themeFillShade="E6"/>
            <w:vAlign w:val="center"/>
          </w:tcPr>
          <w:p w14:paraId="443EAF97" w14:textId="77777777" w:rsidR="00C11C36" w:rsidRPr="00D57CB3" w:rsidRDefault="00C11C36" w:rsidP="00C11C36">
            <w:pPr>
              <w:rPr>
                <w:rFonts w:cstheme="minorHAnsi"/>
                <w:b/>
                <w:bCs/>
              </w:rPr>
            </w:pPr>
            <w:r w:rsidRPr="00D57CB3">
              <w:rPr>
                <w:rFonts w:cstheme="minorHAnsi"/>
                <w:b/>
                <w:bCs/>
              </w:rPr>
              <w:t>Other</w:t>
            </w:r>
          </w:p>
        </w:tc>
        <w:tc>
          <w:tcPr>
            <w:tcW w:w="1559" w:type="dxa"/>
            <w:shd w:val="clear" w:color="auto" w:fill="D0CECE" w:themeFill="background2" w:themeFillShade="E6"/>
            <w:vAlign w:val="center"/>
          </w:tcPr>
          <w:p w14:paraId="33E308FA" w14:textId="77777777" w:rsidR="00C11C36" w:rsidRPr="00D57CB3" w:rsidRDefault="00C11C36" w:rsidP="00C11C36">
            <w:pPr>
              <w:rPr>
                <w:rFonts w:cstheme="minorHAnsi"/>
                <w:b/>
                <w:bCs/>
              </w:rPr>
            </w:pPr>
          </w:p>
        </w:tc>
        <w:tc>
          <w:tcPr>
            <w:tcW w:w="1650" w:type="dxa"/>
            <w:shd w:val="clear" w:color="auto" w:fill="D0CECE" w:themeFill="background2" w:themeFillShade="E6"/>
            <w:vAlign w:val="center"/>
          </w:tcPr>
          <w:p w14:paraId="27DC1F7C" w14:textId="77777777" w:rsidR="00C11C36" w:rsidRPr="00D57CB3" w:rsidRDefault="00C11C36" w:rsidP="00C11C36">
            <w:pPr>
              <w:rPr>
                <w:rFonts w:cstheme="minorHAnsi"/>
                <w:b/>
                <w:bCs/>
              </w:rPr>
            </w:pPr>
          </w:p>
        </w:tc>
      </w:tr>
      <w:tr w:rsidR="00C11C36" w:rsidRPr="00D57CB3" w14:paraId="637EB4F8" w14:textId="77777777" w:rsidTr="00322042">
        <w:tc>
          <w:tcPr>
            <w:tcW w:w="5807" w:type="dxa"/>
            <w:shd w:val="clear" w:color="auto" w:fill="auto"/>
            <w:vAlign w:val="center"/>
          </w:tcPr>
          <w:p w14:paraId="0E3DD34E" w14:textId="6C55BAC1" w:rsidR="00C11C36" w:rsidRPr="00D57CB3" w:rsidRDefault="00C11C36" w:rsidP="00C11C36">
            <w:pPr>
              <w:rPr>
                <w:rFonts w:cstheme="minorHAnsi"/>
                <w:b/>
                <w:bCs/>
              </w:rPr>
            </w:pPr>
            <w:r>
              <w:rPr>
                <w:rFonts w:cstheme="minorHAnsi"/>
              </w:rPr>
              <w:t>Ability to maintain confidentiality on all nursery and school matters</w:t>
            </w:r>
          </w:p>
        </w:tc>
        <w:tc>
          <w:tcPr>
            <w:tcW w:w="1559" w:type="dxa"/>
            <w:shd w:val="clear" w:color="auto" w:fill="auto"/>
            <w:vAlign w:val="center"/>
          </w:tcPr>
          <w:p w14:paraId="74E01AC5" w14:textId="77777777" w:rsidR="00C11C36" w:rsidRPr="00D57CB3" w:rsidRDefault="00C11C36" w:rsidP="00C11C36">
            <w:pPr>
              <w:jc w:val="center"/>
              <w:rPr>
                <w:rFonts w:cstheme="minorHAnsi"/>
                <w:b/>
                <w:bCs/>
              </w:rPr>
            </w:pPr>
            <w:r>
              <w:rPr>
                <w:rFonts w:cstheme="minorHAnsi"/>
                <w:b/>
                <w:bCs/>
              </w:rPr>
              <w:t>E</w:t>
            </w:r>
          </w:p>
        </w:tc>
        <w:tc>
          <w:tcPr>
            <w:tcW w:w="1650" w:type="dxa"/>
            <w:shd w:val="clear" w:color="auto" w:fill="auto"/>
            <w:vAlign w:val="center"/>
          </w:tcPr>
          <w:p w14:paraId="546FE3B0" w14:textId="77777777" w:rsidR="00C11C36" w:rsidRPr="00D57CB3" w:rsidRDefault="00C11C36" w:rsidP="00C11C36">
            <w:pPr>
              <w:jc w:val="center"/>
              <w:rPr>
                <w:rFonts w:cstheme="minorHAnsi"/>
                <w:b/>
                <w:bCs/>
              </w:rPr>
            </w:pPr>
            <w:r>
              <w:rPr>
                <w:rFonts w:cstheme="minorHAnsi"/>
                <w:b/>
                <w:bCs/>
              </w:rPr>
              <w:t>I</w:t>
            </w:r>
          </w:p>
        </w:tc>
      </w:tr>
      <w:tr w:rsidR="00C11C36" w:rsidRPr="003450FE" w14:paraId="6B71CED3" w14:textId="77777777" w:rsidTr="00322042">
        <w:tc>
          <w:tcPr>
            <w:tcW w:w="5807" w:type="dxa"/>
            <w:vAlign w:val="center"/>
          </w:tcPr>
          <w:p w14:paraId="0EF18CBA" w14:textId="75D1CF7E" w:rsidR="00C11C36" w:rsidRDefault="00C11C36" w:rsidP="00C11C36">
            <w:pPr>
              <w:rPr>
                <w:rFonts w:cstheme="minorHAnsi"/>
              </w:rPr>
            </w:pPr>
            <w:r>
              <w:rPr>
                <w:rFonts w:cstheme="minorHAnsi"/>
              </w:rPr>
              <w:t>Ability to create and maintain an appropriate environment which ensures the safety of all users of the nursery and school</w:t>
            </w:r>
          </w:p>
        </w:tc>
        <w:sdt>
          <w:sdtPr>
            <w:rPr>
              <w:rFonts w:cstheme="minorHAnsi"/>
            </w:rPr>
            <w:id w:val="-306939756"/>
            <w:placeholder>
              <w:docPart w:val="FF57625573F6496FAD76A45A60C277AA"/>
            </w:placeholder>
            <w:dropDownList>
              <w:listItem w:value="Choose an item."/>
              <w:listItem w:displayText="E" w:value="E"/>
              <w:listItem w:displayText="D" w:value="D"/>
            </w:dropDownList>
          </w:sdtPr>
          <w:sdtEndPr/>
          <w:sdtContent>
            <w:tc>
              <w:tcPr>
                <w:tcW w:w="1559" w:type="dxa"/>
                <w:vAlign w:val="center"/>
              </w:tcPr>
              <w:p w14:paraId="63B06DFF" w14:textId="77777777" w:rsidR="00C11C36" w:rsidRPr="003450FE" w:rsidRDefault="00C11C36" w:rsidP="00C11C36">
                <w:pPr>
                  <w:jc w:val="center"/>
                  <w:rPr>
                    <w:rFonts w:cstheme="minorHAnsi"/>
                  </w:rPr>
                </w:pPr>
                <w:r>
                  <w:rPr>
                    <w:rFonts w:cstheme="minorHAnsi"/>
                  </w:rPr>
                  <w:t>E</w:t>
                </w:r>
              </w:p>
            </w:tc>
          </w:sdtContent>
        </w:sdt>
        <w:sdt>
          <w:sdtPr>
            <w:rPr>
              <w:rFonts w:cstheme="minorHAnsi"/>
            </w:rPr>
            <w:id w:val="249623867"/>
            <w:placeholder>
              <w:docPart w:val="0B1913587AE24486992E7B32FD6EFBBF"/>
            </w:placeholder>
            <w:dropDownList>
              <w:listItem w:value="Choose an item."/>
              <w:listItem w:displayText="A" w:value="A"/>
              <w:listItem w:displayText="C" w:value="C"/>
              <w:listItem w:displayText="I" w:value="I"/>
            </w:dropDownList>
          </w:sdtPr>
          <w:sdtEndPr/>
          <w:sdtContent>
            <w:tc>
              <w:tcPr>
                <w:tcW w:w="1650" w:type="dxa"/>
                <w:vAlign w:val="center"/>
              </w:tcPr>
              <w:p w14:paraId="0278B2D9" w14:textId="77777777" w:rsidR="00C11C36" w:rsidRPr="003450FE" w:rsidRDefault="00C11C36" w:rsidP="00C11C36">
                <w:pPr>
                  <w:jc w:val="center"/>
                  <w:rPr>
                    <w:rFonts w:cstheme="minorHAnsi"/>
                  </w:rPr>
                </w:pPr>
                <w:r>
                  <w:rPr>
                    <w:rFonts w:cstheme="minorHAnsi"/>
                  </w:rPr>
                  <w:t>I</w:t>
                </w:r>
              </w:p>
            </w:tc>
          </w:sdtContent>
        </w:sdt>
      </w:tr>
      <w:tr w:rsidR="00C11C36" w:rsidRPr="003450FE" w14:paraId="75188494" w14:textId="77777777" w:rsidTr="00322042">
        <w:tc>
          <w:tcPr>
            <w:tcW w:w="5807" w:type="dxa"/>
            <w:vAlign w:val="center"/>
          </w:tcPr>
          <w:p w14:paraId="08186400" w14:textId="0BBD25BD" w:rsidR="00C11C36" w:rsidRDefault="00C11C36" w:rsidP="00C11C36">
            <w:pPr>
              <w:rPr>
                <w:rFonts w:cstheme="minorHAnsi"/>
              </w:rPr>
            </w:pPr>
            <w:r>
              <w:rPr>
                <w:rFonts w:cstheme="minorHAnsi"/>
              </w:rPr>
              <w:t>Willingness to participate in further training and development opportunities offered by the nursery and school, Aurora Academies Trust and the county</w:t>
            </w:r>
          </w:p>
        </w:tc>
        <w:tc>
          <w:tcPr>
            <w:tcW w:w="1559" w:type="dxa"/>
            <w:vAlign w:val="center"/>
          </w:tcPr>
          <w:p w14:paraId="2AC11B69" w14:textId="77777777" w:rsidR="00C11C36" w:rsidRPr="003450FE" w:rsidRDefault="00C11C36" w:rsidP="00C11C36">
            <w:pPr>
              <w:jc w:val="center"/>
              <w:rPr>
                <w:rFonts w:cstheme="minorHAnsi"/>
              </w:rPr>
            </w:pPr>
            <w:r>
              <w:rPr>
                <w:rFonts w:cstheme="minorHAnsi"/>
              </w:rPr>
              <w:t>E</w:t>
            </w:r>
          </w:p>
        </w:tc>
        <w:tc>
          <w:tcPr>
            <w:tcW w:w="1650" w:type="dxa"/>
            <w:vAlign w:val="center"/>
          </w:tcPr>
          <w:p w14:paraId="4D454297" w14:textId="77777777" w:rsidR="00C11C36" w:rsidRPr="003450FE" w:rsidRDefault="00C11C36" w:rsidP="00C11C36">
            <w:pPr>
              <w:jc w:val="center"/>
              <w:rPr>
                <w:rFonts w:cstheme="minorHAnsi"/>
              </w:rPr>
            </w:pPr>
            <w:r>
              <w:rPr>
                <w:rFonts w:cstheme="minorHAnsi"/>
              </w:rPr>
              <w:t>I</w:t>
            </w:r>
          </w:p>
        </w:tc>
      </w:tr>
      <w:tr w:rsidR="00C11C36" w:rsidRPr="003450FE" w14:paraId="093E6008" w14:textId="77777777" w:rsidTr="00322042">
        <w:tc>
          <w:tcPr>
            <w:tcW w:w="5807" w:type="dxa"/>
            <w:vAlign w:val="center"/>
          </w:tcPr>
          <w:p w14:paraId="48A306EB" w14:textId="534DE26E" w:rsidR="00C11C36" w:rsidRDefault="00C11C36" w:rsidP="00C11C36">
            <w:pPr>
              <w:rPr>
                <w:rFonts w:cstheme="minorHAnsi"/>
              </w:rPr>
            </w:pPr>
            <w:r>
              <w:rPr>
                <w:rFonts w:cstheme="minorHAnsi"/>
              </w:rPr>
              <w:t>Flexibility in the approach to work and the demands of the post and to be adaptable to the changing circumstances of the nursery and school</w:t>
            </w:r>
          </w:p>
        </w:tc>
        <w:tc>
          <w:tcPr>
            <w:tcW w:w="1559" w:type="dxa"/>
            <w:vAlign w:val="center"/>
          </w:tcPr>
          <w:p w14:paraId="314D479A" w14:textId="77777777" w:rsidR="00C11C36" w:rsidRPr="003450FE" w:rsidRDefault="00C11C36" w:rsidP="00C11C36">
            <w:pPr>
              <w:jc w:val="center"/>
              <w:rPr>
                <w:rFonts w:cstheme="minorHAnsi"/>
              </w:rPr>
            </w:pPr>
            <w:r>
              <w:rPr>
                <w:rFonts w:cstheme="minorHAnsi"/>
              </w:rPr>
              <w:t>E</w:t>
            </w:r>
          </w:p>
        </w:tc>
        <w:tc>
          <w:tcPr>
            <w:tcW w:w="1650" w:type="dxa"/>
            <w:vAlign w:val="center"/>
          </w:tcPr>
          <w:p w14:paraId="7CC0BDCD" w14:textId="77777777" w:rsidR="00C11C36" w:rsidRPr="003450FE" w:rsidRDefault="00C11C36" w:rsidP="00C11C36">
            <w:pPr>
              <w:jc w:val="center"/>
              <w:rPr>
                <w:rFonts w:cstheme="minorHAnsi"/>
              </w:rPr>
            </w:pPr>
            <w:r>
              <w:rPr>
                <w:rFonts w:cstheme="minorHAnsi"/>
              </w:rPr>
              <w:t>I</w:t>
            </w:r>
          </w:p>
        </w:tc>
      </w:tr>
      <w:tr w:rsidR="00C11C36" w:rsidRPr="003450FE" w14:paraId="7B287618" w14:textId="77777777" w:rsidTr="00322042">
        <w:tc>
          <w:tcPr>
            <w:tcW w:w="5807" w:type="dxa"/>
            <w:vAlign w:val="center"/>
          </w:tcPr>
          <w:p w14:paraId="38F6BE71" w14:textId="77777777" w:rsidR="00C11C36" w:rsidRDefault="00C11C36" w:rsidP="00C11C36">
            <w:pPr>
              <w:rPr>
                <w:rFonts w:cstheme="minorHAnsi"/>
              </w:rPr>
            </w:pPr>
            <w:r>
              <w:rPr>
                <w:rFonts w:cstheme="minorHAnsi"/>
              </w:rPr>
              <w:t>A commitment to the school’s vision, values and ethos</w:t>
            </w:r>
          </w:p>
        </w:tc>
        <w:sdt>
          <w:sdtPr>
            <w:rPr>
              <w:rFonts w:cstheme="minorHAnsi"/>
            </w:rPr>
            <w:id w:val="103926430"/>
            <w:placeholder>
              <w:docPart w:val="8F2B566F0DB0441BB996E9F1202D7852"/>
            </w:placeholder>
            <w:dropDownList>
              <w:listItem w:value="Choose an item."/>
              <w:listItem w:displayText="E" w:value="E"/>
              <w:listItem w:displayText="D" w:value="D"/>
            </w:dropDownList>
          </w:sdtPr>
          <w:sdtEndPr/>
          <w:sdtContent>
            <w:tc>
              <w:tcPr>
                <w:tcW w:w="1559" w:type="dxa"/>
                <w:vAlign w:val="center"/>
              </w:tcPr>
              <w:p w14:paraId="6CF4BCFB" w14:textId="77777777" w:rsidR="00C11C36" w:rsidRPr="003450FE" w:rsidRDefault="00C11C36" w:rsidP="00C11C36">
                <w:pPr>
                  <w:jc w:val="center"/>
                  <w:rPr>
                    <w:rFonts w:cstheme="minorHAnsi"/>
                  </w:rPr>
                </w:pPr>
                <w:r>
                  <w:rPr>
                    <w:rFonts w:cstheme="minorHAnsi"/>
                  </w:rPr>
                  <w:t>E</w:t>
                </w:r>
              </w:p>
            </w:tc>
          </w:sdtContent>
        </w:sdt>
        <w:sdt>
          <w:sdtPr>
            <w:rPr>
              <w:rFonts w:cstheme="minorHAnsi"/>
            </w:rPr>
            <w:id w:val="-1313560127"/>
            <w:placeholder>
              <w:docPart w:val="7F5F1AB704DE4D2D869A64E626424BD2"/>
            </w:placeholder>
            <w:dropDownList>
              <w:listItem w:value="Choose an item."/>
              <w:listItem w:displayText="A" w:value="A"/>
              <w:listItem w:displayText="C" w:value="C"/>
              <w:listItem w:displayText="I" w:value="I"/>
            </w:dropDownList>
          </w:sdtPr>
          <w:sdtEndPr/>
          <w:sdtContent>
            <w:tc>
              <w:tcPr>
                <w:tcW w:w="1650" w:type="dxa"/>
                <w:vAlign w:val="center"/>
              </w:tcPr>
              <w:p w14:paraId="0402D16A" w14:textId="77777777" w:rsidR="00C11C36" w:rsidRPr="003450FE" w:rsidRDefault="00C11C36" w:rsidP="00C11C36">
                <w:pPr>
                  <w:jc w:val="center"/>
                  <w:rPr>
                    <w:rFonts w:cstheme="minorHAnsi"/>
                  </w:rPr>
                </w:pPr>
                <w:r>
                  <w:rPr>
                    <w:rFonts w:cstheme="minorHAnsi"/>
                  </w:rPr>
                  <w:t>I</w:t>
                </w:r>
              </w:p>
            </w:tc>
          </w:sdtContent>
        </w:sdt>
      </w:tr>
      <w:tr w:rsidR="00C11C36" w:rsidRPr="003450FE" w14:paraId="5F16C2BF" w14:textId="77777777" w:rsidTr="00322042">
        <w:tc>
          <w:tcPr>
            <w:tcW w:w="5807" w:type="dxa"/>
            <w:vAlign w:val="center"/>
          </w:tcPr>
          <w:p w14:paraId="5A476576" w14:textId="77777777" w:rsidR="00C11C36" w:rsidRDefault="00C11C36" w:rsidP="00C11C36">
            <w:pPr>
              <w:rPr>
                <w:rFonts w:cstheme="minorHAnsi"/>
              </w:rPr>
            </w:pPr>
            <w:r>
              <w:rPr>
                <w:rFonts w:cstheme="minorHAnsi"/>
              </w:rPr>
              <w:t>A commitment to Aurora Academies Trust vision, values and ethos</w:t>
            </w:r>
          </w:p>
        </w:tc>
        <w:sdt>
          <w:sdtPr>
            <w:rPr>
              <w:rFonts w:cstheme="minorHAnsi"/>
            </w:rPr>
            <w:id w:val="-650906471"/>
            <w:placeholder>
              <w:docPart w:val="5E8D5BE11E6E49C6BC92819E3E1B06F0"/>
            </w:placeholder>
            <w:dropDownList>
              <w:listItem w:value="Choose an item."/>
              <w:listItem w:displayText="E" w:value="E"/>
              <w:listItem w:displayText="D" w:value="D"/>
            </w:dropDownList>
          </w:sdtPr>
          <w:sdtEndPr/>
          <w:sdtContent>
            <w:tc>
              <w:tcPr>
                <w:tcW w:w="1559" w:type="dxa"/>
                <w:vAlign w:val="center"/>
              </w:tcPr>
              <w:p w14:paraId="000C4BB1" w14:textId="77777777" w:rsidR="00C11C36" w:rsidRPr="003450FE" w:rsidRDefault="00C11C36" w:rsidP="00C11C36">
                <w:pPr>
                  <w:jc w:val="center"/>
                  <w:rPr>
                    <w:rFonts w:cstheme="minorHAnsi"/>
                  </w:rPr>
                </w:pPr>
                <w:r>
                  <w:rPr>
                    <w:rFonts w:cstheme="minorHAnsi"/>
                  </w:rPr>
                  <w:t>E</w:t>
                </w:r>
              </w:p>
            </w:tc>
          </w:sdtContent>
        </w:sdt>
        <w:sdt>
          <w:sdtPr>
            <w:rPr>
              <w:rFonts w:cstheme="minorHAnsi"/>
            </w:rPr>
            <w:id w:val="1171225572"/>
            <w:placeholder>
              <w:docPart w:val="6502791B18D24F838AE782D9B622539A"/>
            </w:placeholder>
            <w:dropDownList>
              <w:listItem w:value="Choose an item."/>
              <w:listItem w:displayText="A" w:value="A"/>
              <w:listItem w:displayText="C" w:value="C"/>
              <w:listItem w:displayText="I" w:value="I"/>
            </w:dropDownList>
          </w:sdtPr>
          <w:sdtEndPr/>
          <w:sdtContent>
            <w:tc>
              <w:tcPr>
                <w:tcW w:w="1650" w:type="dxa"/>
                <w:vAlign w:val="center"/>
              </w:tcPr>
              <w:p w14:paraId="72C08763" w14:textId="77777777" w:rsidR="00C11C36" w:rsidRPr="003450FE" w:rsidRDefault="00C11C36" w:rsidP="00C11C36">
                <w:pPr>
                  <w:jc w:val="center"/>
                  <w:rPr>
                    <w:rFonts w:cstheme="minorHAnsi"/>
                  </w:rPr>
                </w:pPr>
                <w:r>
                  <w:rPr>
                    <w:rFonts w:cstheme="minorHAnsi"/>
                  </w:rPr>
                  <w:t>I</w:t>
                </w:r>
              </w:p>
            </w:tc>
          </w:sdtContent>
        </w:sdt>
      </w:tr>
    </w:tbl>
    <w:p w14:paraId="073A0284" w14:textId="77777777" w:rsidR="002D1367" w:rsidRDefault="002D1367" w:rsidP="00CE3207">
      <w:pPr>
        <w:spacing w:after="0" w:line="240" w:lineRule="auto"/>
      </w:pPr>
    </w:p>
    <w:sectPr w:rsidR="002D136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58E12" w14:textId="77777777" w:rsidR="00C41DBD" w:rsidRDefault="00C41DBD" w:rsidP="00CE3207">
      <w:pPr>
        <w:spacing w:after="0" w:line="240" w:lineRule="auto"/>
      </w:pPr>
      <w:r>
        <w:separator/>
      </w:r>
    </w:p>
  </w:endnote>
  <w:endnote w:type="continuationSeparator" w:id="0">
    <w:p w14:paraId="1209492E" w14:textId="77777777" w:rsidR="00C41DBD" w:rsidRDefault="00C41DBD" w:rsidP="00CE3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2CFEE" w14:textId="7BDDF1C1" w:rsidR="00CE3207" w:rsidRDefault="00CE3207">
    <w:pPr>
      <w:pStyle w:val="Footer"/>
    </w:pPr>
    <w:r>
      <w:rPr>
        <w:noProof/>
      </w:rPr>
      <w:drawing>
        <wp:anchor distT="0" distB="0" distL="114300" distR="114300" simplePos="0" relativeHeight="251659264" behindDoc="1" locked="0" layoutInCell="1" allowOverlap="1" wp14:anchorId="6E5A6A0A" wp14:editId="1DA2F0AE">
          <wp:simplePos x="0" y="0"/>
          <wp:positionH relativeFrom="margin">
            <wp:posOffset>4903386</wp:posOffset>
          </wp:positionH>
          <wp:positionV relativeFrom="paragraph">
            <wp:posOffset>-146470</wp:posOffset>
          </wp:positionV>
          <wp:extent cx="1017905" cy="420370"/>
          <wp:effectExtent l="0" t="0" r="0" b="0"/>
          <wp:wrapTight wrapText="bothSides">
            <wp:wrapPolygon edited="0">
              <wp:start x="0" y="0"/>
              <wp:lineTo x="0" y="20556"/>
              <wp:lineTo x="21021" y="20556"/>
              <wp:lineTo x="210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420370"/>
                  </a:xfrm>
                  <a:prstGeom prst="rect">
                    <a:avLst/>
                  </a:prstGeom>
                  <a:noFill/>
                </pic:spPr>
              </pic:pic>
            </a:graphicData>
          </a:graphic>
        </wp:anchor>
      </w:drawing>
    </w:r>
    <w:r w:rsidR="00EA50D3">
      <w:t xml:space="preserve">April </w:t>
    </w:r>
    <w:r w:rsidR="002D1367">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8CD62" w14:textId="77777777" w:rsidR="00C41DBD" w:rsidRDefault="00C41DBD" w:rsidP="00CE3207">
      <w:pPr>
        <w:spacing w:after="0" w:line="240" w:lineRule="auto"/>
      </w:pPr>
      <w:r>
        <w:separator/>
      </w:r>
    </w:p>
  </w:footnote>
  <w:footnote w:type="continuationSeparator" w:id="0">
    <w:p w14:paraId="68DCF90E" w14:textId="77777777" w:rsidR="00C41DBD" w:rsidRDefault="00C41DBD" w:rsidP="00CE3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78FA" w14:textId="27600625" w:rsidR="00CE3207" w:rsidRDefault="00093014" w:rsidP="00CE3207">
    <w:pPr>
      <w:pStyle w:val="Header"/>
      <w:jc w:val="right"/>
    </w:pPr>
    <w:sdt>
      <w:sdtPr>
        <w:rPr>
          <w:noProof/>
        </w:rPr>
        <w:id w:val="-542674012"/>
        <w:picture/>
      </w:sdtPr>
      <w:sdtContent>
        <w:r>
          <w:rPr>
            <w:noProof/>
          </w:rPr>
          <w:drawing>
            <wp:inline distT="0" distB="0" distL="0" distR="0" wp14:anchorId="29D890CF" wp14:editId="42B3E02B">
              <wp:extent cx="317377" cy="403860"/>
              <wp:effectExtent l="0" t="0" r="6985" b="0"/>
              <wp:docPr id="1862457410" name="Picture 1" descr="A logo with a tree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823912" name="Picture 1" descr="A logo with a tree and star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0141" cy="407378"/>
                      </a:xfrm>
                      <a:prstGeom prst="rect">
                        <a:avLst/>
                      </a:prstGeom>
                    </pic:spPr>
                  </pic:pic>
                </a:graphicData>
              </a:graphic>
            </wp:inline>
          </w:drawing>
        </w:r>
      </w:sdtContent>
    </w:sdt>
    <w:r w:rsidR="003A791D" w:rsidRPr="00687D52">
      <w:rPr>
        <w:noProof/>
      </w:rPr>
      <w:t xml:space="preserve"> </w:t>
    </w:r>
    <w:r w:rsidR="00CE3207" w:rsidRPr="00687D52">
      <w:rPr>
        <w:noProof/>
      </w:rPr>
      <w:drawing>
        <wp:anchor distT="0" distB="0" distL="114300" distR="114300" simplePos="0" relativeHeight="251660288" behindDoc="0" locked="0" layoutInCell="1" allowOverlap="1" wp14:anchorId="55C04925" wp14:editId="4CC2F5BE">
          <wp:simplePos x="0" y="0"/>
          <wp:positionH relativeFrom="margin">
            <wp:align>right</wp:align>
          </wp:positionH>
          <wp:positionV relativeFrom="paragraph">
            <wp:posOffset>-342888</wp:posOffset>
          </wp:positionV>
          <wp:extent cx="1314450" cy="746847"/>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14450" cy="746847"/>
                  </a:xfrm>
                  <a:prstGeom prst="rect">
                    <a:avLst/>
                  </a:prstGeom>
                </pic:spPr>
              </pic:pic>
            </a:graphicData>
          </a:graphic>
        </wp:anchor>
      </w:drawing>
    </w:r>
    <w:r w:rsidR="00CE3207">
      <w:tab/>
    </w:r>
    <w:r w:rsidR="00CE3207">
      <w:tab/>
      <w:t xml:space="preserve">          </w:t>
    </w:r>
  </w:p>
  <w:p w14:paraId="72A308E0" w14:textId="77777777" w:rsidR="00CE3207" w:rsidRDefault="00CE3207" w:rsidP="00CE3207">
    <w:pPr>
      <w:pStyle w:val="Header"/>
      <w:jc w:val="right"/>
    </w:pPr>
  </w:p>
  <w:p w14:paraId="73987587" w14:textId="77777777" w:rsidR="00CE3207" w:rsidRDefault="00CE3207" w:rsidP="00CE32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55943"/>
    <w:multiLevelType w:val="multilevel"/>
    <w:tmpl w:val="6BB4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E27A7"/>
    <w:multiLevelType w:val="multilevel"/>
    <w:tmpl w:val="F25A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F4079A"/>
    <w:multiLevelType w:val="multilevel"/>
    <w:tmpl w:val="BFA6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9C5098"/>
    <w:multiLevelType w:val="multilevel"/>
    <w:tmpl w:val="5D1C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314200"/>
    <w:multiLevelType w:val="hybridMultilevel"/>
    <w:tmpl w:val="5FF6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25EF4"/>
    <w:multiLevelType w:val="hybridMultilevel"/>
    <w:tmpl w:val="080C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616AF"/>
    <w:multiLevelType w:val="multilevel"/>
    <w:tmpl w:val="DA24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193EF1"/>
    <w:multiLevelType w:val="multilevel"/>
    <w:tmpl w:val="AE5A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82415B"/>
    <w:multiLevelType w:val="multilevel"/>
    <w:tmpl w:val="1B36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315F9C"/>
    <w:multiLevelType w:val="multilevel"/>
    <w:tmpl w:val="43A4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5249E2"/>
    <w:multiLevelType w:val="multilevel"/>
    <w:tmpl w:val="7030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21376C"/>
    <w:multiLevelType w:val="multilevel"/>
    <w:tmpl w:val="F036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5132804">
    <w:abstractNumId w:val="4"/>
  </w:num>
  <w:num w:numId="2" w16cid:durableId="1593976475">
    <w:abstractNumId w:val="6"/>
  </w:num>
  <w:num w:numId="3" w16cid:durableId="1771656750">
    <w:abstractNumId w:val="5"/>
  </w:num>
  <w:num w:numId="4" w16cid:durableId="1051540344">
    <w:abstractNumId w:val="0"/>
  </w:num>
  <w:num w:numId="5" w16cid:durableId="767192590">
    <w:abstractNumId w:val="2"/>
  </w:num>
  <w:num w:numId="6" w16cid:durableId="1062169238">
    <w:abstractNumId w:val="10"/>
  </w:num>
  <w:num w:numId="7" w16cid:durableId="1979533197">
    <w:abstractNumId w:val="1"/>
  </w:num>
  <w:num w:numId="8" w16cid:durableId="996376510">
    <w:abstractNumId w:val="11"/>
  </w:num>
  <w:num w:numId="9" w16cid:durableId="1068306719">
    <w:abstractNumId w:val="7"/>
  </w:num>
  <w:num w:numId="10" w16cid:durableId="1693337439">
    <w:abstractNumId w:val="8"/>
  </w:num>
  <w:num w:numId="11" w16cid:durableId="1348097665">
    <w:abstractNumId w:val="3"/>
  </w:num>
  <w:num w:numId="12" w16cid:durableId="8124074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3D"/>
    <w:rsid w:val="00007F92"/>
    <w:rsid w:val="00033D7D"/>
    <w:rsid w:val="00034FF8"/>
    <w:rsid w:val="00043E28"/>
    <w:rsid w:val="00070450"/>
    <w:rsid w:val="00093014"/>
    <w:rsid w:val="0009394C"/>
    <w:rsid w:val="000B6813"/>
    <w:rsid w:val="000E3119"/>
    <w:rsid w:val="000E4682"/>
    <w:rsid w:val="00107014"/>
    <w:rsid w:val="00113619"/>
    <w:rsid w:val="00143760"/>
    <w:rsid w:val="001477BB"/>
    <w:rsid w:val="00172D2B"/>
    <w:rsid w:val="00193161"/>
    <w:rsid w:val="001B7E89"/>
    <w:rsid w:val="001D5A60"/>
    <w:rsid w:val="001F1988"/>
    <w:rsid w:val="001F69BB"/>
    <w:rsid w:val="00212705"/>
    <w:rsid w:val="00217877"/>
    <w:rsid w:val="002206BA"/>
    <w:rsid w:val="002408FB"/>
    <w:rsid w:val="002778F7"/>
    <w:rsid w:val="00297A17"/>
    <w:rsid w:val="002A6E8D"/>
    <w:rsid w:val="002B0F1C"/>
    <w:rsid w:val="002B6D6D"/>
    <w:rsid w:val="002D1367"/>
    <w:rsid w:val="002E1ABF"/>
    <w:rsid w:val="00322042"/>
    <w:rsid w:val="00333CD9"/>
    <w:rsid w:val="00344F66"/>
    <w:rsid w:val="00356446"/>
    <w:rsid w:val="00382185"/>
    <w:rsid w:val="00393977"/>
    <w:rsid w:val="003A791D"/>
    <w:rsid w:val="003B5307"/>
    <w:rsid w:val="003D7FBA"/>
    <w:rsid w:val="00406D99"/>
    <w:rsid w:val="004272CB"/>
    <w:rsid w:val="004361BF"/>
    <w:rsid w:val="00466D1D"/>
    <w:rsid w:val="004915D6"/>
    <w:rsid w:val="004C5079"/>
    <w:rsid w:val="004E3137"/>
    <w:rsid w:val="004F21FF"/>
    <w:rsid w:val="005062B7"/>
    <w:rsid w:val="00537EB7"/>
    <w:rsid w:val="005708D4"/>
    <w:rsid w:val="005825F6"/>
    <w:rsid w:val="0058533A"/>
    <w:rsid w:val="005931E7"/>
    <w:rsid w:val="005969B8"/>
    <w:rsid w:val="005B23E6"/>
    <w:rsid w:val="005B5B82"/>
    <w:rsid w:val="005C3A0B"/>
    <w:rsid w:val="005E0C14"/>
    <w:rsid w:val="00636351"/>
    <w:rsid w:val="00637C9B"/>
    <w:rsid w:val="006529A2"/>
    <w:rsid w:val="006529EE"/>
    <w:rsid w:val="00655579"/>
    <w:rsid w:val="0067791B"/>
    <w:rsid w:val="006A3089"/>
    <w:rsid w:val="006E2308"/>
    <w:rsid w:val="00724521"/>
    <w:rsid w:val="0074671B"/>
    <w:rsid w:val="0075138B"/>
    <w:rsid w:val="00775098"/>
    <w:rsid w:val="007C2FD5"/>
    <w:rsid w:val="007E7933"/>
    <w:rsid w:val="00817D20"/>
    <w:rsid w:val="00863E28"/>
    <w:rsid w:val="00890536"/>
    <w:rsid w:val="0089431E"/>
    <w:rsid w:val="008D2AB5"/>
    <w:rsid w:val="008D46BD"/>
    <w:rsid w:val="008D5AB0"/>
    <w:rsid w:val="00911F67"/>
    <w:rsid w:val="00932073"/>
    <w:rsid w:val="0095724D"/>
    <w:rsid w:val="009720C9"/>
    <w:rsid w:val="009A6AAA"/>
    <w:rsid w:val="009B4E48"/>
    <w:rsid w:val="009B6AC0"/>
    <w:rsid w:val="009F5BFB"/>
    <w:rsid w:val="00A14237"/>
    <w:rsid w:val="00A366D6"/>
    <w:rsid w:val="00A51943"/>
    <w:rsid w:val="00A861BC"/>
    <w:rsid w:val="00AB3AC6"/>
    <w:rsid w:val="00AD15D3"/>
    <w:rsid w:val="00AD6876"/>
    <w:rsid w:val="00B25BFD"/>
    <w:rsid w:val="00B30209"/>
    <w:rsid w:val="00B44F69"/>
    <w:rsid w:val="00B62EF5"/>
    <w:rsid w:val="00B750CE"/>
    <w:rsid w:val="00B775BD"/>
    <w:rsid w:val="00BA5E16"/>
    <w:rsid w:val="00BA6D41"/>
    <w:rsid w:val="00C01207"/>
    <w:rsid w:val="00C04FAA"/>
    <w:rsid w:val="00C06EC6"/>
    <w:rsid w:val="00C11C36"/>
    <w:rsid w:val="00C13C8F"/>
    <w:rsid w:val="00C30857"/>
    <w:rsid w:val="00C31A3D"/>
    <w:rsid w:val="00C41DBD"/>
    <w:rsid w:val="00C56CE5"/>
    <w:rsid w:val="00C906A5"/>
    <w:rsid w:val="00CA7464"/>
    <w:rsid w:val="00CB0F94"/>
    <w:rsid w:val="00CD4535"/>
    <w:rsid w:val="00CD692F"/>
    <w:rsid w:val="00CE3207"/>
    <w:rsid w:val="00CE3EA5"/>
    <w:rsid w:val="00D0123D"/>
    <w:rsid w:val="00D06DAE"/>
    <w:rsid w:val="00D57D9C"/>
    <w:rsid w:val="00D57E65"/>
    <w:rsid w:val="00DA559E"/>
    <w:rsid w:val="00DB330A"/>
    <w:rsid w:val="00DB620F"/>
    <w:rsid w:val="00DD44A2"/>
    <w:rsid w:val="00DE1829"/>
    <w:rsid w:val="00E30A4E"/>
    <w:rsid w:val="00E701B7"/>
    <w:rsid w:val="00E74558"/>
    <w:rsid w:val="00EA50D3"/>
    <w:rsid w:val="00EC0F95"/>
    <w:rsid w:val="00ED57A8"/>
    <w:rsid w:val="00EE0907"/>
    <w:rsid w:val="00EF4926"/>
    <w:rsid w:val="00F10022"/>
    <w:rsid w:val="00F41650"/>
    <w:rsid w:val="00F772CC"/>
    <w:rsid w:val="00F8393A"/>
    <w:rsid w:val="00F91AC4"/>
    <w:rsid w:val="00FF5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02AD"/>
  <w15:chartTrackingRefBased/>
  <w15:docId w15:val="{B7B60B70-AC59-4523-A813-30C86169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207"/>
  </w:style>
  <w:style w:type="paragraph" w:styleId="Footer">
    <w:name w:val="footer"/>
    <w:basedOn w:val="Normal"/>
    <w:link w:val="FooterChar"/>
    <w:uiPriority w:val="99"/>
    <w:unhideWhenUsed/>
    <w:rsid w:val="00CE3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207"/>
  </w:style>
  <w:style w:type="table" w:styleId="TableGrid">
    <w:name w:val="Table Grid"/>
    <w:basedOn w:val="TableNormal"/>
    <w:uiPriority w:val="39"/>
    <w:rsid w:val="00CE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E3207"/>
    <w:rPr>
      <w:color w:val="808080"/>
    </w:rPr>
  </w:style>
  <w:style w:type="paragraph" w:styleId="ListParagraph">
    <w:name w:val="List Paragraph"/>
    <w:basedOn w:val="Normal"/>
    <w:uiPriority w:val="34"/>
    <w:qFormat/>
    <w:rsid w:val="00CE3207"/>
    <w:pPr>
      <w:ind w:left="720"/>
      <w:contextualSpacing/>
    </w:pPr>
  </w:style>
  <w:style w:type="paragraph" w:customStyle="1" w:styleId="paragraph">
    <w:name w:val="paragraph"/>
    <w:basedOn w:val="Normal"/>
    <w:rsid w:val="00FF55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F5514"/>
  </w:style>
  <w:style w:type="character" w:customStyle="1" w:styleId="eop">
    <w:name w:val="eop"/>
    <w:basedOn w:val="DefaultParagraphFont"/>
    <w:rsid w:val="00FF5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533924">
      <w:bodyDiv w:val="1"/>
      <w:marLeft w:val="0"/>
      <w:marRight w:val="0"/>
      <w:marTop w:val="0"/>
      <w:marBottom w:val="0"/>
      <w:divBdr>
        <w:top w:val="none" w:sz="0" w:space="0" w:color="auto"/>
        <w:left w:val="none" w:sz="0" w:space="0" w:color="auto"/>
        <w:bottom w:val="none" w:sz="0" w:space="0" w:color="auto"/>
        <w:right w:val="none" w:sz="0" w:space="0" w:color="auto"/>
      </w:divBdr>
      <w:divsChild>
        <w:div w:id="1506557264">
          <w:marLeft w:val="0"/>
          <w:marRight w:val="0"/>
          <w:marTop w:val="0"/>
          <w:marBottom w:val="0"/>
          <w:divBdr>
            <w:top w:val="none" w:sz="0" w:space="0" w:color="auto"/>
            <w:left w:val="none" w:sz="0" w:space="0" w:color="auto"/>
            <w:bottom w:val="none" w:sz="0" w:space="0" w:color="auto"/>
            <w:right w:val="none" w:sz="0" w:space="0" w:color="auto"/>
          </w:divBdr>
        </w:div>
        <w:div w:id="845678346">
          <w:marLeft w:val="0"/>
          <w:marRight w:val="0"/>
          <w:marTop w:val="0"/>
          <w:marBottom w:val="0"/>
          <w:divBdr>
            <w:top w:val="none" w:sz="0" w:space="0" w:color="auto"/>
            <w:left w:val="none" w:sz="0" w:space="0" w:color="auto"/>
            <w:bottom w:val="none" w:sz="0" w:space="0" w:color="auto"/>
            <w:right w:val="none" w:sz="0" w:space="0" w:color="auto"/>
          </w:divBdr>
        </w:div>
        <w:div w:id="1382824696">
          <w:marLeft w:val="0"/>
          <w:marRight w:val="0"/>
          <w:marTop w:val="0"/>
          <w:marBottom w:val="0"/>
          <w:divBdr>
            <w:top w:val="none" w:sz="0" w:space="0" w:color="auto"/>
            <w:left w:val="none" w:sz="0" w:space="0" w:color="auto"/>
            <w:bottom w:val="none" w:sz="0" w:space="0" w:color="auto"/>
            <w:right w:val="none" w:sz="0" w:space="0" w:color="auto"/>
          </w:divBdr>
        </w:div>
        <w:div w:id="1707170715">
          <w:marLeft w:val="0"/>
          <w:marRight w:val="0"/>
          <w:marTop w:val="0"/>
          <w:marBottom w:val="0"/>
          <w:divBdr>
            <w:top w:val="none" w:sz="0" w:space="0" w:color="auto"/>
            <w:left w:val="none" w:sz="0" w:space="0" w:color="auto"/>
            <w:bottom w:val="none" w:sz="0" w:space="0" w:color="auto"/>
            <w:right w:val="none" w:sz="0" w:space="0" w:color="auto"/>
          </w:divBdr>
        </w:div>
        <w:div w:id="538056525">
          <w:marLeft w:val="0"/>
          <w:marRight w:val="0"/>
          <w:marTop w:val="0"/>
          <w:marBottom w:val="0"/>
          <w:divBdr>
            <w:top w:val="none" w:sz="0" w:space="0" w:color="auto"/>
            <w:left w:val="none" w:sz="0" w:space="0" w:color="auto"/>
            <w:bottom w:val="none" w:sz="0" w:space="0" w:color="auto"/>
            <w:right w:val="none" w:sz="0" w:space="0" w:color="auto"/>
          </w:divBdr>
        </w:div>
        <w:div w:id="1961720360">
          <w:marLeft w:val="0"/>
          <w:marRight w:val="0"/>
          <w:marTop w:val="0"/>
          <w:marBottom w:val="0"/>
          <w:divBdr>
            <w:top w:val="none" w:sz="0" w:space="0" w:color="auto"/>
            <w:left w:val="none" w:sz="0" w:space="0" w:color="auto"/>
            <w:bottom w:val="none" w:sz="0" w:space="0" w:color="auto"/>
            <w:right w:val="none" w:sz="0" w:space="0" w:color="auto"/>
          </w:divBdr>
        </w:div>
        <w:div w:id="1916354256">
          <w:marLeft w:val="0"/>
          <w:marRight w:val="0"/>
          <w:marTop w:val="0"/>
          <w:marBottom w:val="0"/>
          <w:divBdr>
            <w:top w:val="none" w:sz="0" w:space="0" w:color="auto"/>
            <w:left w:val="none" w:sz="0" w:space="0" w:color="auto"/>
            <w:bottom w:val="none" w:sz="0" w:space="0" w:color="auto"/>
            <w:right w:val="none" w:sz="0" w:space="0" w:color="auto"/>
          </w:divBdr>
        </w:div>
        <w:div w:id="1337075264">
          <w:marLeft w:val="0"/>
          <w:marRight w:val="0"/>
          <w:marTop w:val="0"/>
          <w:marBottom w:val="0"/>
          <w:divBdr>
            <w:top w:val="none" w:sz="0" w:space="0" w:color="auto"/>
            <w:left w:val="none" w:sz="0" w:space="0" w:color="auto"/>
            <w:bottom w:val="none" w:sz="0" w:space="0" w:color="auto"/>
            <w:right w:val="none" w:sz="0" w:space="0" w:color="auto"/>
          </w:divBdr>
        </w:div>
        <w:div w:id="27948296">
          <w:marLeft w:val="0"/>
          <w:marRight w:val="0"/>
          <w:marTop w:val="0"/>
          <w:marBottom w:val="0"/>
          <w:divBdr>
            <w:top w:val="none" w:sz="0" w:space="0" w:color="auto"/>
            <w:left w:val="none" w:sz="0" w:space="0" w:color="auto"/>
            <w:bottom w:val="none" w:sz="0" w:space="0" w:color="auto"/>
            <w:right w:val="none" w:sz="0" w:space="0" w:color="auto"/>
          </w:divBdr>
        </w:div>
        <w:div w:id="1478957896">
          <w:marLeft w:val="0"/>
          <w:marRight w:val="0"/>
          <w:marTop w:val="0"/>
          <w:marBottom w:val="0"/>
          <w:divBdr>
            <w:top w:val="none" w:sz="0" w:space="0" w:color="auto"/>
            <w:left w:val="none" w:sz="0" w:space="0" w:color="auto"/>
            <w:bottom w:val="none" w:sz="0" w:space="0" w:color="auto"/>
            <w:right w:val="none" w:sz="0" w:space="0" w:color="auto"/>
          </w:divBdr>
        </w:div>
        <w:div w:id="1507163782">
          <w:marLeft w:val="0"/>
          <w:marRight w:val="0"/>
          <w:marTop w:val="0"/>
          <w:marBottom w:val="0"/>
          <w:divBdr>
            <w:top w:val="none" w:sz="0" w:space="0" w:color="auto"/>
            <w:left w:val="none" w:sz="0" w:space="0" w:color="auto"/>
            <w:bottom w:val="none" w:sz="0" w:space="0" w:color="auto"/>
            <w:right w:val="none" w:sz="0" w:space="0" w:color="auto"/>
          </w:divBdr>
        </w:div>
        <w:div w:id="1986272103">
          <w:marLeft w:val="0"/>
          <w:marRight w:val="0"/>
          <w:marTop w:val="0"/>
          <w:marBottom w:val="0"/>
          <w:divBdr>
            <w:top w:val="none" w:sz="0" w:space="0" w:color="auto"/>
            <w:left w:val="none" w:sz="0" w:space="0" w:color="auto"/>
            <w:bottom w:val="none" w:sz="0" w:space="0" w:color="auto"/>
            <w:right w:val="none" w:sz="0" w:space="0" w:color="auto"/>
          </w:divBdr>
        </w:div>
        <w:div w:id="149905360">
          <w:marLeft w:val="0"/>
          <w:marRight w:val="0"/>
          <w:marTop w:val="0"/>
          <w:marBottom w:val="0"/>
          <w:divBdr>
            <w:top w:val="none" w:sz="0" w:space="0" w:color="auto"/>
            <w:left w:val="none" w:sz="0" w:space="0" w:color="auto"/>
            <w:bottom w:val="none" w:sz="0" w:space="0" w:color="auto"/>
            <w:right w:val="none" w:sz="0" w:space="0" w:color="auto"/>
          </w:divBdr>
        </w:div>
        <w:div w:id="1468357830">
          <w:marLeft w:val="0"/>
          <w:marRight w:val="0"/>
          <w:marTop w:val="0"/>
          <w:marBottom w:val="0"/>
          <w:divBdr>
            <w:top w:val="none" w:sz="0" w:space="0" w:color="auto"/>
            <w:left w:val="none" w:sz="0" w:space="0" w:color="auto"/>
            <w:bottom w:val="none" w:sz="0" w:space="0" w:color="auto"/>
            <w:right w:val="none" w:sz="0" w:space="0" w:color="auto"/>
          </w:divBdr>
        </w:div>
        <w:div w:id="822350159">
          <w:marLeft w:val="0"/>
          <w:marRight w:val="0"/>
          <w:marTop w:val="0"/>
          <w:marBottom w:val="0"/>
          <w:divBdr>
            <w:top w:val="none" w:sz="0" w:space="0" w:color="auto"/>
            <w:left w:val="none" w:sz="0" w:space="0" w:color="auto"/>
            <w:bottom w:val="none" w:sz="0" w:space="0" w:color="auto"/>
            <w:right w:val="none" w:sz="0" w:space="0" w:color="auto"/>
          </w:divBdr>
        </w:div>
        <w:div w:id="2828527">
          <w:marLeft w:val="0"/>
          <w:marRight w:val="0"/>
          <w:marTop w:val="0"/>
          <w:marBottom w:val="0"/>
          <w:divBdr>
            <w:top w:val="none" w:sz="0" w:space="0" w:color="auto"/>
            <w:left w:val="none" w:sz="0" w:space="0" w:color="auto"/>
            <w:bottom w:val="none" w:sz="0" w:space="0" w:color="auto"/>
            <w:right w:val="none" w:sz="0" w:space="0" w:color="auto"/>
          </w:divBdr>
        </w:div>
        <w:div w:id="1731810550">
          <w:marLeft w:val="0"/>
          <w:marRight w:val="0"/>
          <w:marTop w:val="0"/>
          <w:marBottom w:val="0"/>
          <w:divBdr>
            <w:top w:val="none" w:sz="0" w:space="0" w:color="auto"/>
            <w:left w:val="none" w:sz="0" w:space="0" w:color="auto"/>
            <w:bottom w:val="none" w:sz="0" w:space="0" w:color="auto"/>
            <w:right w:val="none" w:sz="0" w:space="0" w:color="auto"/>
          </w:divBdr>
        </w:div>
      </w:divsChild>
    </w:div>
    <w:div w:id="2008944694">
      <w:bodyDiv w:val="1"/>
      <w:marLeft w:val="0"/>
      <w:marRight w:val="0"/>
      <w:marTop w:val="0"/>
      <w:marBottom w:val="0"/>
      <w:divBdr>
        <w:top w:val="none" w:sz="0" w:space="0" w:color="auto"/>
        <w:left w:val="none" w:sz="0" w:space="0" w:color="auto"/>
        <w:bottom w:val="none" w:sz="0" w:space="0" w:color="auto"/>
        <w:right w:val="none" w:sz="0" w:space="0" w:color="auto"/>
      </w:divBdr>
      <w:divsChild>
        <w:div w:id="978995457">
          <w:marLeft w:val="0"/>
          <w:marRight w:val="0"/>
          <w:marTop w:val="0"/>
          <w:marBottom w:val="0"/>
          <w:divBdr>
            <w:top w:val="none" w:sz="0" w:space="0" w:color="auto"/>
            <w:left w:val="none" w:sz="0" w:space="0" w:color="auto"/>
            <w:bottom w:val="none" w:sz="0" w:space="0" w:color="auto"/>
            <w:right w:val="none" w:sz="0" w:space="0" w:color="auto"/>
          </w:divBdr>
        </w:div>
        <w:div w:id="1328554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lley\OneDrive%20-%20PANSOPHIC%20LEARNING\Job%20descriptions\Job%20Description%20and%20Person%20Specif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739B86B0B4F29A4A99C4F4080FB43"/>
        <w:category>
          <w:name w:val="General"/>
          <w:gallery w:val="placeholder"/>
        </w:category>
        <w:types>
          <w:type w:val="bbPlcHdr"/>
        </w:types>
        <w:behaviors>
          <w:behavior w:val="content"/>
        </w:behaviors>
        <w:guid w:val="{E58B4C61-B834-4351-B43D-065183F7BA59}"/>
      </w:docPartPr>
      <w:docPartBody>
        <w:p w:rsidR="007605EF" w:rsidRDefault="00EF269B">
          <w:pPr>
            <w:pStyle w:val="6A8739B86B0B4F29A4A99C4F4080FB43"/>
          </w:pPr>
          <w:r w:rsidRPr="00605413">
            <w:rPr>
              <w:rStyle w:val="PlaceholderText"/>
            </w:rPr>
            <w:t>Choose an item.</w:t>
          </w:r>
        </w:p>
      </w:docPartBody>
    </w:docPart>
    <w:docPart>
      <w:docPartPr>
        <w:name w:val="3BC786560B40496E87A1BAC3BE7CDB92"/>
        <w:category>
          <w:name w:val="General"/>
          <w:gallery w:val="placeholder"/>
        </w:category>
        <w:types>
          <w:type w:val="bbPlcHdr"/>
        </w:types>
        <w:behaviors>
          <w:behavior w:val="content"/>
        </w:behaviors>
        <w:guid w:val="{36B640F2-F394-4A74-BFC3-64B9929AB3EE}"/>
      </w:docPartPr>
      <w:docPartBody>
        <w:p w:rsidR="007605EF" w:rsidRDefault="00EF269B">
          <w:pPr>
            <w:pStyle w:val="3BC786560B40496E87A1BAC3BE7CDB92"/>
          </w:pPr>
          <w:r w:rsidRPr="00351A2F">
            <w:rPr>
              <w:rStyle w:val="PlaceholderText"/>
            </w:rPr>
            <w:t>Choose an item.</w:t>
          </w:r>
        </w:p>
      </w:docPartBody>
    </w:docPart>
    <w:docPart>
      <w:docPartPr>
        <w:name w:val="C61501E998BB4955ADDE25155BE9E5B3"/>
        <w:category>
          <w:name w:val="General"/>
          <w:gallery w:val="placeholder"/>
        </w:category>
        <w:types>
          <w:type w:val="bbPlcHdr"/>
        </w:types>
        <w:behaviors>
          <w:behavior w:val="content"/>
        </w:behaviors>
        <w:guid w:val="{E088B4E2-3B2A-4048-A68D-AFCF87CB9294}"/>
      </w:docPartPr>
      <w:docPartBody>
        <w:p w:rsidR="007605EF" w:rsidRDefault="00EF269B">
          <w:pPr>
            <w:pStyle w:val="C61501E998BB4955ADDE25155BE9E5B3"/>
          </w:pPr>
          <w:r w:rsidRPr="00351A2F">
            <w:rPr>
              <w:rStyle w:val="PlaceholderText"/>
            </w:rPr>
            <w:t>Choose an item.</w:t>
          </w:r>
        </w:p>
      </w:docPartBody>
    </w:docPart>
    <w:docPart>
      <w:docPartPr>
        <w:name w:val="A5278B08637B42FDB062BF0277364F7B"/>
        <w:category>
          <w:name w:val="General"/>
          <w:gallery w:val="placeholder"/>
        </w:category>
        <w:types>
          <w:type w:val="bbPlcHdr"/>
        </w:types>
        <w:behaviors>
          <w:behavior w:val="content"/>
        </w:behaviors>
        <w:guid w:val="{918C71E8-4AF8-478D-A4AC-4B9E1B580524}"/>
      </w:docPartPr>
      <w:docPartBody>
        <w:p w:rsidR="007605EF" w:rsidRDefault="00EF269B">
          <w:pPr>
            <w:pStyle w:val="A5278B08637B42FDB062BF0277364F7B"/>
          </w:pPr>
          <w:r w:rsidRPr="00351A2F">
            <w:rPr>
              <w:rStyle w:val="PlaceholderText"/>
            </w:rPr>
            <w:t>Choose an item.</w:t>
          </w:r>
        </w:p>
      </w:docPartBody>
    </w:docPart>
    <w:docPart>
      <w:docPartPr>
        <w:name w:val="35FB73A1F07F4200AE1C3CA30D725FD0"/>
        <w:category>
          <w:name w:val="General"/>
          <w:gallery w:val="placeholder"/>
        </w:category>
        <w:types>
          <w:type w:val="bbPlcHdr"/>
        </w:types>
        <w:behaviors>
          <w:behavior w:val="content"/>
        </w:behaviors>
        <w:guid w:val="{E96025E7-55A2-46DC-8C20-557ED59BA2A7}"/>
      </w:docPartPr>
      <w:docPartBody>
        <w:p w:rsidR="007605EF" w:rsidRDefault="00EF269B">
          <w:pPr>
            <w:pStyle w:val="35FB73A1F07F4200AE1C3CA30D725FD0"/>
          </w:pPr>
          <w:r w:rsidRPr="006E06D0">
            <w:rPr>
              <w:rStyle w:val="PlaceholderText"/>
            </w:rPr>
            <w:t>Choose an item.</w:t>
          </w:r>
        </w:p>
      </w:docPartBody>
    </w:docPart>
    <w:docPart>
      <w:docPartPr>
        <w:name w:val="FAA95CE6620641E28EA280C1D0E5A3C5"/>
        <w:category>
          <w:name w:val="General"/>
          <w:gallery w:val="placeholder"/>
        </w:category>
        <w:types>
          <w:type w:val="bbPlcHdr"/>
        </w:types>
        <w:behaviors>
          <w:behavior w:val="content"/>
        </w:behaviors>
        <w:guid w:val="{45B56C7F-5D9D-4831-B840-385F4BD21443}"/>
      </w:docPartPr>
      <w:docPartBody>
        <w:p w:rsidR="007605EF" w:rsidRDefault="00EF269B">
          <w:pPr>
            <w:pStyle w:val="FAA95CE6620641E28EA280C1D0E5A3C5"/>
          </w:pPr>
          <w:r w:rsidRPr="00DF449F">
            <w:rPr>
              <w:rStyle w:val="PlaceholderText"/>
            </w:rPr>
            <w:t>Choose an item.</w:t>
          </w:r>
        </w:p>
      </w:docPartBody>
    </w:docPart>
    <w:docPart>
      <w:docPartPr>
        <w:name w:val="2AA38496EB9643E2B591AF705E127A61"/>
        <w:category>
          <w:name w:val="General"/>
          <w:gallery w:val="placeholder"/>
        </w:category>
        <w:types>
          <w:type w:val="bbPlcHdr"/>
        </w:types>
        <w:behaviors>
          <w:behavior w:val="content"/>
        </w:behaviors>
        <w:guid w:val="{9E871625-F290-4FD0-B8CA-4DB4404E7B0D}"/>
      </w:docPartPr>
      <w:docPartBody>
        <w:p w:rsidR="0027722A" w:rsidRDefault="003A3DEF" w:rsidP="003A3DEF">
          <w:pPr>
            <w:pStyle w:val="2AA38496EB9643E2B591AF705E127A61"/>
          </w:pPr>
          <w:r w:rsidRPr="006E06D0">
            <w:rPr>
              <w:rStyle w:val="PlaceholderText"/>
            </w:rPr>
            <w:t>Choose an item.</w:t>
          </w:r>
        </w:p>
      </w:docPartBody>
    </w:docPart>
    <w:docPart>
      <w:docPartPr>
        <w:name w:val="08BCF7DE57C6414D8D8E01D7444320F5"/>
        <w:category>
          <w:name w:val="General"/>
          <w:gallery w:val="placeholder"/>
        </w:category>
        <w:types>
          <w:type w:val="bbPlcHdr"/>
        </w:types>
        <w:behaviors>
          <w:behavior w:val="content"/>
        </w:behaviors>
        <w:guid w:val="{FE81251C-350C-4DE7-83AF-5FF66CAC6B14}"/>
      </w:docPartPr>
      <w:docPartBody>
        <w:p w:rsidR="0027722A" w:rsidRDefault="003A3DEF" w:rsidP="003A3DEF">
          <w:pPr>
            <w:pStyle w:val="08BCF7DE57C6414D8D8E01D7444320F5"/>
          </w:pPr>
          <w:r w:rsidRPr="00DF449F">
            <w:rPr>
              <w:rStyle w:val="PlaceholderText"/>
            </w:rPr>
            <w:t>Choose an item.</w:t>
          </w:r>
        </w:p>
      </w:docPartBody>
    </w:docPart>
    <w:docPart>
      <w:docPartPr>
        <w:name w:val="38840E77B6054A4B80F66314126470C5"/>
        <w:category>
          <w:name w:val="General"/>
          <w:gallery w:val="placeholder"/>
        </w:category>
        <w:types>
          <w:type w:val="bbPlcHdr"/>
        </w:types>
        <w:behaviors>
          <w:behavior w:val="content"/>
        </w:behaviors>
        <w:guid w:val="{D1AEC437-A9F3-479B-B8A6-9AEE520151B7}"/>
      </w:docPartPr>
      <w:docPartBody>
        <w:p w:rsidR="0027722A" w:rsidRDefault="003A3DEF" w:rsidP="003A3DEF">
          <w:pPr>
            <w:pStyle w:val="38840E77B6054A4B80F66314126470C5"/>
          </w:pPr>
          <w:r w:rsidRPr="006E06D0">
            <w:rPr>
              <w:rStyle w:val="PlaceholderText"/>
            </w:rPr>
            <w:t>Choose an item.</w:t>
          </w:r>
        </w:p>
      </w:docPartBody>
    </w:docPart>
    <w:docPart>
      <w:docPartPr>
        <w:name w:val="4FF8A5AB687D49089074FAF3A5DD2D15"/>
        <w:category>
          <w:name w:val="General"/>
          <w:gallery w:val="placeholder"/>
        </w:category>
        <w:types>
          <w:type w:val="bbPlcHdr"/>
        </w:types>
        <w:behaviors>
          <w:behavior w:val="content"/>
        </w:behaviors>
        <w:guid w:val="{6F1A6F3B-D16E-4A8F-A4F9-46749E54B5D5}"/>
      </w:docPartPr>
      <w:docPartBody>
        <w:p w:rsidR="0027722A" w:rsidRDefault="003A3DEF" w:rsidP="003A3DEF">
          <w:pPr>
            <w:pStyle w:val="4FF8A5AB687D49089074FAF3A5DD2D15"/>
          </w:pPr>
          <w:r w:rsidRPr="00DF449F">
            <w:rPr>
              <w:rStyle w:val="PlaceholderText"/>
            </w:rPr>
            <w:t>Choose an item.</w:t>
          </w:r>
        </w:p>
      </w:docPartBody>
    </w:docPart>
    <w:docPart>
      <w:docPartPr>
        <w:name w:val="9A6A42BE3AA7479391FAF1384A5937FB"/>
        <w:category>
          <w:name w:val="General"/>
          <w:gallery w:val="placeholder"/>
        </w:category>
        <w:types>
          <w:type w:val="bbPlcHdr"/>
        </w:types>
        <w:behaviors>
          <w:behavior w:val="content"/>
        </w:behaviors>
        <w:guid w:val="{DA8C8143-49A0-43B2-8C89-B4CE4A10CF7D}"/>
      </w:docPartPr>
      <w:docPartBody>
        <w:p w:rsidR="0027722A" w:rsidRDefault="003A3DEF" w:rsidP="003A3DEF">
          <w:pPr>
            <w:pStyle w:val="9A6A42BE3AA7479391FAF1384A5937FB"/>
          </w:pPr>
          <w:r w:rsidRPr="006E06D0">
            <w:rPr>
              <w:rStyle w:val="PlaceholderText"/>
            </w:rPr>
            <w:t>Choose an item.</w:t>
          </w:r>
        </w:p>
      </w:docPartBody>
    </w:docPart>
    <w:docPart>
      <w:docPartPr>
        <w:name w:val="FA41FF7CFE4940C881309D928B4A9CDC"/>
        <w:category>
          <w:name w:val="General"/>
          <w:gallery w:val="placeholder"/>
        </w:category>
        <w:types>
          <w:type w:val="bbPlcHdr"/>
        </w:types>
        <w:behaviors>
          <w:behavior w:val="content"/>
        </w:behaviors>
        <w:guid w:val="{C985E27B-B4F8-4FF0-BA46-76DFAE57E381}"/>
      </w:docPartPr>
      <w:docPartBody>
        <w:p w:rsidR="0027722A" w:rsidRDefault="003A3DEF" w:rsidP="003A3DEF">
          <w:pPr>
            <w:pStyle w:val="FA41FF7CFE4940C881309D928B4A9CDC"/>
          </w:pPr>
          <w:r w:rsidRPr="00DF449F">
            <w:rPr>
              <w:rStyle w:val="PlaceholderText"/>
            </w:rPr>
            <w:t>Choose an item.</w:t>
          </w:r>
        </w:p>
      </w:docPartBody>
    </w:docPart>
    <w:docPart>
      <w:docPartPr>
        <w:name w:val="37996853DADF4DA8A4EC79137C470F0C"/>
        <w:category>
          <w:name w:val="General"/>
          <w:gallery w:val="placeholder"/>
        </w:category>
        <w:types>
          <w:type w:val="bbPlcHdr"/>
        </w:types>
        <w:behaviors>
          <w:behavior w:val="content"/>
        </w:behaviors>
        <w:guid w:val="{FC5B4970-DEAD-4887-B707-26D799159E23}"/>
      </w:docPartPr>
      <w:docPartBody>
        <w:p w:rsidR="0027722A" w:rsidRDefault="003A3DEF" w:rsidP="003A3DEF">
          <w:pPr>
            <w:pStyle w:val="37996853DADF4DA8A4EC79137C470F0C"/>
          </w:pPr>
          <w:r w:rsidRPr="006E06D0">
            <w:rPr>
              <w:rStyle w:val="PlaceholderText"/>
            </w:rPr>
            <w:t>Choose an item.</w:t>
          </w:r>
        </w:p>
      </w:docPartBody>
    </w:docPart>
    <w:docPart>
      <w:docPartPr>
        <w:name w:val="CE6F403486F94344BFC0CFEB5167A741"/>
        <w:category>
          <w:name w:val="General"/>
          <w:gallery w:val="placeholder"/>
        </w:category>
        <w:types>
          <w:type w:val="bbPlcHdr"/>
        </w:types>
        <w:behaviors>
          <w:behavior w:val="content"/>
        </w:behaviors>
        <w:guid w:val="{92256EA8-6E4E-4462-9547-57C6986AEEA8}"/>
      </w:docPartPr>
      <w:docPartBody>
        <w:p w:rsidR="0027722A" w:rsidRDefault="003A3DEF" w:rsidP="003A3DEF">
          <w:pPr>
            <w:pStyle w:val="CE6F403486F94344BFC0CFEB5167A741"/>
          </w:pPr>
          <w:r w:rsidRPr="00DF449F">
            <w:rPr>
              <w:rStyle w:val="PlaceholderText"/>
            </w:rPr>
            <w:t>Choose an item.</w:t>
          </w:r>
        </w:p>
      </w:docPartBody>
    </w:docPart>
    <w:docPart>
      <w:docPartPr>
        <w:name w:val="8E947BB6CD704C35AFB537F53D8E451A"/>
        <w:category>
          <w:name w:val="General"/>
          <w:gallery w:val="placeholder"/>
        </w:category>
        <w:types>
          <w:type w:val="bbPlcHdr"/>
        </w:types>
        <w:behaviors>
          <w:behavior w:val="content"/>
        </w:behaviors>
        <w:guid w:val="{DB45C4E2-6AA5-42EB-B2B0-7698EF79C38B}"/>
      </w:docPartPr>
      <w:docPartBody>
        <w:p w:rsidR="0027722A" w:rsidRDefault="003A3DEF" w:rsidP="003A3DEF">
          <w:pPr>
            <w:pStyle w:val="8E947BB6CD704C35AFB537F53D8E451A"/>
          </w:pPr>
          <w:r w:rsidRPr="006E06D0">
            <w:rPr>
              <w:rStyle w:val="PlaceholderText"/>
            </w:rPr>
            <w:t>Choose an item.</w:t>
          </w:r>
        </w:p>
      </w:docPartBody>
    </w:docPart>
    <w:docPart>
      <w:docPartPr>
        <w:name w:val="295152E41C1141EB8ED2EDE8F5AABA9C"/>
        <w:category>
          <w:name w:val="General"/>
          <w:gallery w:val="placeholder"/>
        </w:category>
        <w:types>
          <w:type w:val="bbPlcHdr"/>
        </w:types>
        <w:behaviors>
          <w:behavior w:val="content"/>
        </w:behaviors>
        <w:guid w:val="{5AB8A522-CFDE-42DD-8972-55BCC2C40EA5}"/>
      </w:docPartPr>
      <w:docPartBody>
        <w:p w:rsidR="0027722A" w:rsidRDefault="003A3DEF" w:rsidP="003A3DEF">
          <w:pPr>
            <w:pStyle w:val="295152E41C1141EB8ED2EDE8F5AABA9C"/>
          </w:pPr>
          <w:r w:rsidRPr="00DF449F">
            <w:rPr>
              <w:rStyle w:val="PlaceholderText"/>
            </w:rPr>
            <w:t>Choose an item.</w:t>
          </w:r>
        </w:p>
      </w:docPartBody>
    </w:docPart>
    <w:docPart>
      <w:docPartPr>
        <w:name w:val="7A0F6E9EA5724FC19F672F9503961351"/>
        <w:category>
          <w:name w:val="General"/>
          <w:gallery w:val="placeholder"/>
        </w:category>
        <w:types>
          <w:type w:val="bbPlcHdr"/>
        </w:types>
        <w:behaviors>
          <w:behavior w:val="content"/>
        </w:behaviors>
        <w:guid w:val="{B7A62B2E-EEBC-4E19-A616-6AFB887EE5C5}"/>
      </w:docPartPr>
      <w:docPartBody>
        <w:p w:rsidR="0027722A" w:rsidRDefault="003A3DEF" w:rsidP="003A3DEF">
          <w:pPr>
            <w:pStyle w:val="7A0F6E9EA5724FC19F672F9503961351"/>
          </w:pPr>
          <w:r w:rsidRPr="006E06D0">
            <w:rPr>
              <w:rStyle w:val="PlaceholderText"/>
            </w:rPr>
            <w:t>Choose an item.</w:t>
          </w:r>
        </w:p>
      </w:docPartBody>
    </w:docPart>
    <w:docPart>
      <w:docPartPr>
        <w:name w:val="B96799F045E946778C1377727AC03483"/>
        <w:category>
          <w:name w:val="General"/>
          <w:gallery w:val="placeholder"/>
        </w:category>
        <w:types>
          <w:type w:val="bbPlcHdr"/>
        </w:types>
        <w:behaviors>
          <w:behavior w:val="content"/>
        </w:behaviors>
        <w:guid w:val="{A2E3D9D6-A1CD-481A-8699-31800B2C479A}"/>
      </w:docPartPr>
      <w:docPartBody>
        <w:p w:rsidR="0027722A" w:rsidRDefault="003A3DEF" w:rsidP="003A3DEF">
          <w:pPr>
            <w:pStyle w:val="B96799F045E946778C1377727AC03483"/>
          </w:pPr>
          <w:r w:rsidRPr="00DF449F">
            <w:rPr>
              <w:rStyle w:val="PlaceholderText"/>
            </w:rPr>
            <w:t>Choose an item.</w:t>
          </w:r>
        </w:p>
      </w:docPartBody>
    </w:docPart>
    <w:docPart>
      <w:docPartPr>
        <w:name w:val="F8E3A53B8E954DDD99BBC406FF3685AB"/>
        <w:category>
          <w:name w:val="General"/>
          <w:gallery w:val="placeholder"/>
        </w:category>
        <w:types>
          <w:type w:val="bbPlcHdr"/>
        </w:types>
        <w:behaviors>
          <w:behavior w:val="content"/>
        </w:behaviors>
        <w:guid w:val="{F9F297C7-C891-4E22-BA32-7E0ABEDC7B1F}"/>
      </w:docPartPr>
      <w:docPartBody>
        <w:p w:rsidR="0027722A" w:rsidRDefault="003A3DEF" w:rsidP="003A3DEF">
          <w:pPr>
            <w:pStyle w:val="F8E3A53B8E954DDD99BBC406FF3685AB"/>
          </w:pPr>
          <w:r w:rsidRPr="006E06D0">
            <w:rPr>
              <w:rStyle w:val="PlaceholderText"/>
            </w:rPr>
            <w:t>Choose an item.</w:t>
          </w:r>
        </w:p>
      </w:docPartBody>
    </w:docPart>
    <w:docPart>
      <w:docPartPr>
        <w:name w:val="2C5C030AC2594B1DBF36F54AAC492652"/>
        <w:category>
          <w:name w:val="General"/>
          <w:gallery w:val="placeholder"/>
        </w:category>
        <w:types>
          <w:type w:val="bbPlcHdr"/>
        </w:types>
        <w:behaviors>
          <w:behavior w:val="content"/>
        </w:behaviors>
        <w:guid w:val="{2A1E8F42-35C6-40CE-B433-C806C4AFD271}"/>
      </w:docPartPr>
      <w:docPartBody>
        <w:p w:rsidR="0027722A" w:rsidRDefault="003A3DEF" w:rsidP="003A3DEF">
          <w:pPr>
            <w:pStyle w:val="2C5C030AC2594B1DBF36F54AAC492652"/>
          </w:pPr>
          <w:r w:rsidRPr="00DF449F">
            <w:rPr>
              <w:rStyle w:val="PlaceholderText"/>
            </w:rPr>
            <w:t>Choose an item.</w:t>
          </w:r>
        </w:p>
      </w:docPartBody>
    </w:docPart>
    <w:docPart>
      <w:docPartPr>
        <w:name w:val="4162080798DD40D79B49D53F1879F66E"/>
        <w:category>
          <w:name w:val="General"/>
          <w:gallery w:val="placeholder"/>
        </w:category>
        <w:types>
          <w:type w:val="bbPlcHdr"/>
        </w:types>
        <w:behaviors>
          <w:behavior w:val="content"/>
        </w:behaviors>
        <w:guid w:val="{13AB6C5F-6989-46FC-8A32-2C4C8D28D93E}"/>
      </w:docPartPr>
      <w:docPartBody>
        <w:p w:rsidR="0027722A" w:rsidRDefault="003A3DEF" w:rsidP="003A3DEF">
          <w:pPr>
            <w:pStyle w:val="4162080798DD40D79B49D53F1879F66E"/>
          </w:pPr>
          <w:r w:rsidRPr="006E06D0">
            <w:rPr>
              <w:rStyle w:val="PlaceholderText"/>
            </w:rPr>
            <w:t>Choose an item.</w:t>
          </w:r>
        </w:p>
      </w:docPartBody>
    </w:docPart>
    <w:docPart>
      <w:docPartPr>
        <w:name w:val="27F4C71BEF594ED89A28B4CE00988444"/>
        <w:category>
          <w:name w:val="General"/>
          <w:gallery w:val="placeholder"/>
        </w:category>
        <w:types>
          <w:type w:val="bbPlcHdr"/>
        </w:types>
        <w:behaviors>
          <w:behavior w:val="content"/>
        </w:behaviors>
        <w:guid w:val="{18035842-EA84-40FD-B086-B657EA9ED2AF}"/>
      </w:docPartPr>
      <w:docPartBody>
        <w:p w:rsidR="0027722A" w:rsidRDefault="003A3DEF" w:rsidP="003A3DEF">
          <w:pPr>
            <w:pStyle w:val="27F4C71BEF594ED89A28B4CE00988444"/>
          </w:pPr>
          <w:r w:rsidRPr="00DF449F">
            <w:rPr>
              <w:rStyle w:val="PlaceholderText"/>
            </w:rPr>
            <w:t>Choose an item.</w:t>
          </w:r>
        </w:p>
      </w:docPartBody>
    </w:docPart>
    <w:docPart>
      <w:docPartPr>
        <w:name w:val="C93822A5FA5740A894F4257357C802C8"/>
        <w:category>
          <w:name w:val="General"/>
          <w:gallery w:val="placeholder"/>
        </w:category>
        <w:types>
          <w:type w:val="bbPlcHdr"/>
        </w:types>
        <w:behaviors>
          <w:behavior w:val="content"/>
        </w:behaviors>
        <w:guid w:val="{4ED05207-9BDD-40D3-A647-631E17DB78BC}"/>
      </w:docPartPr>
      <w:docPartBody>
        <w:p w:rsidR="0027722A" w:rsidRDefault="003A3DEF" w:rsidP="003A3DEF">
          <w:pPr>
            <w:pStyle w:val="C93822A5FA5740A894F4257357C802C8"/>
          </w:pPr>
          <w:r w:rsidRPr="006E06D0">
            <w:rPr>
              <w:rStyle w:val="PlaceholderText"/>
            </w:rPr>
            <w:t>Choose an item.</w:t>
          </w:r>
        </w:p>
      </w:docPartBody>
    </w:docPart>
    <w:docPart>
      <w:docPartPr>
        <w:name w:val="2259CD6901D94C45ACAD4D9773441AB4"/>
        <w:category>
          <w:name w:val="General"/>
          <w:gallery w:val="placeholder"/>
        </w:category>
        <w:types>
          <w:type w:val="bbPlcHdr"/>
        </w:types>
        <w:behaviors>
          <w:behavior w:val="content"/>
        </w:behaviors>
        <w:guid w:val="{EC147B77-22FA-488A-B9C4-A947C4948F41}"/>
      </w:docPartPr>
      <w:docPartBody>
        <w:p w:rsidR="0027722A" w:rsidRDefault="003A3DEF" w:rsidP="003A3DEF">
          <w:pPr>
            <w:pStyle w:val="2259CD6901D94C45ACAD4D9773441AB4"/>
          </w:pPr>
          <w:r w:rsidRPr="00DF449F">
            <w:rPr>
              <w:rStyle w:val="PlaceholderText"/>
            </w:rPr>
            <w:t>Choose an item.</w:t>
          </w:r>
        </w:p>
      </w:docPartBody>
    </w:docPart>
    <w:docPart>
      <w:docPartPr>
        <w:name w:val="BBB4DA911FCC4136B197EEBDDB8A20D4"/>
        <w:category>
          <w:name w:val="General"/>
          <w:gallery w:val="placeholder"/>
        </w:category>
        <w:types>
          <w:type w:val="bbPlcHdr"/>
        </w:types>
        <w:behaviors>
          <w:behavior w:val="content"/>
        </w:behaviors>
        <w:guid w:val="{627BEB23-6435-4016-83A0-FDB0EF25AA05}"/>
      </w:docPartPr>
      <w:docPartBody>
        <w:p w:rsidR="0027722A" w:rsidRDefault="003A3DEF" w:rsidP="003A3DEF">
          <w:pPr>
            <w:pStyle w:val="BBB4DA911FCC4136B197EEBDDB8A20D4"/>
          </w:pPr>
          <w:r w:rsidRPr="006E06D0">
            <w:rPr>
              <w:rStyle w:val="PlaceholderText"/>
            </w:rPr>
            <w:t>Choose an item.</w:t>
          </w:r>
        </w:p>
      </w:docPartBody>
    </w:docPart>
    <w:docPart>
      <w:docPartPr>
        <w:name w:val="4E44B2FACDB54B74AD3DE4C9341C6281"/>
        <w:category>
          <w:name w:val="General"/>
          <w:gallery w:val="placeholder"/>
        </w:category>
        <w:types>
          <w:type w:val="bbPlcHdr"/>
        </w:types>
        <w:behaviors>
          <w:behavior w:val="content"/>
        </w:behaviors>
        <w:guid w:val="{19DF6A93-D8FF-4DFD-AA50-7F9532C1A0BF}"/>
      </w:docPartPr>
      <w:docPartBody>
        <w:p w:rsidR="0027722A" w:rsidRDefault="003A3DEF" w:rsidP="003A3DEF">
          <w:pPr>
            <w:pStyle w:val="4E44B2FACDB54B74AD3DE4C9341C6281"/>
          </w:pPr>
          <w:r w:rsidRPr="00DF449F">
            <w:rPr>
              <w:rStyle w:val="PlaceholderText"/>
            </w:rPr>
            <w:t>Choose an item.</w:t>
          </w:r>
        </w:p>
      </w:docPartBody>
    </w:docPart>
    <w:docPart>
      <w:docPartPr>
        <w:name w:val="6244EDF2DCC74A1D93EFF1ED23B65C54"/>
        <w:category>
          <w:name w:val="General"/>
          <w:gallery w:val="placeholder"/>
        </w:category>
        <w:types>
          <w:type w:val="bbPlcHdr"/>
        </w:types>
        <w:behaviors>
          <w:behavior w:val="content"/>
        </w:behaviors>
        <w:guid w:val="{92871233-0E03-40A3-9558-FF3D24AC1217}"/>
      </w:docPartPr>
      <w:docPartBody>
        <w:p w:rsidR="0027722A" w:rsidRDefault="003A3DEF" w:rsidP="003A3DEF">
          <w:pPr>
            <w:pStyle w:val="6244EDF2DCC74A1D93EFF1ED23B65C54"/>
          </w:pPr>
          <w:r w:rsidRPr="006E06D0">
            <w:rPr>
              <w:rStyle w:val="PlaceholderText"/>
            </w:rPr>
            <w:t>Choose an item.</w:t>
          </w:r>
        </w:p>
      </w:docPartBody>
    </w:docPart>
    <w:docPart>
      <w:docPartPr>
        <w:name w:val="FAD37C4EBA984C6894963EFFD90DBE8D"/>
        <w:category>
          <w:name w:val="General"/>
          <w:gallery w:val="placeholder"/>
        </w:category>
        <w:types>
          <w:type w:val="bbPlcHdr"/>
        </w:types>
        <w:behaviors>
          <w:behavior w:val="content"/>
        </w:behaviors>
        <w:guid w:val="{92D90FB1-0309-4A6B-8F5C-F6F08AA28261}"/>
      </w:docPartPr>
      <w:docPartBody>
        <w:p w:rsidR="0027722A" w:rsidRDefault="003A3DEF" w:rsidP="003A3DEF">
          <w:pPr>
            <w:pStyle w:val="FAD37C4EBA984C6894963EFFD90DBE8D"/>
          </w:pPr>
          <w:r w:rsidRPr="00DF449F">
            <w:rPr>
              <w:rStyle w:val="PlaceholderText"/>
            </w:rPr>
            <w:t>Choose an item.</w:t>
          </w:r>
        </w:p>
      </w:docPartBody>
    </w:docPart>
    <w:docPart>
      <w:docPartPr>
        <w:name w:val="1E9D1C0F08A34F788E8D1C0603F134F9"/>
        <w:category>
          <w:name w:val="General"/>
          <w:gallery w:val="placeholder"/>
        </w:category>
        <w:types>
          <w:type w:val="bbPlcHdr"/>
        </w:types>
        <w:behaviors>
          <w:behavior w:val="content"/>
        </w:behaviors>
        <w:guid w:val="{63CA65D0-93DC-4A1D-929D-E12C290DC610}"/>
      </w:docPartPr>
      <w:docPartBody>
        <w:p w:rsidR="0027722A" w:rsidRDefault="003A3DEF" w:rsidP="003A3DEF">
          <w:pPr>
            <w:pStyle w:val="1E9D1C0F08A34F788E8D1C0603F134F9"/>
          </w:pPr>
          <w:r w:rsidRPr="006E06D0">
            <w:rPr>
              <w:rStyle w:val="PlaceholderText"/>
            </w:rPr>
            <w:t>Choose an item.</w:t>
          </w:r>
        </w:p>
      </w:docPartBody>
    </w:docPart>
    <w:docPart>
      <w:docPartPr>
        <w:name w:val="55D6CCDDAA4A4F5489C884198601E74F"/>
        <w:category>
          <w:name w:val="General"/>
          <w:gallery w:val="placeholder"/>
        </w:category>
        <w:types>
          <w:type w:val="bbPlcHdr"/>
        </w:types>
        <w:behaviors>
          <w:behavior w:val="content"/>
        </w:behaviors>
        <w:guid w:val="{8C8792BD-5CBD-408D-BFFB-8C54E58DC823}"/>
      </w:docPartPr>
      <w:docPartBody>
        <w:p w:rsidR="0027722A" w:rsidRDefault="003A3DEF" w:rsidP="003A3DEF">
          <w:pPr>
            <w:pStyle w:val="55D6CCDDAA4A4F5489C884198601E74F"/>
          </w:pPr>
          <w:r w:rsidRPr="00DF449F">
            <w:rPr>
              <w:rStyle w:val="PlaceholderText"/>
            </w:rPr>
            <w:t>Choose an item.</w:t>
          </w:r>
        </w:p>
      </w:docPartBody>
    </w:docPart>
    <w:docPart>
      <w:docPartPr>
        <w:name w:val="BC24C6BF8C45421681CD9D82A65A14B4"/>
        <w:category>
          <w:name w:val="General"/>
          <w:gallery w:val="placeholder"/>
        </w:category>
        <w:types>
          <w:type w:val="bbPlcHdr"/>
        </w:types>
        <w:behaviors>
          <w:behavior w:val="content"/>
        </w:behaviors>
        <w:guid w:val="{A0BFC445-A240-4556-9880-1787EECBDD16}"/>
      </w:docPartPr>
      <w:docPartBody>
        <w:p w:rsidR="0027722A" w:rsidRDefault="003A3DEF" w:rsidP="003A3DEF">
          <w:pPr>
            <w:pStyle w:val="BC24C6BF8C45421681CD9D82A65A14B4"/>
          </w:pPr>
          <w:r w:rsidRPr="006E06D0">
            <w:rPr>
              <w:rStyle w:val="PlaceholderText"/>
            </w:rPr>
            <w:t>Choose an item.</w:t>
          </w:r>
        </w:p>
      </w:docPartBody>
    </w:docPart>
    <w:docPart>
      <w:docPartPr>
        <w:name w:val="751A3CC2D9EB40DA999A8E796A8D95C3"/>
        <w:category>
          <w:name w:val="General"/>
          <w:gallery w:val="placeholder"/>
        </w:category>
        <w:types>
          <w:type w:val="bbPlcHdr"/>
        </w:types>
        <w:behaviors>
          <w:behavior w:val="content"/>
        </w:behaviors>
        <w:guid w:val="{455A3167-5C0B-4A19-BD5A-5A7E14DD2917}"/>
      </w:docPartPr>
      <w:docPartBody>
        <w:p w:rsidR="0027722A" w:rsidRDefault="003A3DEF" w:rsidP="003A3DEF">
          <w:pPr>
            <w:pStyle w:val="751A3CC2D9EB40DA999A8E796A8D95C3"/>
          </w:pPr>
          <w:r w:rsidRPr="00DF449F">
            <w:rPr>
              <w:rStyle w:val="PlaceholderText"/>
            </w:rPr>
            <w:t>Choose an item.</w:t>
          </w:r>
        </w:p>
      </w:docPartBody>
    </w:docPart>
    <w:docPart>
      <w:docPartPr>
        <w:name w:val="71188E6A3ACA41F9A38B625B37A7C75D"/>
        <w:category>
          <w:name w:val="General"/>
          <w:gallery w:val="placeholder"/>
        </w:category>
        <w:types>
          <w:type w:val="bbPlcHdr"/>
        </w:types>
        <w:behaviors>
          <w:behavior w:val="content"/>
        </w:behaviors>
        <w:guid w:val="{E9911620-FAE4-4EA4-B48A-B260F5D9578D}"/>
      </w:docPartPr>
      <w:docPartBody>
        <w:p w:rsidR="0027722A" w:rsidRDefault="003A3DEF" w:rsidP="003A3DEF">
          <w:pPr>
            <w:pStyle w:val="71188E6A3ACA41F9A38B625B37A7C75D"/>
          </w:pPr>
          <w:r w:rsidRPr="006E06D0">
            <w:rPr>
              <w:rStyle w:val="PlaceholderText"/>
            </w:rPr>
            <w:t>Choose an item.</w:t>
          </w:r>
        </w:p>
      </w:docPartBody>
    </w:docPart>
    <w:docPart>
      <w:docPartPr>
        <w:name w:val="4EC27EAA5B7C4BEF8D77F5C21BE895CC"/>
        <w:category>
          <w:name w:val="General"/>
          <w:gallery w:val="placeholder"/>
        </w:category>
        <w:types>
          <w:type w:val="bbPlcHdr"/>
        </w:types>
        <w:behaviors>
          <w:behavior w:val="content"/>
        </w:behaviors>
        <w:guid w:val="{33AF34EF-F96D-47E3-A958-452593D3488B}"/>
      </w:docPartPr>
      <w:docPartBody>
        <w:p w:rsidR="0027722A" w:rsidRDefault="003A3DEF" w:rsidP="003A3DEF">
          <w:pPr>
            <w:pStyle w:val="4EC27EAA5B7C4BEF8D77F5C21BE895CC"/>
          </w:pPr>
          <w:r w:rsidRPr="00DF449F">
            <w:rPr>
              <w:rStyle w:val="PlaceholderText"/>
            </w:rPr>
            <w:t>Choose an item.</w:t>
          </w:r>
        </w:p>
      </w:docPartBody>
    </w:docPart>
    <w:docPart>
      <w:docPartPr>
        <w:name w:val="D334E3E61A0540D1874003FFC478F3BD"/>
        <w:category>
          <w:name w:val="General"/>
          <w:gallery w:val="placeholder"/>
        </w:category>
        <w:types>
          <w:type w:val="bbPlcHdr"/>
        </w:types>
        <w:behaviors>
          <w:behavior w:val="content"/>
        </w:behaviors>
        <w:guid w:val="{07EB5224-627B-4C4D-A235-EA4566CD2033}"/>
      </w:docPartPr>
      <w:docPartBody>
        <w:p w:rsidR="0027722A" w:rsidRDefault="003A3DEF" w:rsidP="003A3DEF">
          <w:pPr>
            <w:pStyle w:val="D334E3E61A0540D1874003FFC478F3BD"/>
          </w:pPr>
          <w:r w:rsidRPr="006E06D0">
            <w:rPr>
              <w:rStyle w:val="PlaceholderText"/>
            </w:rPr>
            <w:t>Choose an item.</w:t>
          </w:r>
        </w:p>
      </w:docPartBody>
    </w:docPart>
    <w:docPart>
      <w:docPartPr>
        <w:name w:val="9E5EB9339EEC4D47AF37028AEF610C49"/>
        <w:category>
          <w:name w:val="General"/>
          <w:gallery w:val="placeholder"/>
        </w:category>
        <w:types>
          <w:type w:val="bbPlcHdr"/>
        </w:types>
        <w:behaviors>
          <w:behavior w:val="content"/>
        </w:behaviors>
        <w:guid w:val="{2896705F-7885-4AE3-9FBA-FCE926CE1C53}"/>
      </w:docPartPr>
      <w:docPartBody>
        <w:p w:rsidR="0027722A" w:rsidRDefault="003A3DEF" w:rsidP="003A3DEF">
          <w:pPr>
            <w:pStyle w:val="9E5EB9339EEC4D47AF37028AEF610C49"/>
          </w:pPr>
          <w:r w:rsidRPr="00DF449F">
            <w:rPr>
              <w:rStyle w:val="PlaceholderText"/>
            </w:rPr>
            <w:t>Choose an item.</w:t>
          </w:r>
        </w:p>
      </w:docPartBody>
    </w:docPart>
    <w:docPart>
      <w:docPartPr>
        <w:name w:val="E322FC2C479240FEA4456DD6FAA2E4D7"/>
        <w:category>
          <w:name w:val="General"/>
          <w:gallery w:val="placeholder"/>
        </w:category>
        <w:types>
          <w:type w:val="bbPlcHdr"/>
        </w:types>
        <w:behaviors>
          <w:behavior w:val="content"/>
        </w:behaviors>
        <w:guid w:val="{DCC23C62-2EA7-4932-80D0-C7D5B7EF1DE0}"/>
      </w:docPartPr>
      <w:docPartBody>
        <w:p w:rsidR="0027722A" w:rsidRDefault="003A3DEF" w:rsidP="003A3DEF">
          <w:pPr>
            <w:pStyle w:val="E322FC2C479240FEA4456DD6FAA2E4D7"/>
          </w:pPr>
          <w:r w:rsidRPr="006E06D0">
            <w:rPr>
              <w:rStyle w:val="PlaceholderText"/>
            </w:rPr>
            <w:t>Choose an item.</w:t>
          </w:r>
        </w:p>
      </w:docPartBody>
    </w:docPart>
    <w:docPart>
      <w:docPartPr>
        <w:name w:val="EF0B3FB238E1471499FC140B260CCB31"/>
        <w:category>
          <w:name w:val="General"/>
          <w:gallery w:val="placeholder"/>
        </w:category>
        <w:types>
          <w:type w:val="bbPlcHdr"/>
        </w:types>
        <w:behaviors>
          <w:behavior w:val="content"/>
        </w:behaviors>
        <w:guid w:val="{551D6711-B914-4DC5-A729-DC17051B685B}"/>
      </w:docPartPr>
      <w:docPartBody>
        <w:p w:rsidR="0027722A" w:rsidRDefault="003A3DEF" w:rsidP="003A3DEF">
          <w:pPr>
            <w:pStyle w:val="EF0B3FB238E1471499FC140B260CCB31"/>
          </w:pPr>
          <w:r w:rsidRPr="00DF449F">
            <w:rPr>
              <w:rStyle w:val="PlaceholderText"/>
            </w:rPr>
            <w:t>Choose an item.</w:t>
          </w:r>
        </w:p>
      </w:docPartBody>
    </w:docPart>
    <w:docPart>
      <w:docPartPr>
        <w:name w:val="C0DE2824F969418496E77C345086911B"/>
        <w:category>
          <w:name w:val="General"/>
          <w:gallery w:val="placeholder"/>
        </w:category>
        <w:types>
          <w:type w:val="bbPlcHdr"/>
        </w:types>
        <w:behaviors>
          <w:behavior w:val="content"/>
        </w:behaviors>
        <w:guid w:val="{D5F0D4FA-4081-47FA-B733-14E6441871EC}"/>
      </w:docPartPr>
      <w:docPartBody>
        <w:p w:rsidR="0027722A" w:rsidRDefault="003A3DEF" w:rsidP="003A3DEF">
          <w:pPr>
            <w:pStyle w:val="C0DE2824F969418496E77C345086911B"/>
          </w:pPr>
          <w:r w:rsidRPr="006E06D0">
            <w:rPr>
              <w:rStyle w:val="PlaceholderText"/>
            </w:rPr>
            <w:t>Choose an item.</w:t>
          </w:r>
        </w:p>
      </w:docPartBody>
    </w:docPart>
    <w:docPart>
      <w:docPartPr>
        <w:name w:val="2255649AEFEB4C95AA17D8919A6BF696"/>
        <w:category>
          <w:name w:val="General"/>
          <w:gallery w:val="placeholder"/>
        </w:category>
        <w:types>
          <w:type w:val="bbPlcHdr"/>
        </w:types>
        <w:behaviors>
          <w:behavior w:val="content"/>
        </w:behaviors>
        <w:guid w:val="{B2DB2FF3-4802-4E13-AEE8-218C7D1B3A8B}"/>
      </w:docPartPr>
      <w:docPartBody>
        <w:p w:rsidR="0027722A" w:rsidRDefault="003A3DEF" w:rsidP="003A3DEF">
          <w:pPr>
            <w:pStyle w:val="2255649AEFEB4C95AA17D8919A6BF696"/>
          </w:pPr>
          <w:r w:rsidRPr="00DF449F">
            <w:rPr>
              <w:rStyle w:val="PlaceholderText"/>
            </w:rPr>
            <w:t>Choose an item.</w:t>
          </w:r>
        </w:p>
      </w:docPartBody>
    </w:docPart>
    <w:docPart>
      <w:docPartPr>
        <w:name w:val="752CB9D8682148D6A704AC4F738C41F8"/>
        <w:category>
          <w:name w:val="General"/>
          <w:gallery w:val="placeholder"/>
        </w:category>
        <w:types>
          <w:type w:val="bbPlcHdr"/>
        </w:types>
        <w:behaviors>
          <w:behavior w:val="content"/>
        </w:behaviors>
        <w:guid w:val="{B8CEEE0C-49FC-41B4-A7C3-C92F0B4BC383}"/>
      </w:docPartPr>
      <w:docPartBody>
        <w:p w:rsidR="0027722A" w:rsidRDefault="003A3DEF" w:rsidP="003A3DEF">
          <w:pPr>
            <w:pStyle w:val="752CB9D8682148D6A704AC4F738C41F8"/>
          </w:pPr>
          <w:r w:rsidRPr="006E06D0">
            <w:rPr>
              <w:rStyle w:val="PlaceholderText"/>
            </w:rPr>
            <w:t>Choose an item.</w:t>
          </w:r>
        </w:p>
      </w:docPartBody>
    </w:docPart>
    <w:docPart>
      <w:docPartPr>
        <w:name w:val="077F7901E45E46B39E4490029F90131F"/>
        <w:category>
          <w:name w:val="General"/>
          <w:gallery w:val="placeholder"/>
        </w:category>
        <w:types>
          <w:type w:val="bbPlcHdr"/>
        </w:types>
        <w:behaviors>
          <w:behavior w:val="content"/>
        </w:behaviors>
        <w:guid w:val="{2AEA9344-9ABE-4A7D-A2AD-B717B9A177AB}"/>
      </w:docPartPr>
      <w:docPartBody>
        <w:p w:rsidR="0027722A" w:rsidRDefault="003A3DEF" w:rsidP="003A3DEF">
          <w:pPr>
            <w:pStyle w:val="077F7901E45E46B39E4490029F90131F"/>
          </w:pPr>
          <w:r w:rsidRPr="00DF449F">
            <w:rPr>
              <w:rStyle w:val="PlaceholderText"/>
            </w:rPr>
            <w:t>Choose an item.</w:t>
          </w:r>
        </w:p>
      </w:docPartBody>
    </w:docPart>
    <w:docPart>
      <w:docPartPr>
        <w:name w:val="1AF333DB4210444590C45EC0A16D462D"/>
        <w:category>
          <w:name w:val="General"/>
          <w:gallery w:val="placeholder"/>
        </w:category>
        <w:types>
          <w:type w:val="bbPlcHdr"/>
        </w:types>
        <w:behaviors>
          <w:behavior w:val="content"/>
        </w:behaviors>
        <w:guid w:val="{F9ED30C5-F7B4-4BFE-BF92-16221558F0A9}"/>
      </w:docPartPr>
      <w:docPartBody>
        <w:p w:rsidR="0027722A" w:rsidRDefault="003A3DEF" w:rsidP="003A3DEF">
          <w:pPr>
            <w:pStyle w:val="1AF333DB4210444590C45EC0A16D462D"/>
          </w:pPr>
          <w:r w:rsidRPr="006E06D0">
            <w:rPr>
              <w:rStyle w:val="PlaceholderText"/>
            </w:rPr>
            <w:t>Choose an item.</w:t>
          </w:r>
        </w:p>
      </w:docPartBody>
    </w:docPart>
    <w:docPart>
      <w:docPartPr>
        <w:name w:val="383C2ABDD92C4F8AA362928F8BE78207"/>
        <w:category>
          <w:name w:val="General"/>
          <w:gallery w:val="placeholder"/>
        </w:category>
        <w:types>
          <w:type w:val="bbPlcHdr"/>
        </w:types>
        <w:behaviors>
          <w:behavior w:val="content"/>
        </w:behaviors>
        <w:guid w:val="{6EA853FB-022D-49BC-B678-0C7EF94E7277}"/>
      </w:docPartPr>
      <w:docPartBody>
        <w:p w:rsidR="0027722A" w:rsidRDefault="003A3DEF" w:rsidP="003A3DEF">
          <w:pPr>
            <w:pStyle w:val="383C2ABDD92C4F8AA362928F8BE78207"/>
          </w:pPr>
          <w:r w:rsidRPr="00DF449F">
            <w:rPr>
              <w:rStyle w:val="PlaceholderText"/>
            </w:rPr>
            <w:t>Choose an item.</w:t>
          </w:r>
        </w:p>
      </w:docPartBody>
    </w:docPart>
    <w:docPart>
      <w:docPartPr>
        <w:name w:val="D473B08D69794DAFB3470AFC6571632E"/>
        <w:category>
          <w:name w:val="General"/>
          <w:gallery w:val="placeholder"/>
        </w:category>
        <w:types>
          <w:type w:val="bbPlcHdr"/>
        </w:types>
        <w:behaviors>
          <w:behavior w:val="content"/>
        </w:behaviors>
        <w:guid w:val="{5A6F4FC2-4896-4482-AF01-55D39AAADBEB}"/>
      </w:docPartPr>
      <w:docPartBody>
        <w:p w:rsidR="0027722A" w:rsidRDefault="003A3DEF" w:rsidP="003A3DEF">
          <w:pPr>
            <w:pStyle w:val="D473B08D69794DAFB3470AFC6571632E"/>
          </w:pPr>
          <w:r w:rsidRPr="006E06D0">
            <w:rPr>
              <w:rStyle w:val="PlaceholderText"/>
            </w:rPr>
            <w:t>Choose an item.</w:t>
          </w:r>
        </w:p>
      </w:docPartBody>
    </w:docPart>
    <w:docPart>
      <w:docPartPr>
        <w:name w:val="AD25E51065CC4EB6856BCCBCBF3C963B"/>
        <w:category>
          <w:name w:val="General"/>
          <w:gallery w:val="placeholder"/>
        </w:category>
        <w:types>
          <w:type w:val="bbPlcHdr"/>
        </w:types>
        <w:behaviors>
          <w:behavior w:val="content"/>
        </w:behaviors>
        <w:guid w:val="{76851422-5AFF-40D1-BCBD-D60FA2F07EAC}"/>
      </w:docPartPr>
      <w:docPartBody>
        <w:p w:rsidR="0027722A" w:rsidRDefault="003A3DEF" w:rsidP="003A3DEF">
          <w:pPr>
            <w:pStyle w:val="AD25E51065CC4EB6856BCCBCBF3C963B"/>
          </w:pPr>
          <w:r w:rsidRPr="00DF449F">
            <w:rPr>
              <w:rStyle w:val="PlaceholderText"/>
            </w:rPr>
            <w:t>Choose an item.</w:t>
          </w:r>
        </w:p>
      </w:docPartBody>
    </w:docPart>
    <w:docPart>
      <w:docPartPr>
        <w:name w:val="E5B86130FDD046FD80F6F33636CC61DD"/>
        <w:category>
          <w:name w:val="General"/>
          <w:gallery w:val="placeholder"/>
        </w:category>
        <w:types>
          <w:type w:val="bbPlcHdr"/>
        </w:types>
        <w:behaviors>
          <w:behavior w:val="content"/>
        </w:behaviors>
        <w:guid w:val="{EF4D47C1-8E97-4DA7-9EA8-3AC29D83BE6A}"/>
      </w:docPartPr>
      <w:docPartBody>
        <w:p w:rsidR="0027722A" w:rsidRDefault="003A3DEF" w:rsidP="003A3DEF">
          <w:pPr>
            <w:pStyle w:val="E5B86130FDD046FD80F6F33636CC61DD"/>
          </w:pPr>
          <w:r w:rsidRPr="006E06D0">
            <w:rPr>
              <w:rStyle w:val="PlaceholderText"/>
            </w:rPr>
            <w:t>Choose an item.</w:t>
          </w:r>
        </w:p>
      </w:docPartBody>
    </w:docPart>
    <w:docPart>
      <w:docPartPr>
        <w:name w:val="D43508CB91234024A3978E0F28B33FD1"/>
        <w:category>
          <w:name w:val="General"/>
          <w:gallery w:val="placeholder"/>
        </w:category>
        <w:types>
          <w:type w:val="bbPlcHdr"/>
        </w:types>
        <w:behaviors>
          <w:behavior w:val="content"/>
        </w:behaviors>
        <w:guid w:val="{D9354FA1-AF84-4E5D-B61E-094095A23E28}"/>
      </w:docPartPr>
      <w:docPartBody>
        <w:p w:rsidR="0027722A" w:rsidRDefault="003A3DEF" w:rsidP="003A3DEF">
          <w:pPr>
            <w:pStyle w:val="D43508CB91234024A3978E0F28B33FD1"/>
          </w:pPr>
          <w:r w:rsidRPr="00DF449F">
            <w:rPr>
              <w:rStyle w:val="PlaceholderText"/>
            </w:rPr>
            <w:t>Choose an item.</w:t>
          </w:r>
        </w:p>
      </w:docPartBody>
    </w:docPart>
    <w:docPart>
      <w:docPartPr>
        <w:name w:val="FF57625573F6496FAD76A45A60C277AA"/>
        <w:category>
          <w:name w:val="General"/>
          <w:gallery w:val="placeholder"/>
        </w:category>
        <w:types>
          <w:type w:val="bbPlcHdr"/>
        </w:types>
        <w:behaviors>
          <w:behavior w:val="content"/>
        </w:behaviors>
        <w:guid w:val="{DF05E191-6D9F-4B81-AC70-89E8B3155D0F}"/>
      </w:docPartPr>
      <w:docPartBody>
        <w:p w:rsidR="0027722A" w:rsidRDefault="003A3DEF" w:rsidP="003A3DEF">
          <w:pPr>
            <w:pStyle w:val="FF57625573F6496FAD76A45A60C277AA"/>
          </w:pPr>
          <w:r w:rsidRPr="006E06D0">
            <w:rPr>
              <w:rStyle w:val="PlaceholderText"/>
            </w:rPr>
            <w:t>Choose an item.</w:t>
          </w:r>
        </w:p>
      </w:docPartBody>
    </w:docPart>
    <w:docPart>
      <w:docPartPr>
        <w:name w:val="0B1913587AE24486992E7B32FD6EFBBF"/>
        <w:category>
          <w:name w:val="General"/>
          <w:gallery w:val="placeholder"/>
        </w:category>
        <w:types>
          <w:type w:val="bbPlcHdr"/>
        </w:types>
        <w:behaviors>
          <w:behavior w:val="content"/>
        </w:behaviors>
        <w:guid w:val="{FFB30900-1FEF-4EC9-B78F-AD8E076C1AFF}"/>
      </w:docPartPr>
      <w:docPartBody>
        <w:p w:rsidR="0027722A" w:rsidRDefault="003A3DEF" w:rsidP="003A3DEF">
          <w:pPr>
            <w:pStyle w:val="0B1913587AE24486992E7B32FD6EFBBF"/>
          </w:pPr>
          <w:r w:rsidRPr="00DF449F">
            <w:rPr>
              <w:rStyle w:val="PlaceholderText"/>
            </w:rPr>
            <w:t>Choose an item.</w:t>
          </w:r>
        </w:p>
      </w:docPartBody>
    </w:docPart>
    <w:docPart>
      <w:docPartPr>
        <w:name w:val="8F2B566F0DB0441BB996E9F1202D7852"/>
        <w:category>
          <w:name w:val="General"/>
          <w:gallery w:val="placeholder"/>
        </w:category>
        <w:types>
          <w:type w:val="bbPlcHdr"/>
        </w:types>
        <w:behaviors>
          <w:behavior w:val="content"/>
        </w:behaviors>
        <w:guid w:val="{87470779-FED2-4024-A9D4-E5AEFE76B46A}"/>
      </w:docPartPr>
      <w:docPartBody>
        <w:p w:rsidR="0027722A" w:rsidRDefault="003A3DEF" w:rsidP="003A3DEF">
          <w:pPr>
            <w:pStyle w:val="8F2B566F0DB0441BB996E9F1202D7852"/>
          </w:pPr>
          <w:r w:rsidRPr="006E06D0">
            <w:rPr>
              <w:rStyle w:val="PlaceholderText"/>
            </w:rPr>
            <w:t>Choose an item.</w:t>
          </w:r>
        </w:p>
      </w:docPartBody>
    </w:docPart>
    <w:docPart>
      <w:docPartPr>
        <w:name w:val="7F5F1AB704DE4D2D869A64E626424BD2"/>
        <w:category>
          <w:name w:val="General"/>
          <w:gallery w:val="placeholder"/>
        </w:category>
        <w:types>
          <w:type w:val="bbPlcHdr"/>
        </w:types>
        <w:behaviors>
          <w:behavior w:val="content"/>
        </w:behaviors>
        <w:guid w:val="{ECB3E517-D427-4D54-9727-00DF7A18A2CA}"/>
      </w:docPartPr>
      <w:docPartBody>
        <w:p w:rsidR="0027722A" w:rsidRDefault="003A3DEF" w:rsidP="003A3DEF">
          <w:pPr>
            <w:pStyle w:val="7F5F1AB704DE4D2D869A64E626424BD2"/>
          </w:pPr>
          <w:r w:rsidRPr="00DF449F">
            <w:rPr>
              <w:rStyle w:val="PlaceholderText"/>
            </w:rPr>
            <w:t>Choose an item.</w:t>
          </w:r>
        </w:p>
      </w:docPartBody>
    </w:docPart>
    <w:docPart>
      <w:docPartPr>
        <w:name w:val="5E8D5BE11E6E49C6BC92819E3E1B06F0"/>
        <w:category>
          <w:name w:val="General"/>
          <w:gallery w:val="placeholder"/>
        </w:category>
        <w:types>
          <w:type w:val="bbPlcHdr"/>
        </w:types>
        <w:behaviors>
          <w:behavior w:val="content"/>
        </w:behaviors>
        <w:guid w:val="{0F9877ED-6CB0-4E00-B3FE-F451FA628C16}"/>
      </w:docPartPr>
      <w:docPartBody>
        <w:p w:rsidR="0027722A" w:rsidRDefault="003A3DEF" w:rsidP="003A3DEF">
          <w:pPr>
            <w:pStyle w:val="5E8D5BE11E6E49C6BC92819E3E1B06F0"/>
          </w:pPr>
          <w:r w:rsidRPr="006E06D0">
            <w:rPr>
              <w:rStyle w:val="PlaceholderText"/>
            </w:rPr>
            <w:t>Choose an item.</w:t>
          </w:r>
        </w:p>
      </w:docPartBody>
    </w:docPart>
    <w:docPart>
      <w:docPartPr>
        <w:name w:val="6502791B18D24F838AE782D9B622539A"/>
        <w:category>
          <w:name w:val="General"/>
          <w:gallery w:val="placeholder"/>
        </w:category>
        <w:types>
          <w:type w:val="bbPlcHdr"/>
        </w:types>
        <w:behaviors>
          <w:behavior w:val="content"/>
        </w:behaviors>
        <w:guid w:val="{9D0E1EDF-E904-4FF7-89D8-3FD7CDEC1E37}"/>
      </w:docPartPr>
      <w:docPartBody>
        <w:p w:rsidR="0027722A" w:rsidRDefault="003A3DEF" w:rsidP="003A3DEF">
          <w:pPr>
            <w:pStyle w:val="6502791B18D24F838AE782D9B622539A"/>
          </w:pPr>
          <w:r w:rsidRPr="00DF449F">
            <w:rPr>
              <w:rStyle w:val="PlaceholderText"/>
            </w:rPr>
            <w:t>Choose an item.</w:t>
          </w:r>
        </w:p>
      </w:docPartBody>
    </w:docPart>
    <w:docPart>
      <w:docPartPr>
        <w:name w:val="5BC581EDDAB8435F889227F9E317F66D"/>
        <w:category>
          <w:name w:val="General"/>
          <w:gallery w:val="placeholder"/>
        </w:category>
        <w:types>
          <w:type w:val="bbPlcHdr"/>
        </w:types>
        <w:behaviors>
          <w:behavior w:val="content"/>
        </w:behaviors>
        <w:guid w:val="{B7E2DC39-F413-42EC-B0CD-D9D0BE1189E0}"/>
      </w:docPartPr>
      <w:docPartBody>
        <w:p w:rsidR="0027722A" w:rsidRDefault="003A3DEF" w:rsidP="003A3DEF">
          <w:pPr>
            <w:pStyle w:val="5BC581EDDAB8435F889227F9E317F66D"/>
          </w:pPr>
          <w:r w:rsidRPr="006E06D0">
            <w:rPr>
              <w:rStyle w:val="PlaceholderText"/>
            </w:rPr>
            <w:t>Choose an item.</w:t>
          </w:r>
        </w:p>
      </w:docPartBody>
    </w:docPart>
    <w:docPart>
      <w:docPartPr>
        <w:name w:val="2B25A5181CD24EA09916CD322E17ABBE"/>
        <w:category>
          <w:name w:val="General"/>
          <w:gallery w:val="placeholder"/>
        </w:category>
        <w:types>
          <w:type w:val="bbPlcHdr"/>
        </w:types>
        <w:behaviors>
          <w:behavior w:val="content"/>
        </w:behaviors>
        <w:guid w:val="{B4075FF7-5FC5-426F-BEB7-E49E7C0140D0}"/>
      </w:docPartPr>
      <w:docPartBody>
        <w:p w:rsidR="0027722A" w:rsidRDefault="003A3DEF" w:rsidP="003A3DEF">
          <w:pPr>
            <w:pStyle w:val="2B25A5181CD24EA09916CD322E17ABBE"/>
          </w:pPr>
          <w:r w:rsidRPr="00DF449F">
            <w:rPr>
              <w:rStyle w:val="PlaceholderText"/>
            </w:rPr>
            <w:t>Choose an item.</w:t>
          </w:r>
        </w:p>
      </w:docPartBody>
    </w:docPart>
    <w:docPart>
      <w:docPartPr>
        <w:name w:val="31A73A04711C4B94AF4DC92EB5944857"/>
        <w:category>
          <w:name w:val="General"/>
          <w:gallery w:val="placeholder"/>
        </w:category>
        <w:types>
          <w:type w:val="bbPlcHdr"/>
        </w:types>
        <w:behaviors>
          <w:behavior w:val="content"/>
        </w:behaviors>
        <w:guid w:val="{872DA2C1-AA6E-400B-AE6C-EA3579CC75E8}"/>
      </w:docPartPr>
      <w:docPartBody>
        <w:p w:rsidR="0027722A" w:rsidRDefault="003A3DEF" w:rsidP="003A3DEF">
          <w:pPr>
            <w:pStyle w:val="31A73A04711C4B94AF4DC92EB5944857"/>
          </w:pPr>
          <w:r w:rsidRPr="006E06D0">
            <w:rPr>
              <w:rStyle w:val="PlaceholderText"/>
            </w:rPr>
            <w:t>Choose an item.</w:t>
          </w:r>
        </w:p>
      </w:docPartBody>
    </w:docPart>
    <w:docPart>
      <w:docPartPr>
        <w:name w:val="A41FC2DBD2EE43C1845182762CDAD012"/>
        <w:category>
          <w:name w:val="General"/>
          <w:gallery w:val="placeholder"/>
        </w:category>
        <w:types>
          <w:type w:val="bbPlcHdr"/>
        </w:types>
        <w:behaviors>
          <w:behavior w:val="content"/>
        </w:behaviors>
        <w:guid w:val="{363612E3-43D0-47CE-8019-94E66B0A3EFB}"/>
      </w:docPartPr>
      <w:docPartBody>
        <w:p w:rsidR="0027722A" w:rsidRDefault="003A3DEF" w:rsidP="003A3DEF">
          <w:pPr>
            <w:pStyle w:val="A41FC2DBD2EE43C1845182762CDAD012"/>
          </w:pPr>
          <w:r w:rsidRPr="00DF449F">
            <w:rPr>
              <w:rStyle w:val="PlaceholderText"/>
            </w:rPr>
            <w:t>Choose an item.</w:t>
          </w:r>
        </w:p>
      </w:docPartBody>
    </w:docPart>
    <w:docPart>
      <w:docPartPr>
        <w:name w:val="068A3BDD54D34341A9A2E377618892C4"/>
        <w:category>
          <w:name w:val="General"/>
          <w:gallery w:val="placeholder"/>
        </w:category>
        <w:types>
          <w:type w:val="bbPlcHdr"/>
        </w:types>
        <w:behaviors>
          <w:behavior w:val="content"/>
        </w:behaviors>
        <w:guid w:val="{609B37F9-C332-4CE6-A305-5148A37D5F4B}"/>
      </w:docPartPr>
      <w:docPartBody>
        <w:p w:rsidR="0027722A" w:rsidRDefault="003A3DEF" w:rsidP="003A3DEF">
          <w:pPr>
            <w:pStyle w:val="068A3BDD54D34341A9A2E377618892C4"/>
          </w:pPr>
          <w:r w:rsidRPr="006E06D0">
            <w:rPr>
              <w:rStyle w:val="PlaceholderText"/>
            </w:rPr>
            <w:t>Choose an item.</w:t>
          </w:r>
        </w:p>
      </w:docPartBody>
    </w:docPart>
    <w:docPart>
      <w:docPartPr>
        <w:name w:val="ADB0650FC26F4FCD84D51F2D8A5553EA"/>
        <w:category>
          <w:name w:val="General"/>
          <w:gallery w:val="placeholder"/>
        </w:category>
        <w:types>
          <w:type w:val="bbPlcHdr"/>
        </w:types>
        <w:behaviors>
          <w:behavior w:val="content"/>
        </w:behaviors>
        <w:guid w:val="{3BEAC440-E348-46E3-A42E-4FB7CCF7898A}"/>
      </w:docPartPr>
      <w:docPartBody>
        <w:p w:rsidR="0027722A" w:rsidRDefault="003A3DEF" w:rsidP="003A3DEF">
          <w:pPr>
            <w:pStyle w:val="ADB0650FC26F4FCD84D51F2D8A5553EA"/>
          </w:pPr>
          <w:r w:rsidRPr="00DF449F">
            <w:rPr>
              <w:rStyle w:val="PlaceholderText"/>
            </w:rPr>
            <w:t>Choose an item.</w:t>
          </w:r>
        </w:p>
      </w:docPartBody>
    </w:docPart>
    <w:docPart>
      <w:docPartPr>
        <w:name w:val="BDE8CBC6B2AC4782BEAD9AA9B078B2A0"/>
        <w:category>
          <w:name w:val="General"/>
          <w:gallery w:val="placeholder"/>
        </w:category>
        <w:types>
          <w:type w:val="bbPlcHdr"/>
        </w:types>
        <w:behaviors>
          <w:behavior w:val="content"/>
        </w:behaviors>
        <w:guid w:val="{AEE4ACFA-9F3C-4726-95DB-005C14C43AB4}"/>
      </w:docPartPr>
      <w:docPartBody>
        <w:p w:rsidR="0027722A" w:rsidRDefault="003A3DEF" w:rsidP="003A3DEF">
          <w:pPr>
            <w:pStyle w:val="BDE8CBC6B2AC4782BEAD9AA9B078B2A0"/>
          </w:pPr>
          <w:r w:rsidRPr="006E06D0">
            <w:rPr>
              <w:rStyle w:val="PlaceholderText"/>
            </w:rPr>
            <w:t>Choose an item.</w:t>
          </w:r>
        </w:p>
      </w:docPartBody>
    </w:docPart>
    <w:docPart>
      <w:docPartPr>
        <w:name w:val="1B3673CC63E4402CB7303953B4BEDBF9"/>
        <w:category>
          <w:name w:val="General"/>
          <w:gallery w:val="placeholder"/>
        </w:category>
        <w:types>
          <w:type w:val="bbPlcHdr"/>
        </w:types>
        <w:behaviors>
          <w:behavior w:val="content"/>
        </w:behaviors>
        <w:guid w:val="{FF96B8B3-EF1D-4779-B010-CCBC8D206AB4}"/>
      </w:docPartPr>
      <w:docPartBody>
        <w:p w:rsidR="0027722A" w:rsidRDefault="003A3DEF" w:rsidP="003A3DEF">
          <w:pPr>
            <w:pStyle w:val="1B3673CC63E4402CB7303953B4BEDBF9"/>
          </w:pPr>
          <w:r w:rsidRPr="00DF449F">
            <w:rPr>
              <w:rStyle w:val="PlaceholderText"/>
            </w:rPr>
            <w:t>Choose an item.</w:t>
          </w:r>
        </w:p>
      </w:docPartBody>
    </w:docPart>
    <w:docPart>
      <w:docPartPr>
        <w:name w:val="E6BAE2832FD842BEA3CD21D0C0CECB8C"/>
        <w:category>
          <w:name w:val="General"/>
          <w:gallery w:val="placeholder"/>
        </w:category>
        <w:types>
          <w:type w:val="bbPlcHdr"/>
        </w:types>
        <w:behaviors>
          <w:behavior w:val="content"/>
        </w:behaviors>
        <w:guid w:val="{3341C53D-4B61-4EE9-BE30-F25814E7AC97}"/>
      </w:docPartPr>
      <w:docPartBody>
        <w:p w:rsidR="0027722A" w:rsidRDefault="003A3DEF" w:rsidP="003A3DEF">
          <w:pPr>
            <w:pStyle w:val="E6BAE2832FD842BEA3CD21D0C0CECB8C"/>
          </w:pPr>
          <w:r w:rsidRPr="006E06D0">
            <w:rPr>
              <w:rStyle w:val="PlaceholderText"/>
            </w:rPr>
            <w:t>Choose an item.</w:t>
          </w:r>
        </w:p>
      </w:docPartBody>
    </w:docPart>
    <w:docPart>
      <w:docPartPr>
        <w:name w:val="29185867333B4EB1A3FE409F4DF04495"/>
        <w:category>
          <w:name w:val="General"/>
          <w:gallery w:val="placeholder"/>
        </w:category>
        <w:types>
          <w:type w:val="bbPlcHdr"/>
        </w:types>
        <w:behaviors>
          <w:behavior w:val="content"/>
        </w:behaviors>
        <w:guid w:val="{A4EA250E-52D4-424F-A458-C607F765D77F}"/>
      </w:docPartPr>
      <w:docPartBody>
        <w:p w:rsidR="0027722A" w:rsidRDefault="003A3DEF" w:rsidP="003A3DEF">
          <w:pPr>
            <w:pStyle w:val="29185867333B4EB1A3FE409F4DF04495"/>
          </w:pPr>
          <w:r w:rsidRPr="00DF449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9B"/>
    <w:rsid w:val="000059F3"/>
    <w:rsid w:val="0009564E"/>
    <w:rsid w:val="001D2890"/>
    <w:rsid w:val="0027722A"/>
    <w:rsid w:val="003A3DEF"/>
    <w:rsid w:val="004272CB"/>
    <w:rsid w:val="00483F63"/>
    <w:rsid w:val="0048533E"/>
    <w:rsid w:val="0075138B"/>
    <w:rsid w:val="007605EF"/>
    <w:rsid w:val="008657D9"/>
    <w:rsid w:val="00E70F82"/>
    <w:rsid w:val="00EF269B"/>
    <w:rsid w:val="00F772CC"/>
    <w:rsid w:val="00F95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DEF"/>
    <w:rPr>
      <w:color w:val="808080"/>
    </w:rPr>
  </w:style>
  <w:style w:type="paragraph" w:customStyle="1" w:styleId="6A8739B86B0B4F29A4A99C4F4080FB43">
    <w:name w:val="6A8739B86B0B4F29A4A99C4F4080FB43"/>
  </w:style>
  <w:style w:type="paragraph" w:customStyle="1" w:styleId="3BC786560B40496E87A1BAC3BE7CDB92">
    <w:name w:val="3BC786560B40496E87A1BAC3BE7CDB92"/>
  </w:style>
  <w:style w:type="paragraph" w:customStyle="1" w:styleId="C61501E998BB4955ADDE25155BE9E5B3">
    <w:name w:val="C61501E998BB4955ADDE25155BE9E5B3"/>
  </w:style>
  <w:style w:type="paragraph" w:customStyle="1" w:styleId="A5278B08637B42FDB062BF0277364F7B">
    <w:name w:val="A5278B08637B42FDB062BF0277364F7B"/>
  </w:style>
  <w:style w:type="paragraph" w:customStyle="1" w:styleId="35FB73A1F07F4200AE1C3CA30D725FD0">
    <w:name w:val="35FB73A1F07F4200AE1C3CA30D725FD0"/>
  </w:style>
  <w:style w:type="paragraph" w:customStyle="1" w:styleId="FAA95CE6620641E28EA280C1D0E5A3C5">
    <w:name w:val="FAA95CE6620641E28EA280C1D0E5A3C5"/>
  </w:style>
  <w:style w:type="paragraph" w:customStyle="1" w:styleId="2AA38496EB9643E2B591AF705E127A61">
    <w:name w:val="2AA38496EB9643E2B591AF705E127A61"/>
    <w:rsid w:val="003A3DEF"/>
  </w:style>
  <w:style w:type="paragraph" w:customStyle="1" w:styleId="08BCF7DE57C6414D8D8E01D7444320F5">
    <w:name w:val="08BCF7DE57C6414D8D8E01D7444320F5"/>
    <w:rsid w:val="003A3DEF"/>
  </w:style>
  <w:style w:type="paragraph" w:customStyle="1" w:styleId="38840E77B6054A4B80F66314126470C5">
    <w:name w:val="38840E77B6054A4B80F66314126470C5"/>
    <w:rsid w:val="003A3DEF"/>
  </w:style>
  <w:style w:type="paragraph" w:customStyle="1" w:styleId="4FF8A5AB687D49089074FAF3A5DD2D15">
    <w:name w:val="4FF8A5AB687D49089074FAF3A5DD2D15"/>
    <w:rsid w:val="003A3DEF"/>
  </w:style>
  <w:style w:type="paragraph" w:customStyle="1" w:styleId="9A6A42BE3AA7479391FAF1384A5937FB">
    <w:name w:val="9A6A42BE3AA7479391FAF1384A5937FB"/>
    <w:rsid w:val="003A3DEF"/>
  </w:style>
  <w:style w:type="paragraph" w:customStyle="1" w:styleId="FA41FF7CFE4940C881309D928B4A9CDC">
    <w:name w:val="FA41FF7CFE4940C881309D928B4A9CDC"/>
    <w:rsid w:val="003A3DEF"/>
  </w:style>
  <w:style w:type="paragraph" w:customStyle="1" w:styleId="37996853DADF4DA8A4EC79137C470F0C">
    <w:name w:val="37996853DADF4DA8A4EC79137C470F0C"/>
    <w:rsid w:val="003A3DEF"/>
  </w:style>
  <w:style w:type="paragraph" w:customStyle="1" w:styleId="CE6F403486F94344BFC0CFEB5167A741">
    <w:name w:val="CE6F403486F94344BFC0CFEB5167A741"/>
    <w:rsid w:val="003A3DEF"/>
  </w:style>
  <w:style w:type="paragraph" w:customStyle="1" w:styleId="8E947BB6CD704C35AFB537F53D8E451A">
    <w:name w:val="8E947BB6CD704C35AFB537F53D8E451A"/>
    <w:rsid w:val="003A3DEF"/>
  </w:style>
  <w:style w:type="paragraph" w:customStyle="1" w:styleId="295152E41C1141EB8ED2EDE8F5AABA9C">
    <w:name w:val="295152E41C1141EB8ED2EDE8F5AABA9C"/>
    <w:rsid w:val="003A3DEF"/>
  </w:style>
  <w:style w:type="paragraph" w:customStyle="1" w:styleId="7A0F6E9EA5724FC19F672F9503961351">
    <w:name w:val="7A0F6E9EA5724FC19F672F9503961351"/>
    <w:rsid w:val="003A3DEF"/>
  </w:style>
  <w:style w:type="paragraph" w:customStyle="1" w:styleId="B96799F045E946778C1377727AC03483">
    <w:name w:val="B96799F045E946778C1377727AC03483"/>
    <w:rsid w:val="003A3DEF"/>
  </w:style>
  <w:style w:type="paragraph" w:customStyle="1" w:styleId="F8E3A53B8E954DDD99BBC406FF3685AB">
    <w:name w:val="F8E3A53B8E954DDD99BBC406FF3685AB"/>
    <w:rsid w:val="003A3DEF"/>
  </w:style>
  <w:style w:type="paragraph" w:customStyle="1" w:styleId="2C5C030AC2594B1DBF36F54AAC492652">
    <w:name w:val="2C5C030AC2594B1DBF36F54AAC492652"/>
    <w:rsid w:val="003A3DEF"/>
  </w:style>
  <w:style w:type="paragraph" w:customStyle="1" w:styleId="4162080798DD40D79B49D53F1879F66E">
    <w:name w:val="4162080798DD40D79B49D53F1879F66E"/>
    <w:rsid w:val="003A3DEF"/>
  </w:style>
  <w:style w:type="paragraph" w:customStyle="1" w:styleId="27F4C71BEF594ED89A28B4CE00988444">
    <w:name w:val="27F4C71BEF594ED89A28B4CE00988444"/>
    <w:rsid w:val="003A3DEF"/>
  </w:style>
  <w:style w:type="paragraph" w:customStyle="1" w:styleId="C93822A5FA5740A894F4257357C802C8">
    <w:name w:val="C93822A5FA5740A894F4257357C802C8"/>
    <w:rsid w:val="003A3DEF"/>
  </w:style>
  <w:style w:type="paragraph" w:customStyle="1" w:styleId="2259CD6901D94C45ACAD4D9773441AB4">
    <w:name w:val="2259CD6901D94C45ACAD4D9773441AB4"/>
    <w:rsid w:val="003A3DEF"/>
  </w:style>
  <w:style w:type="paragraph" w:customStyle="1" w:styleId="BBB4DA911FCC4136B197EEBDDB8A20D4">
    <w:name w:val="BBB4DA911FCC4136B197EEBDDB8A20D4"/>
    <w:rsid w:val="003A3DEF"/>
  </w:style>
  <w:style w:type="paragraph" w:customStyle="1" w:styleId="4E44B2FACDB54B74AD3DE4C9341C6281">
    <w:name w:val="4E44B2FACDB54B74AD3DE4C9341C6281"/>
    <w:rsid w:val="003A3DEF"/>
  </w:style>
  <w:style w:type="paragraph" w:customStyle="1" w:styleId="6244EDF2DCC74A1D93EFF1ED23B65C54">
    <w:name w:val="6244EDF2DCC74A1D93EFF1ED23B65C54"/>
    <w:rsid w:val="003A3DEF"/>
  </w:style>
  <w:style w:type="paragraph" w:customStyle="1" w:styleId="FAD37C4EBA984C6894963EFFD90DBE8D">
    <w:name w:val="FAD37C4EBA984C6894963EFFD90DBE8D"/>
    <w:rsid w:val="003A3DEF"/>
  </w:style>
  <w:style w:type="paragraph" w:customStyle="1" w:styleId="1E9D1C0F08A34F788E8D1C0603F134F9">
    <w:name w:val="1E9D1C0F08A34F788E8D1C0603F134F9"/>
    <w:rsid w:val="003A3DEF"/>
  </w:style>
  <w:style w:type="paragraph" w:customStyle="1" w:styleId="55D6CCDDAA4A4F5489C884198601E74F">
    <w:name w:val="55D6CCDDAA4A4F5489C884198601E74F"/>
    <w:rsid w:val="003A3DEF"/>
  </w:style>
  <w:style w:type="paragraph" w:customStyle="1" w:styleId="BC24C6BF8C45421681CD9D82A65A14B4">
    <w:name w:val="BC24C6BF8C45421681CD9D82A65A14B4"/>
    <w:rsid w:val="003A3DEF"/>
  </w:style>
  <w:style w:type="paragraph" w:customStyle="1" w:styleId="751A3CC2D9EB40DA999A8E796A8D95C3">
    <w:name w:val="751A3CC2D9EB40DA999A8E796A8D95C3"/>
    <w:rsid w:val="003A3DEF"/>
  </w:style>
  <w:style w:type="paragraph" w:customStyle="1" w:styleId="71188E6A3ACA41F9A38B625B37A7C75D">
    <w:name w:val="71188E6A3ACA41F9A38B625B37A7C75D"/>
    <w:rsid w:val="003A3DEF"/>
  </w:style>
  <w:style w:type="paragraph" w:customStyle="1" w:styleId="4EC27EAA5B7C4BEF8D77F5C21BE895CC">
    <w:name w:val="4EC27EAA5B7C4BEF8D77F5C21BE895CC"/>
    <w:rsid w:val="003A3DEF"/>
  </w:style>
  <w:style w:type="paragraph" w:customStyle="1" w:styleId="D334E3E61A0540D1874003FFC478F3BD">
    <w:name w:val="D334E3E61A0540D1874003FFC478F3BD"/>
    <w:rsid w:val="003A3DEF"/>
  </w:style>
  <w:style w:type="paragraph" w:customStyle="1" w:styleId="9E5EB9339EEC4D47AF37028AEF610C49">
    <w:name w:val="9E5EB9339EEC4D47AF37028AEF610C49"/>
    <w:rsid w:val="003A3DEF"/>
  </w:style>
  <w:style w:type="paragraph" w:customStyle="1" w:styleId="E322FC2C479240FEA4456DD6FAA2E4D7">
    <w:name w:val="E322FC2C479240FEA4456DD6FAA2E4D7"/>
    <w:rsid w:val="003A3DEF"/>
  </w:style>
  <w:style w:type="paragraph" w:customStyle="1" w:styleId="EF0B3FB238E1471499FC140B260CCB31">
    <w:name w:val="EF0B3FB238E1471499FC140B260CCB31"/>
    <w:rsid w:val="003A3DEF"/>
  </w:style>
  <w:style w:type="paragraph" w:customStyle="1" w:styleId="C0DE2824F969418496E77C345086911B">
    <w:name w:val="C0DE2824F969418496E77C345086911B"/>
    <w:rsid w:val="003A3DEF"/>
  </w:style>
  <w:style w:type="paragraph" w:customStyle="1" w:styleId="2255649AEFEB4C95AA17D8919A6BF696">
    <w:name w:val="2255649AEFEB4C95AA17D8919A6BF696"/>
    <w:rsid w:val="003A3DEF"/>
  </w:style>
  <w:style w:type="paragraph" w:customStyle="1" w:styleId="752CB9D8682148D6A704AC4F738C41F8">
    <w:name w:val="752CB9D8682148D6A704AC4F738C41F8"/>
    <w:rsid w:val="003A3DEF"/>
  </w:style>
  <w:style w:type="paragraph" w:customStyle="1" w:styleId="077F7901E45E46B39E4490029F90131F">
    <w:name w:val="077F7901E45E46B39E4490029F90131F"/>
    <w:rsid w:val="003A3DEF"/>
  </w:style>
  <w:style w:type="paragraph" w:customStyle="1" w:styleId="1AF333DB4210444590C45EC0A16D462D">
    <w:name w:val="1AF333DB4210444590C45EC0A16D462D"/>
    <w:rsid w:val="003A3DEF"/>
  </w:style>
  <w:style w:type="paragraph" w:customStyle="1" w:styleId="383C2ABDD92C4F8AA362928F8BE78207">
    <w:name w:val="383C2ABDD92C4F8AA362928F8BE78207"/>
    <w:rsid w:val="003A3DEF"/>
  </w:style>
  <w:style w:type="paragraph" w:customStyle="1" w:styleId="D473B08D69794DAFB3470AFC6571632E">
    <w:name w:val="D473B08D69794DAFB3470AFC6571632E"/>
    <w:rsid w:val="003A3DEF"/>
  </w:style>
  <w:style w:type="paragraph" w:customStyle="1" w:styleId="AD25E51065CC4EB6856BCCBCBF3C963B">
    <w:name w:val="AD25E51065CC4EB6856BCCBCBF3C963B"/>
    <w:rsid w:val="003A3DEF"/>
  </w:style>
  <w:style w:type="paragraph" w:customStyle="1" w:styleId="E5B86130FDD046FD80F6F33636CC61DD">
    <w:name w:val="E5B86130FDD046FD80F6F33636CC61DD"/>
    <w:rsid w:val="003A3DEF"/>
  </w:style>
  <w:style w:type="paragraph" w:customStyle="1" w:styleId="D43508CB91234024A3978E0F28B33FD1">
    <w:name w:val="D43508CB91234024A3978E0F28B33FD1"/>
    <w:rsid w:val="003A3DEF"/>
  </w:style>
  <w:style w:type="paragraph" w:customStyle="1" w:styleId="FF57625573F6496FAD76A45A60C277AA">
    <w:name w:val="FF57625573F6496FAD76A45A60C277AA"/>
    <w:rsid w:val="003A3DEF"/>
  </w:style>
  <w:style w:type="paragraph" w:customStyle="1" w:styleId="0B1913587AE24486992E7B32FD6EFBBF">
    <w:name w:val="0B1913587AE24486992E7B32FD6EFBBF"/>
    <w:rsid w:val="003A3DEF"/>
  </w:style>
  <w:style w:type="paragraph" w:customStyle="1" w:styleId="8F2B566F0DB0441BB996E9F1202D7852">
    <w:name w:val="8F2B566F0DB0441BB996E9F1202D7852"/>
    <w:rsid w:val="003A3DEF"/>
  </w:style>
  <w:style w:type="paragraph" w:customStyle="1" w:styleId="7F5F1AB704DE4D2D869A64E626424BD2">
    <w:name w:val="7F5F1AB704DE4D2D869A64E626424BD2"/>
    <w:rsid w:val="003A3DEF"/>
  </w:style>
  <w:style w:type="paragraph" w:customStyle="1" w:styleId="5E8D5BE11E6E49C6BC92819E3E1B06F0">
    <w:name w:val="5E8D5BE11E6E49C6BC92819E3E1B06F0"/>
    <w:rsid w:val="003A3DEF"/>
  </w:style>
  <w:style w:type="paragraph" w:customStyle="1" w:styleId="6502791B18D24F838AE782D9B622539A">
    <w:name w:val="6502791B18D24F838AE782D9B622539A"/>
    <w:rsid w:val="003A3DEF"/>
  </w:style>
  <w:style w:type="paragraph" w:customStyle="1" w:styleId="5BC581EDDAB8435F889227F9E317F66D">
    <w:name w:val="5BC581EDDAB8435F889227F9E317F66D"/>
    <w:rsid w:val="003A3DEF"/>
  </w:style>
  <w:style w:type="paragraph" w:customStyle="1" w:styleId="2B25A5181CD24EA09916CD322E17ABBE">
    <w:name w:val="2B25A5181CD24EA09916CD322E17ABBE"/>
    <w:rsid w:val="003A3DEF"/>
  </w:style>
  <w:style w:type="paragraph" w:customStyle="1" w:styleId="31A73A04711C4B94AF4DC92EB5944857">
    <w:name w:val="31A73A04711C4B94AF4DC92EB5944857"/>
    <w:rsid w:val="003A3DEF"/>
  </w:style>
  <w:style w:type="paragraph" w:customStyle="1" w:styleId="A41FC2DBD2EE43C1845182762CDAD012">
    <w:name w:val="A41FC2DBD2EE43C1845182762CDAD012"/>
    <w:rsid w:val="003A3DEF"/>
  </w:style>
  <w:style w:type="paragraph" w:customStyle="1" w:styleId="068A3BDD54D34341A9A2E377618892C4">
    <w:name w:val="068A3BDD54D34341A9A2E377618892C4"/>
    <w:rsid w:val="003A3DEF"/>
  </w:style>
  <w:style w:type="paragraph" w:customStyle="1" w:styleId="ADB0650FC26F4FCD84D51F2D8A5553EA">
    <w:name w:val="ADB0650FC26F4FCD84D51F2D8A5553EA"/>
    <w:rsid w:val="003A3DEF"/>
  </w:style>
  <w:style w:type="paragraph" w:customStyle="1" w:styleId="BDE8CBC6B2AC4782BEAD9AA9B078B2A0">
    <w:name w:val="BDE8CBC6B2AC4782BEAD9AA9B078B2A0"/>
    <w:rsid w:val="003A3DEF"/>
  </w:style>
  <w:style w:type="paragraph" w:customStyle="1" w:styleId="1B3673CC63E4402CB7303953B4BEDBF9">
    <w:name w:val="1B3673CC63E4402CB7303953B4BEDBF9"/>
    <w:rsid w:val="003A3DEF"/>
  </w:style>
  <w:style w:type="paragraph" w:customStyle="1" w:styleId="E6BAE2832FD842BEA3CD21D0C0CECB8C">
    <w:name w:val="E6BAE2832FD842BEA3CD21D0C0CECB8C"/>
    <w:rsid w:val="003A3DEF"/>
  </w:style>
  <w:style w:type="paragraph" w:customStyle="1" w:styleId="29185867333B4EB1A3FE409F4DF04495">
    <w:name w:val="29185867333B4EB1A3FE409F4DF04495"/>
    <w:rsid w:val="003A3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6F6E2307E3A43B895C7779D917AAB" ma:contentTypeVersion="14" ma:contentTypeDescription="Create a new document." ma:contentTypeScope="" ma:versionID="c1a46807ea012ee8483c93d67ee0e4d4">
  <xsd:schema xmlns:xsd="http://www.w3.org/2001/XMLSchema" xmlns:xs="http://www.w3.org/2001/XMLSchema" xmlns:p="http://schemas.microsoft.com/office/2006/metadata/properties" xmlns:ns3="a6771a7d-244f-4b89-a718-14d4c9a0e129" xmlns:ns4="9d70d9f3-f7cc-4584-87cb-75ca554f3aab" targetNamespace="http://schemas.microsoft.com/office/2006/metadata/properties" ma:root="true" ma:fieldsID="519689eba9c70174bcb9c1939653f7d8" ns3:_="" ns4:_="">
    <xsd:import namespace="a6771a7d-244f-4b89-a718-14d4c9a0e129"/>
    <xsd:import namespace="9d70d9f3-f7cc-4584-87cb-75ca554f3a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71a7d-244f-4b89-a718-14d4c9a0e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0d9f3-f7cc-4584-87cb-75ca554f3a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6771a7d-244f-4b89-a718-14d4c9a0e129" xsi:nil="true"/>
  </documentManagement>
</p:properties>
</file>

<file path=customXml/itemProps1.xml><?xml version="1.0" encoding="utf-8"?>
<ds:datastoreItem xmlns:ds="http://schemas.openxmlformats.org/officeDocument/2006/customXml" ds:itemID="{ADF36549-93BD-4501-868E-01A0FDC11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71a7d-244f-4b89-a718-14d4c9a0e129"/>
    <ds:schemaRef ds:uri="9d70d9f3-f7cc-4584-87cb-75ca554f3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927B9-D835-4BD8-8973-7666C4176503}">
  <ds:schemaRefs>
    <ds:schemaRef ds:uri="http://schemas.microsoft.com/sharepoint/v3/contenttype/forms"/>
  </ds:schemaRefs>
</ds:datastoreItem>
</file>

<file path=customXml/itemProps3.xml><?xml version="1.0" encoding="utf-8"?>
<ds:datastoreItem xmlns:ds="http://schemas.openxmlformats.org/officeDocument/2006/customXml" ds:itemID="{13121744-F1F9-4AC2-B4FD-114C670F3344}">
  <ds:schemaRefs>
    <ds:schemaRef ds:uri="http://schemas.microsoft.com/office/2006/metadata/properties"/>
    <ds:schemaRef ds:uri="http://schemas.microsoft.com/office/infopath/2007/PartnerControls"/>
    <ds:schemaRef ds:uri="a6771a7d-244f-4b89-a718-14d4c9a0e129"/>
  </ds:schemaRefs>
</ds:datastoreItem>
</file>

<file path=docProps/app.xml><?xml version="1.0" encoding="utf-8"?>
<Properties xmlns="http://schemas.openxmlformats.org/officeDocument/2006/extended-properties" xmlns:vt="http://schemas.openxmlformats.org/officeDocument/2006/docPropsVTypes">
  <Template>Job Description and Person Specification</Template>
  <TotalTime>3</TotalTime>
  <Pages>5</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Holley</dc:creator>
  <cp:keywords/>
  <dc:description/>
  <cp:lastModifiedBy>Maria Gonet</cp:lastModifiedBy>
  <cp:revision>2</cp:revision>
  <dcterms:created xsi:type="dcterms:W3CDTF">2024-09-03T16:17:00Z</dcterms:created>
  <dcterms:modified xsi:type="dcterms:W3CDTF">2024-09-03T16:17:00Z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0x0101006C76F6E2307E3A43B895C7779D917AAB</vt:lpwstr>
  </property>
</Properties>
</file>